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F9" w:rsidRPr="003935C6" w:rsidRDefault="008155F9" w:rsidP="00A10427">
      <w:pPr>
        <w:spacing w:before="120" w:after="120" w:line="480" w:lineRule="auto"/>
        <w:jc w:val="center"/>
        <w:rPr>
          <w:rFonts w:ascii="Kruti Dev 010" w:hAnsi="Kruti Dev 010" w:cs="Kruti Dev 010"/>
          <w:b/>
          <w:bCs/>
          <w:sz w:val="50"/>
          <w:szCs w:val="50"/>
        </w:rPr>
      </w:pPr>
      <w:r>
        <w:rPr>
          <w:rFonts w:ascii="Kruti Dev 010" w:hAnsi="Kruti Dev 010" w:cs="Kruti Dev 010"/>
          <w:b/>
          <w:bCs/>
          <w:sz w:val="50"/>
          <w:szCs w:val="50"/>
        </w:rPr>
        <w:t>y?kq'kks/k :ijs[kk</w:t>
      </w:r>
    </w:p>
    <w:p w:rsidR="008155F9" w:rsidRPr="00994936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994936">
        <w:rPr>
          <w:rFonts w:ascii="Kruti Dev 010" w:hAnsi="Kruti Dev 010" w:cs="Kruti Dev 010"/>
          <w:b/>
          <w:bCs/>
          <w:sz w:val="40"/>
          <w:szCs w:val="40"/>
        </w:rPr>
        <w:t>iz</w:t>
      </w:r>
      <w:r>
        <w:rPr>
          <w:rFonts w:ascii="Kruti Dev 010" w:hAnsi="Kruti Dev 010" w:cs="Kruti Dev 010"/>
          <w:b/>
          <w:bCs/>
          <w:sz w:val="40"/>
          <w:szCs w:val="40"/>
        </w:rPr>
        <w:t>LÙkk</w:t>
      </w:r>
      <w:r w:rsidRPr="00994936">
        <w:rPr>
          <w:rFonts w:ascii="Kruti Dev 010" w:hAnsi="Kruti Dev 010" w:cs="Kruti Dev 010"/>
          <w:b/>
          <w:bCs/>
          <w:sz w:val="40"/>
          <w:szCs w:val="40"/>
        </w:rPr>
        <w:t>ouk %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f'k{kk ,d egRoiw.kZ vkSj loZO;kih fo"k; gSA ;g ekuo dh ,d fo'ks"k miyfC/k gSA vrhr dky ls euq"; us tkx:d jgdj viuh okd@ 'kfDr dk O;fDr vkSj O;fDr ds chp leqnk; rFkk leqnk; ds chp rFkk lUrfr vkSj lUrfr ds chp vius O;kogkfjd vuqHko Hk.Mkj dk lapkj djus ds fy, mi;ksx fd;k gSA buesa izkd`frd ?kVukvksda] fu;eksa] fof/k] fu"ks/k dh ladsr Hkk"kk dk mi;ksx gS rkfd O;fDr dk lekthdj.k gks lds vkSj oS;fDrd Le`fr ds ek/;e ls iwjh tkfr thfor jg ldsA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ikWy xqMeSu us bl rF; dks bu 'kCnksa esa Li"V fd;k gSa &amp; ^^fdUrq vkfne vkSj vR;Ur lH; lekt] nksuksa esa vHkh rd vf/kdka'k cPpksa dh vf/kdka'k f'k{kk thou dh izfØ;k }kjk lgt izfØ;k }kjk gh lEiUu gqbZ gS u fd f'k{kk nsus ds fy;s fo'ks"k :i ls [kksyh xbZ 'kkykvksa }kjkA izkS&lt; vius vkfFkZd vkSj vU; lkekftd dk;Z djrs Fks] ckydksa dks bu dkeksa esa 'kkfey gksuk lh[kkrs FksA cPpksa dks vkSipkfjd &lt;ax ls ugha i&lt;k;k tkrk FkkA vusd izkS&lt; laLFkkvksa esa la;ksxo'k nh tkus okyh f'k{kk muds dk;ZØe dk vfHkUu vax FkhA**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ys[ku dyk vkSj ckn esa eqnz.k dyk us tks 'kfDr euq"; dks nh rFkk f'k{kk dks tks ;ksxnku fn;k mlds egRo dks udkjk ugha tk ldrk fo'ks"kr% iqLrdksa us Kku izlkj.k ds izkphu rjhds dks cny fn;k vkSj mlds LFkku ij bu iwokZxzgksa dks ?kksf"kr fd;k fd fyf[kr 'kCn vkSj mldh ekSf[kd iqujko`fÙk esa tkuus yk;d tks Hkh gS] og lc Kku lfUufgr gS] vkSj og Kku nSfud thou ls izkIr Kku ls Js"Bdj gSA Kku vkSj ijEijkvksa dk mÙkjksrj fodflr Hk.Mkj gtkjksa o"kks± ls xq: ls f'k"; dks gLÙkkUrfjr gksrk vk;k gSA bl f'k{kk fof/k esa vuq'kklu dMk] vkns'kkRed rFkk 'kSf{kd Fkk] ftlesa mu lektksa dk gh izfrfcEc &gt;ydrk gS Lo;a lÙkkoknh lEcU/k dk &lt;kapk bl izdkj x&lt;k x;k tks vkt Hkh lalkj dh vf/kdka'k 'kkykvksa esa fo|eku gSA</w:t>
      </w:r>
    </w:p>
    <w:p w:rsidR="008155F9" w:rsidRPr="00454665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454665">
        <w:rPr>
          <w:rFonts w:ascii="Kruti Dev 010" w:hAnsi="Kruti Dev 010" w:cs="Kruti Dev 010"/>
          <w:b/>
          <w:bCs/>
          <w:sz w:val="36"/>
          <w:szCs w:val="36"/>
        </w:rPr>
        <w:t>ewY; dh O;k[;k %</w:t>
      </w:r>
      <w:r w:rsidRPr="00454665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 xml:space="preserve">^^ewY;** dk vaxzsth :ikUrj.k </w:t>
      </w:r>
      <w:r>
        <w:rPr>
          <w:rFonts w:ascii="Times New Roman" w:hAnsi="Times New Roman" w:cs="Times New Roman"/>
          <w:sz w:val="28"/>
          <w:szCs w:val="28"/>
        </w:rPr>
        <w:t>Value</w:t>
      </w:r>
      <w:r>
        <w:rPr>
          <w:rFonts w:ascii="Kruti Dev 010" w:hAnsi="Kruti Dev 010" w:cs="Kruti Dev 010"/>
          <w:sz w:val="32"/>
          <w:szCs w:val="32"/>
        </w:rPr>
        <w:t xml:space="preserve"> 'kCn gS tks ysfVu Hkk"kk ds </w:t>
      </w:r>
      <w:r>
        <w:rPr>
          <w:rFonts w:ascii="Times New Roman" w:hAnsi="Times New Roman" w:cs="Times New Roman"/>
          <w:sz w:val="28"/>
          <w:szCs w:val="28"/>
        </w:rPr>
        <w:t>'Value'</w:t>
      </w:r>
      <w:r>
        <w:rPr>
          <w:rFonts w:ascii="Kruti Dev 010" w:hAnsi="Kruti Dev 010" w:cs="Kruti Dev 010"/>
          <w:sz w:val="32"/>
          <w:szCs w:val="32"/>
        </w:rPr>
        <w:t xml:space="preserve"> 'kCn }kjk fufeZr gS ftldk vfHkizk; fdlh oLrq dh dher ;k mi;ksfxrk ls gSA HkkokRed n`f"V ls ekuo ds xq.k dks Hkh O;Dr djrk gSA</w:t>
      </w:r>
    </w:p>
    <w:p w:rsidR="008155F9" w:rsidRPr="00AB499A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AB499A">
        <w:rPr>
          <w:rFonts w:ascii="Kruti Dev 010" w:hAnsi="Kruti Dev 010" w:cs="Kruti Dev 010"/>
          <w:b/>
          <w:bCs/>
          <w:sz w:val="36"/>
          <w:szCs w:val="36"/>
        </w:rPr>
        <w:t>1- uhfr %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tks fo"k; ;k 'kkL= ^uhfr* dk fu/kkZj.k djrk gS] vPNkbZ vkSj cqjkbZ ds ekin.Mksa dk fu/kkZj.k djrk gSa] uSfrdrk ;k uhfr ds izfr rkfdZd n`f"Vdks.k iznku djrk gS mls uhfr 'kkL= dgrs gSaA uhfr 'kkL= uSfrdrk dk foKku vkSj uSfrdrk dk fl)kUr gS] tks uSfrdrk ds izfr rkfdZd vo/kkj.kk izLrqr djrk gS] fdUrq uSfrd f'k{kk ;k ewY; ijd f'k{kk O;fDr vkSj lewg dks nh tkus okyh og vkSipkfjd vkSj vukSipkfjd f'k{kk gS] tks ewY;ijd f'k{kk ds :i esa O;fDr ds 'khy vkpj.k vkSj O;ogkj esa visf{kr djsa] ftlls og 'kk'or vkSj lkef;d] O;fDrijd vkSj lkekftd] ekufld vkSj ckSf)d] /kkfeZd vkSj vk/;kfRed] lkaLd`frd vkSj oSKkfud ,oa jk"Vªh; vkSj vUrjkZ"Vªh; ewY;ksa dks vius O;fDrRo dk vfoHkkT; vax cuk nsaA</w:t>
      </w:r>
    </w:p>
    <w:p w:rsidR="008155F9" w:rsidRPr="00CB41E6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CB41E6">
        <w:rPr>
          <w:rFonts w:ascii="Kruti Dev 010" w:hAnsi="Kruti Dev 010" w:cs="Kruti Dev 010"/>
          <w:b/>
          <w:bCs/>
          <w:sz w:val="36"/>
          <w:szCs w:val="36"/>
        </w:rPr>
        <w:t>uSfrd f</w:t>
      </w:r>
      <w:r>
        <w:rPr>
          <w:rFonts w:ascii="Kruti Dev 010" w:hAnsi="Kruti Dev 010" w:cs="Kruti Dev 010"/>
          <w:b/>
          <w:bCs/>
          <w:sz w:val="36"/>
          <w:szCs w:val="36"/>
        </w:rPr>
        <w:t>'k{k</w:t>
      </w:r>
      <w:r w:rsidRPr="00CB41E6">
        <w:rPr>
          <w:rFonts w:ascii="Kruti Dev 010" w:hAnsi="Kruti Dev 010" w:cs="Kruti Dev 010"/>
          <w:b/>
          <w:bCs/>
          <w:sz w:val="36"/>
          <w:szCs w:val="36"/>
        </w:rPr>
        <w:t>k %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vkfndky ls gh ekuo dh izo`fÙk dkrj ,oa Hkh: jgh gS vr% viuh bu detksfj;ksa dks nwj djus ds fy;s euq"; us lekt esa jguk vkjaHk fd;kA lekt esa jgrs gq, mlus dqN fu;e rFkk uhfr;ka fu/kkZfjr dhA lekt esa jgus ds dkj.k ekuo }kjk viuk, x, ekin.M gh uhfr] /keZ vkfn ukeksa ls dgs x;s gSA euq"; ds vkilh lkekftd ljksdkjksa esa uhfr egRoiw.kZ gksrh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fdUrq uSfrdrk dks /kkfeZdrk ds lkFk tksM+us ij /keZ fujis{krk ij ladV e.Mjkrk gqvk n`f"Vxr gksrk gSA bldk lek/kku ;g gS fd izR;sd /keZ izk;% dqN uSfrd xq.kksa dk vuqlj.k djus dh ckr dgrk gS] tSls &amp; lp cksyuk] bZekunkjh] ijksidkj] n;k] nku vkfn ,slh lkekU; ckrs gSaA ftudk ikyu djuk /kkfeZdrk Hkh gS vkSj uSfrdrk HkhA /kkfeZdrk vkSj uSfrdrk nksuksa gh ewY; ds vo;o gSA vr% la{ksi esa ge dg ldrs gS fd O;fDr fdlh ,d /keZ dks ekuus ds fy, ck/; ugha gSA fdUrq mls vius /kekZuqlkj uhfrxr fopkjksa dk ikyu vo'; djuk gksxkA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iaprU= dh dFkkvksa esa uSfrd f'k{kk ngh esa ?kh dh rjg O;kIr gSa] ftls lq/khtu fcyksdj xzg.k dj ldrs gSaA</w:t>
      </w:r>
    </w:p>
    <w:p w:rsidR="008155F9" w:rsidRPr="00454665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454665">
        <w:rPr>
          <w:rFonts w:ascii="Kruti Dev 010" w:hAnsi="Kruti Dev 010" w:cs="Kruti Dev 010"/>
          <w:b/>
          <w:bCs/>
          <w:sz w:val="36"/>
          <w:szCs w:val="36"/>
        </w:rPr>
        <w:t>iaprU= dh dFkk,a %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lE;d~ fopkj vkSj ^lE;d~* thou ds ;g mins'k gh iapra= dk eeZ gSa iaprU= dk lcls izkphu laLdj.k ^ra=k[;kf;dk* ds uke ls fo[;kr gSa] ra=k[;kf;dk dh lwfDr;ka &amp;</w:t>
      </w:r>
    </w:p>
    <w:p w:rsidR="008155F9" w:rsidRDefault="008155F9" w:rsidP="00A10427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;n'kD;a u rPND;a ;PND;a 'kD;eso rr~A</w:t>
      </w:r>
    </w:p>
    <w:p w:rsidR="008155F9" w:rsidRPr="009A7E8D" w:rsidRDefault="008155F9" w:rsidP="00A10427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uksnds 'kdVa ikfr u ukok xE;rs LFkysAA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'yksd dk HkkokFkZ gS fd tks v'kD; gSa] og dFkefi 'kD; ugha gks ldrh] ijUrq 'kD; oLrq loZnk 'kD; gh jgrh gSA ikuh esa dHkh xkMh ugha pyrh vkSj u uko LFky ij tk ldrh gSA</w:t>
      </w:r>
    </w:p>
    <w:p w:rsidR="008155F9" w:rsidRDefault="008155F9" w:rsidP="00A10427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lokZ% lE;Ùk;LrL; lUrq"Va ;L; ekule~A</w:t>
      </w:r>
    </w:p>
    <w:p w:rsidR="008155F9" w:rsidRPr="009A7E8D" w:rsidRDefault="008155F9" w:rsidP="00A10427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mikun~xw&lt;iknL; lokZ pekZo`rSo Hkw%AA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lUrq"V eu okys O;fDr ds fy;s loZ= lEifr;ka fo|eku jgrh gSA pke ds twrk ls &lt;ds iSj okys izk.kh ds fy, leLr i`Foh pke ls gh &lt;dh gqbZ jgrh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 ij vk/kkfjr iapra= dh vusd okpuk;s miyC/k gksrh gS buesa izFke iap rU= dh MkW- gVsZy nks okpuk;sa Lohd`r djrs gSa ¼d½ ljy iaprU= ¼[k½ vyad`r iaprU=A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^iaprU=* dks ik¡p dks ik¡p rU=ksa ¼Hkkxksa½ esa ckaVk x;k gS&amp;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1- fe= Hksn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2- fe=ykHk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3- laf/k&amp;foxzg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4- yC/k&amp;iz.kk'k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5- vijhf{kr dkjdA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mUgksaus loZizFke :id lsB dh dFkk dgh] ftlds var esa] vxyh dFkk dk ladsr dj fn;kA blh izdkj gj dFkk ds var esa ubZ dFkk dh lwpuk nsrs ftlls ,d gh dFkk vusd dFkkvksa esa izdV gksrh gSA iaprU= dk mís'; ckydksa dks f'k{kk nsuk FkkA iapra= esa ,slh dFkk,a Hkjh iM+h gS]a ftuls gesa dksbZ u f'k{kk vo'; feyrh gSA vr% ckydksa esa uSfrd xq.kksa dk fodkl djus dk blls mi;qZDr vkSj D;k mik; gks ldrk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'kks/k esa iaprU= ^^dFkkvksa ds ik¡p [k.Mksa esa ls dqN [k.Mksa vkSj oxks± dk p;u dj muesa mYysf[kr dFkkvksa esa ls uSfrd ,oa 'kSf{kd xq.kksa dk p;u dj mldh orZeku le; esa izklafxdrk dk v/;;u djus dk iz;kl fd;k x;k gSA</w:t>
      </w:r>
    </w:p>
    <w:p w:rsidR="008155F9" w:rsidRPr="0063110F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63110F">
        <w:rPr>
          <w:rFonts w:ascii="Kruti Dev 010" w:hAnsi="Kruti Dev 010" w:cs="Kruti Dev 010"/>
          <w:b/>
          <w:bCs/>
          <w:sz w:val="40"/>
          <w:szCs w:val="40"/>
        </w:rPr>
        <w:t>iaprU= dh d</w:t>
      </w:r>
      <w:r>
        <w:rPr>
          <w:rFonts w:ascii="Kruti Dev 010" w:hAnsi="Kruti Dev 010" w:cs="Kruti Dev 010"/>
          <w:b/>
          <w:bCs/>
          <w:sz w:val="40"/>
          <w:szCs w:val="40"/>
        </w:rPr>
        <w:t>Fk</w:t>
      </w:r>
      <w:r w:rsidRPr="0063110F">
        <w:rPr>
          <w:rFonts w:ascii="Kruti Dev 010" w:hAnsi="Kruti Dev 010" w:cs="Kruti Dev 010"/>
          <w:b/>
          <w:bCs/>
          <w:sz w:val="40"/>
          <w:szCs w:val="40"/>
        </w:rPr>
        <w:t>kvksa dk dk lEizR;kRed ifjp; %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iapra= ftu dFkkvksa dk laxzg gS] os Hkkjr es afurkUr izkphu gSA iaprU= ds fHkUu&amp;fHkUu pkj laLd`j.k miyC/k gSa &amp;</w:t>
      </w:r>
    </w:p>
    <w:p w:rsidR="008155F9" w:rsidRDefault="008155F9" w:rsidP="00A10427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63110F">
        <w:rPr>
          <w:rFonts w:ascii="Kruti Dev 010" w:hAnsi="Kruti Dev 010" w:cs="Kruti Dev 010"/>
          <w:b/>
          <w:bCs/>
          <w:sz w:val="32"/>
          <w:szCs w:val="32"/>
        </w:rPr>
        <w:t>iapra= dk igyk vuqokn &amp;</w:t>
      </w:r>
      <w:r w:rsidRPr="0063110F">
        <w:rPr>
          <w:rFonts w:ascii="Kruti Dev 010" w:hAnsi="Kruti Dev 010" w:cs="Kruti Dev 010"/>
          <w:sz w:val="32"/>
          <w:szCs w:val="32"/>
        </w:rPr>
        <w:t xml:space="preserve"> tks miyC/k ugha gSa] </w:t>
      </w:r>
      <w:r>
        <w:rPr>
          <w:rFonts w:ascii="Kruti Dev 010" w:hAnsi="Kruti Dev 010" w:cs="Kruti Dev 010"/>
          <w:sz w:val="32"/>
          <w:szCs w:val="32"/>
        </w:rPr>
        <w:t>ijUrq</w:t>
      </w:r>
      <w:r w:rsidRPr="0063110F">
        <w:rPr>
          <w:rFonts w:ascii="Kruti Dev 010" w:hAnsi="Kruti Dev 010" w:cs="Kruti Dev 010"/>
          <w:sz w:val="32"/>
          <w:szCs w:val="32"/>
        </w:rPr>
        <w:t xml:space="preserve"> ftldh d</w:t>
      </w:r>
      <w:r>
        <w:rPr>
          <w:rFonts w:ascii="Kruti Dev 010" w:hAnsi="Kruti Dev 010" w:cs="Kruti Dev 010"/>
          <w:sz w:val="32"/>
          <w:szCs w:val="32"/>
        </w:rPr>
        <w:t>Fk</w:t>
      </w:r>
      <w:r w:rsidRPr="0063110F">
        <w:rPr>
          <w:rFonts w:ascii="Kruti Dev 010" w:hAnsi="Kruti Dev 010" w:cs="Kruti Dev 010"/>
          <w:sz w:val="32"/>
          <w:szCs w:val="32"/>
        </w:rPr>
        <w:t>kvksa dk ifjp; lhfjvu r</w:t>
      </w:r>
      <w:r>
        <w:rPr>
          <w:rFonts w:ascii="Kruti Dev 010" w:hAnsi="Kruti Dev 010" w:cs="Kruti Dev 010"/>
          <w:sz w:val="32"/>
          <w:szCs w:val="32"/>
        </w:rPr>
        <w:t>Fk</w:t>
      </w:r>
      <w:r w:rsidRPr="0063110F">
        <w:rPr>
          <w:rFonts w:ascii="Kruti Dev 010" w:hAnsi="Kruti Dev 010" w:cs="Kruti Dev 010"/>
          <w:sz w:val="32"/>
          <w:szCs w:val="32"/>
        </w:rPr>
        <w:t>k vjch] vuqokn</w:t>
      </w:r>
      <w:r>
        <w:rPr>
          <w:rFonts w:ascii="Kruti Dev 010" w:hAnsi="Kruti Dev 010" w:cs="Kruti Dev 010"/>
          <w:sz w:val="32"/>
          <w:szCs w:val="32"/>
        </w:rPr>
        <w:t>ksa dh lgk;rk ls izkIr gksrk gSA</w:t>
      </w:r>
    </w:p>
    <w:p w:rsidR="008155F9" w:rsidRDefault="008155F9" w:rsidP="00A10427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63110F">
        <w:rPr>
          <w:rFonts w:ascii="Kruti Dev 010" w:hAnsi="Kruti Dev 010" w:cs="Kruti Dev 010"/>
          <w:b/>
          <w:bCs/>
          <w:sz w:val="32"/>
          <w:szCs w:val="32"/>
        </w:rPr>
        <w:t>nwljk laLdj.k &amp;</w:t>
      </w:r>
      <w:r w:rsidRPr="0063110F"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>xq.kk&lt;~; dh c`gRdFkk esa vUrfuZfo"V gS ;g c`gRdFkk iS'kkph Hkk"kka esa Fkh ewy bldk u"V gks x;k gS] ijUrq 11oha 'krkCnh ds {ksesUnz jfpr c`gr dFkk eatjh rFkk lksenso dk dFkklfjRlkxj blh xzUFk ds vuqokn gSA</w:t>
      </w:r>
    </w:p>
    <w:p w:rsidR="008155F9" w:rsidRDefault="008155F9" w:rsidP="00A10427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r`rh; laLdj.k &amp;</w:t>
      </w:r>
      <w:r>
        <w:rPr>
          <w:rFonts w:ascii="Kruti Dev 010" w:hAnsi="Kruti Dev 010" w:cs="Kruti Dev 010"/>
          <w:sz w:val="32"/>
          <w:szCs w:val="32"/>
        </w:rPr>
        <w:t xml:space="preserve"> rU=k[;kfd;k rFkk mlh ls lEc) tSu dFkk laxzg gSA vktdy dk izpfyr iaprU= blh dk vk/kqfud izfrfuf/k gSA</w:t>
      </w:r>
    </w:p>
    <w:p w:rsidR="008155F9" w:rsidRDefault="008155F9" w:rsidP="00A10427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pkSFkk laLdj.k &amp;</w:t>
      </w:r>
      <w:r>
        <w:rPr>
          <w:rFonts w:ascii="Kruti Dev 010" w:hAnsi="Kruti Dev 010" w:cs="Kruti Dev 010"/>
          <w:sz w:val="32"/>
          <w:szCs w:val="32"/>
        </w:rPr>
        <w:t xml:space="preserve"> nf{k.kh iaprU= ewy:i gSA usikyh iaprU= rFkk fgrksins'k bl laLdj.k ds izfr fuf/k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 izdkj iapra= ,d lkekU; xzUFk u gksdj ,d foiqy lkfgR; dk izfrfuf/k gSA iaprU= ds uke ls gh Li"V gS fd blesa ikap rU= vFkkZr~ ikap [k.M ;k v/;k; gSa buds i`Fkd&amp;i`Fkd uke gS &amp; ¼1½ fe=Hksn ¼2½ fe=laizkfIr ¼3½ dkdksywdh;] ¼4½ yC/k iz.kk'k vkSj ¼5½ vijhf{kr dkjdA</w:t>
      </w:r>
    </w:p>
    <w:p w:rsidR="008155F9" w:rsidRPr="00C21D21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C21D21">
        <w:rPr>
          <w:rFonts w:ascii="Kruti Dev 010" w:hAnsi="Kruti Dev 010" w:cs="Kruti Dev 010"/>
          <w:b/>
          <w:bCs/>
          <w:sz w:val="40"/>
          <w:szCs w:val="40"/>
        </w:rPr>
        <w:t>lEcfU/kr lkfgR; dk v/;;u %</w:t>
      </w:r>
    </w:p>
    <w:p w:rsidR="008155F9" w:rsidRPr="00AA097F" w:rsidRDefault="008155F9" w:rsidP="00C21D21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AA097F">
        <w:rPr>
          <w:rFonts w:ascii="Kruti Dev 010" w:hAnsi="Kruti Dev 010" w:cs="Kruti Dev 010"/>
          <w:b/>
          <w:bCs/>
          <w:sz w:val="36"/>
          <w:szCs w:val="36"/>
        </w:rPr>
        <w:t>fons'kksa esa gq, 'kks/k %</w:t>
      </w:r>
    </w:p>
    <w:p w:rsidR="008155F9" w:rsidRDefault="008155F9" w:rsidP="00C21D21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 xml:space="preserve">gsfeax] ts- ¼1957½ % </w:t>
      </w:r>
      <w:r>
        <w:rPr>
          <w:rFonts w:ascii="Kruti Dev 010" w:hAnsi="Kruti Dev 010" w:cs="Kruti Dev 010"/>
          <w:sz w:val="32"/>
          <w:szCs w:val="32"/>
        </w:rPr>
        <w:t>^^ckydksa esa 'kSf{kd o uSfrd ewY;ksa dk fodkl**</w:t>
      </w:r>
    </w:p>
    <w:p w:rsidR="008155F9" w:rsidRDefault="008155F9" w:rsidP="00C21D21">
      <w:pPr>
        <w:pStyle w:val="ListParagraph"/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gsfeax us cPpksa ds 'kSf{kd o uSfrd ewY;ksa dk v/;;u fd;k] bl v/;;u ls Kkr gksrk gS fd O;fDr vPNs o cqjs dk Kku viuh O;fDrxr bPNkvksa dk fu;eu dqN ewY;ksa ds lanHkZ esa djrk gSA dHkh la?k"kZe; fLFkfr vkus ij og ogh dke djrk gS] ftls mls djuk pkfg, u fd og dke] ftls og djuk pkgrk gSA</w:t>
      </w:r>
    </w:p>
    <w:p w:rsidR="008155F9" w:rsidRPr="00B00563" w:rsidRDefault="008155F9" w:rsidP="00C21D21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Kruti Dev 010" w:hAnsi="Kruti Dev 010" w:cs="Kruti Dev 010"/>
          <w:sz w:val="30"/>
          <w:szCs w:val="30"/>
        </w:rPr>
      </w:pPr>
      <w:r w:rsidRPr="00B00563">
        <w:rPr>
          <w:rFonts w:ascii="Kruti Dev 010" w:hAnsi="Kruti Dev 010" w:cs="Kruti Dev 010"/>
          <w:b/>
          <w:bCs/>
          <w:sz w:val="32"/>
          <w:szCs w:val="32"/>
        </w:rPr>
        <w:t>dkWyoxZ] ykWjsu ¼1966½ % ^^</w:t>
      </w:r>
      <w:r>
        <w:rPr>
          <w:rFonts w:ascii="Kruti Dev 010" w:hAnsi="Kruti Dev 010" w:cs="Kruti Dev 010"/>
          <w:b/>
          <w:bCs/>
          <w:sz w:val="32"/>
          <w:szCs w:val="32"/>
        </w:rPr>
        <w:t>'k</w:t>
      </w:r>
      <w:r w:rsidRPr="00B00563">
        <w:rPr>
          <w:rFonts w:ascii="Kruti Dev 010" w:hAnsi="Kruti Dev 010" w:cs="Kruti Dev 010"/>
          <w:b/>
          <w:bCs/>
          <w:sz w:val="32"/>
          <w:szCs w:val="32"/>
        </w:rPr>
        <w:t>kykvksa esa uSfrd f</w:t>
      </w:r>
      <w:r>
        <w:rPr>
          <w:rFonts w:ascii="Kruti Dev 010" w:hAnsi="Kruti Dev 010" w:cs="Kruti Dev 010"/>
          <w:b/>
          <w:bCs/>
          <w:sz w:val="32"/>
          <w:szCs w:val="32"/>
        </w:rPr>
        <w:t>'k{k</w:t>
      </w:r>
      <w:r w:rsidRPr="00B00563">
        <w:rPr>
          <w:rFonts w:ascii="Kruti Dev 010" w:hAnsi="Kruti Dev 010" w:cs="Kruti Dev 010"/>
          <w:b/>
          <w:bCs/>
          <w:sz w:val="32"/>
          <w:szCs w:val="32"/>
        </w:rPr>
        <w:t>k**</w:t>
      </w:r>
    </w:p>
    <w:p w:rsidR="008155F9" w:rsidRPr="00B00563" w:rsidRDefault="008155F9" w:rsidP="00C21D21">
      <w:pPr>
        <w:spacing w:before="120" w:after="120" w:line="360" w:lineRule="auto"/>
        <w:ind w:left="720" w:firstLine="540"/>
        <w:jc w:val="both"/>
        <w:rPr>
          <w:rFonts w:ascii="Kruti Dev 010" w:hAnsi="Kruti Dev 010" w:cs="Kruti Dev 010"/>
          <w:sz w:val="20"/>
          <w:szCs w:val="20"/>
        </w:rPr>
      </w:pPr>
      <w:r w:rsidRPr="00B00563">
        <w:rPr>
          <w:rFonts w:ascii="Kruti Dev 010" w:hAnsi="Kruti Dev 010" w:cs="Kruti Dev 010"/>
          <w:sz w:val="32"/>
          <w:szCs w:val="32"/>
        </w:rPr>
        <w:t>ykWjsu us Ldwyksa esa uSfrd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B00563">
        <w:rPr>
          <w:rFonts w:ascii="Kruti Dev 010" w:hAnsi="Kruti Dev 010" w:cs="Kruti Dev 010"/>
          <w:sz w:val="32"/>
          <w:szCs w:val="32"/>
        </w:rPr>
        <w:t>k ij ,d v/;;u fd;kA bl v/;;u esa mUgksaus gkVZ</w:t>
      </w:r>
      <w:r>
        <w:rPr>
          <w:rFonts w:ascii="Kruti Dev 010" w:hAnsi="Kruti Dev 010" w:cs="Kruti Dev 010"/>
          <w:sz w:val="32"/>
          <w:szCs w:val="32"/>
        </w:rPr>
        <w:t>'k</w:t>
      </w:r>
      <w:r w:rsidRPr="00B00563">
        <w:rPr>
          <w:rFonts w:ascii="Kruti Dev 010" w:hAnsi="Kruti Dev 010" w:cs="Kruti Dev 010"/>
          <w:sz w:val="32"/>
          <w:szCs w:val="32"/>
        </w:rPr>
        <w:t>hu o eSx ds fu"d</w:t>
      </w:r>
      <w:r>
        <w:rPr>
          <w:rFonts w:ascii="Kruti Dev 010" w:hAnsi="Kruti Dev 010" w:cs="Kruti Dev 010"/>
          <w:sz w:val="32"/>
          <w:szCs w:val="32"/>
        </w:rPr>
        <w:t>"k</w:t>
      </w:r>
      <w:r w:rsidRPr="00B00563">
        <w:rPr>
          <w:rFonts w:ascii="Kruti Dev 010" w:hAnsi="Kruti Dev 010" w:cs="Kruti Dev 010"/>
          <w:sz w:val="32"/>
          <w:szCs w:val="32"/>
        </w:rPr>
        <w:t>ks± dks nksgjk;k fd pkfjf=d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B00563">
        <w:rPr>
          <w:rFonts w:ascii="Kruti Dev 010" w:hAnsi="Kruti Dev 010" w:cs="Kruti Dev 010"/>
          <w:sz w:val="32"/>
          <w:szCs w:val="32"/>
        </w:rPr>
        <w:t>k dh d</w:t>
      </w:r>
      <w:r>
        <w:rPr>
          <w:rFonts w:ascii="Kruti Dev 010" w:hAnsi="Kruti Dev 010" w:cs="Kruti Dev 010"/>
          <w:sz w:val="32"/>
          <w:szCs w:val="32"/>
        </w:rPr>
        <w:t>{k</w:t>
      </w:r>
      <w:r w:rsidRPr="00B00563">
        <w:rPr>
          <w:rFonts w:ascii="Kruti Dev 010" w:hAnsi="Kruti Dev 010" w:cs="Kruti Dev 010"/>
          <w:sz w:val="32"/>
          <w:szCs w:val="32"/>
        </w:rPr>
        <w:t>k,a] /kkfeZd vuqns</w:t>
      </w:r>
      <w:r>
        <w:rPr>
          <w:rFonts w:ascii="Kruti Dev 010" w:hAnsi="Kruti Dev 010" w:cs="Kruti Dev 010"/>
          <w:sz w:val="32"/>
          <w:szCs w:val="32"/>
        </w:rPr>
        <w:t>'k</w:t>
      </w:r>
      <w:r w:rsidRPr="00B00563">
        <w:rPr>
          <w:rFonts w:ascii="Kruti Dev 010" w:hAnsi="Kruti Dev 010" w:cs="Kruti Dev 010"/>
          <w:sz w:val="32"/>
          <w:szCs w:val="32"/>
        </w:rPr>
        <w:t>u dk dk</w:t>
      </w:r>
      <w:r>
        <w:rPr>
          <w:rFonts w:ascii="Kruti Dev 010" w:hAnsi="Kruti Dev 010" w:cs="Kruti Dev 010"/>
          <w:sz w:val="32"/>
          <w:szCs w:val="32"/>
        </w:rPr>
        <w:t>;Z</w:t>
      </w:r>
      <w:r w:rsidRPr="00B00563">
        <w:rPr>
          <w:rFonts w:ascii="Kruti Dev 010" w:hAnsi="Kruti Dev 010" w:cs="Kruti Dev 010"/>
          <w:sz w:val="32"/>
          <w:szCs w:val="32"/>
        </w:rPr>
        <w:t>Øe dks</w:t>
      </w:r>
      <w:r>
        <w:rPr>
          <w:rFonts w:ascii="Kruti Dev 010" w:hAnsi="Kruti Dev 010" w:cs="Kruti Dev 010"/>
          <w:sz w:val="32"/>
          <w:szCs w:val="32"/>
        </w:rPr>
        <w:t>bZ</w:t>
      </w:r>
      <w:r w:rsidRPr="00B00563">
        <w:rPr>
          <w:rFonts w:ascii="Kruti Dev 010" w:hAnsi="Kruti Dev 010" w:cs="Kruti Dev 010"/>
          <w:sz w:val="32"/>
          <w:szCs w:val="32"/>
        </w:rPr>
        <w:t xml:space="preserve"> uSfrd vk/kkj ugha j[krk D;ksafd ;g ^^</w:t>
      </w:r>
      <w:r>
        <w:rPr>
          <w:rFonts w:ascii="Kruti Dev 010" w:hAnsi="Kruti Dev 010" w:cs="Kruti Dev 010"/>
          <w:sz w:val="32"/>
          <w:szCs w:val="32"/>
        </w:rPr>
        <w:t>bZ</w:t>
      </w:r>
      <w:r w:rsidRPr="00B00563">
        <w:rPr>
          <w:rFonts w:ascii="Kruti Dev 010" w:hAnsi="Kruti Dev 010" w:cs="Kruti Dev 010"/>
          <w:sz w:val="32"/>
          <w:szCs w:val="32"/>
        </w:rPr>
        <w:t xml:space="preserve">ekunkjh* </w:t>
      </w:r>
      <w:r>
        <w:rPr>
          <w:rFonts w:ascii="Kruti Dev 010" w:hAnsi="Kruti Dev 010" w:cs="Kruti Dev 010"/>
          <w:sz w:val="32"/>
          <w:szCs w:val="32"/>
        </w:rPr>
        <w:t>vkSj</w:t>
      </w:r>
      <w:r w:rsidRPr="00B00563">
        <w:rPr>
          <w:rFonts w:ascii="Kruti Dev 010" w:hAnsi="Kruti Dev 010" w:cs="Kruti Dev 010"/>
          <w:sz w:val="32"/>
          <w:szCs w:val="32"/>
        </w:rPr>
        <w:t xml:space="preserve"> lsok dk v/;;u gSA vk/kqfud </w:t>
      </w:r>
      <w:r>
        <w:rPr>
          <w:rFonts w:ascii="Kruti Dev 010" w:hAnsi="Kruti Dev 010" w:cs="Kruti Dev 010"/>
          <w:sz w:val="32"/>
          <w:szCs w:val="32"/>
        </w:rPr>
        <w:t>'k</w:t>
      </w:r>
      <w:r w:rsidRPr="00B00563">
        <w:rPr>
          <w:rFonts w:ascii="Kruti Dev 010" w:hAnsi="Kruti Dev 010" w:cs="Kruti Dev 010"/>
          <w:sz w:val="32"/>
          <w:szCs w:val="32"/>
        </w:rPr>
        <w:t xml:space="preserve">ks/kksa dk lq&gt;ko gS fd uSfrd pfj= /khjs&amp;/khjs pfj= fuekZ.k ds laKkukRed </w:t>
      </w:r>
      <w:r>
        <w:rPr>
          <w:rFonts w:ascii="Kruti Dev 010" w:hAnsi="Kruti Dev 010" w:cs="Kruti Dev 010"/>
          <w:sz w:val="32"/>
          <w:szCs w:val="32"/>
        </w:rPr>
        <w:t>fl)kUr</w:t>
      </w:r>
      <w:r w:rsidRPr="00B00563">
        <w:rPr>
          <w:rFonts w:ascii="Kruti Dev 010" w:hAnsi="Kruti Dev 010" w:cs="Kruti Dev 010"/>
          <w:sz w:val="32"/>
          <w:szCs w:val="32"/>
        </w:rPr>
        <w:t>ksa ij vk/kkfjr gS tks fd uSfrd fu</w:t>
      </w:r>
      <w:r>
        <w:rPr>
          <w:rFonts w:ascii="Kruti Dev 010" w:hAnsi="Kruti Dev 010" w:cs="Kruti Dev 010"/>
          <w:sz w:val="32"/>
          <w:szCs w:val="32"/>
        </w:rPr>
        <w:t>.kZ</w:t>
      </w:r>
      <w:r w:rsidRPr="00B00563">
        <w:rPr>
          <w:rFonts w:ascii="Kruti Dev 010" w:hAnsi="Kruti Dev 010" w:cs="Kruti Dev 010"/>
          <w:sz w:val="32"/>
          <w:szCs w:val="32"/>
        </w:rPr>
        <w:t>; o fu"d</w:t>
      </w:r>
      <w:r>
        <w:rPr>
          <w:rFonts w:ascii="Kruti Dev 010" w:hAnsi="Kruti Dev 010" w:cs="Kruti Dev 010"/>
          <w:sz w:val="32"/>
          <w:szCs w:val="32"/>
        </w:rPr>
        <w:t>"k</w:t>
      </w:r>
      <w:r w:rsidRPr="00B00563">
        <w:rPr>
          <w:rFonts w:ascii="Kruti Dev 010" w:hAnsi="Kruti Dev 010" w:cs="Kruti Dev 010"/>
          <w:sz w:val="32"/>
          <w:szCs w:val="32"/>
        </w:rPr>
        <w:t xml:space="preserve">Z fudkyus esa </w:t>
      </w:r>
      <w:r>
        <w:rPr>
          <w:rFonts w:ascii="Kruti Dev 010" w:hAnsi="Kruti Dev 010" w:cs="Kruti Dev 010"/>
          <w:sz w:val="32"/>
          <w:szCs w:val="32"/>
        </w:rPr>
        <w:t>O;fDr</w:t>
      </w:r>
      <w:r w:rsidRPr="00B00563">
        <w:rPr>
          <w:rFonts w:ascii="Kruti Dev 010" w:hAnsi="Kruti Dev 010" w:cs="Kruti Dev 010"/>
          <w:sz w:val="32"/>
          <w:szCs w:val="32"/>
        </w:rPr>
        <w:t xml:space="preserve"> dks lgk;d gksrk gSA</w:t>
      </w:r>
    </w:p>
    <w:p w:rsidR="008155F9" w:rsidRPr="00B00563" w:rsidRDefault="008155F9" w:rsidP="00C21D21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>
        <w:rPr>
          <w:rFonts w:ascii="Kruti Dev 010" w:hAnsi="Kruti Dev 010" w:cs="Kruti Dev 010"/>
          <w:b/>
          <w:bCs/>
          <w:sz w:val="36"/>
          <w:szCs w:val="36"/>
        </w:rPr>
        <w:t>Hk</w:t>
      </w:r>
      <w:r w:rsidRPr="00B00563">
        <w:rPr>
          <w:rFonts w:ascii="Kruti Dev 010" w:hAnsi="Kruti Dev 010" w:cs="Kruti Dev 010"/>
          <w:b/>
          <w:bCs/>
          <w:sz w:val="36"/>
          <w:szCs w:val="36"/>
        </w:rPr>
        <w:t xml:space="preserve">kjr esa gq, </w:t>
      </w:r>
      <w:r>
        <w:rPr>
          <w:rFonts w:ascii="Kruti Dev 010" w:hAnsi="Kruti Dev 010" w:cs="Kruti Dev 010"/>
          <w:b/>
          <w:bCs/>
          <w:sz w:val="36"/>
          <w:szCs w:val="36"/>
        </w:rPr>
        <w:t>'k</w:t>
      </w:r>
      <w:r w:rsidRPr="00B00563">
        <w:rPr>
          <w:rFonts w:ascii="Kruti Dev 010" w:hAnsi="Kruti Dev 010" w:cs="Kruti Dev 010"/>
          <w:b/>
          <w:bCs/>
          <w:sz w:val="36"/>
          <w:szCs w:val="36"/>
        </w:rPr>
        <w:t>ks/k %</w:t>
      </w:r>
    </w:p>
    <w:p w:rsidR="008155F9" w:rsidRPr="00C92A2D" w:rsidRDefault="008155F9" w:rsidP="00C21D21">
      <w:pPr>
        <w:numPr>
          <w:ilvl w:val="0"/>
          <w:numId w:val="13"/>
        </w:numPr>
        <w:spacing w:before="120" w:after="120" w:line="360" w:lineRule="auto"/>
        <w:ind w:left="3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vkRe flga ¼1958½ % </w:t>
      </w:r>
      <w:r w:rsidRPr="00C92A2D">
        <w:rPr>
          <w:rFonts w:ascii="Kruti Dev 010" w:hAnsi="Kruti Dev 010" w:cs="Kruti Dev 010"/>
          <w:sz w:val="32"/>
          <w:szCs w:val="32"/>
        </w:rPr>
        <w:t>us fd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ksjksa ds uSfrd fo'oklksa ij v/;;u fd;k </w:t>
      </w:r>
      <w:r>
        <w:rPr>
          <w:rFonts w:ascii="Kruti Dev 010" w:hAnsi="Kruti Dev 010" w:cs="Kruti Dev 010"/>
          <w:sz w:val="32"/>
          <w:szCs w:val="32"/>
        </w:rPr>
        <w:t>vkSj</w:t>
      </w:r>
      <w:r w:rsidRPr="00C92A2D">
        <w:rPr>
          <w:rFonts w:ascii="Kruti Dev 010" w:hAnsi="Kruti Dev 010" w:cs="Kruti Dev 010"/>
          <w:sz w:val="32"/>
          <w:szCs w:val="32"/>
        </w:rPr>
        <w:t xml:space="preserve"> fu"d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>Z fudkyk fd ikfjokfjd vkf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Zd Lrj] ekrk&amp;firk dh :fp;ka </w:t>
      </w:r>
      <w:r>
        <w:rPr>
          <w:rFonts w:ascii="Kruti Dev 010" w:hAnsi="Kruti Dev 010" w:cs="Kruti Dev 010"/>
          <w:sz w:val="32"/>
          <w:szCs w:val="32"/>
        </w:rPr>
        <w:t>vkSj</w:t>
      </w:r>
      <w:r w:rsidRPr="00C92A2D">
        <w:rPr>
          <w:rFonts w:ascii="Kruti Dev 010" w:hAnsi="Kruti Dev 010" w:cs="Kruti Dev 010"/>
          <w:sz w:val="32"/>
          <w:szCs w:val="32"/>
        </w:rPr>
        <w:t xml:space="preserve"> ns[k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ky ckydksa ds uSfrd fodkl ij egÙowi</w:t>
      </w:r>
      <w:r>
        <w:rPr>
          <w:rFonts w:ascii="Kruti Dev 010" w:hAnsi="Kruti Dev 010" w:cs="Kruti Dev 010"/>
          <w:sz w:val="32"/>
          <w:szCs w:val="32"/>
        </w:rPr>
        <w:t>.kZ</w:t>
      </w:r>
      <w:r w:rsidRPr="00C92A2D">
        <w:rPr>
          <w:rFonts w:ascii="Kruti Dev 010" w:hAnsi="Kruti Dev 010" w:cs="Kruti Dev 010"/>
          <w:sz w:val="32"/>
          <w:szCs w:val="32"/>
        </w:rPr>
        <w:t xml:space="preserve">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 Mkyrs gS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 v/;kid ds </w:t>
      </w:r>
      <w:r>
        <w:rPr>
          <w:rFonts w:ascii="Kruti Dev 010" w:hAnsi="Kruti Dev 010" w:cs="Kruti Dev 010"/>
          <w:sz w:val="32"/>
          <w:szCs w:val="32"/>
        </w:rPr>
        <w:t>O;fDr</w:t>
      </w:r>
      <w:r w:rsidRPr="00C92A2D">
        <w:rPr>
          <w:rFonts w:ascii="Kruti Dev 010" w:hAnsi="Kruti Dev 010" w:cs="Kruti Dev 010"/>
          <w:sz w:val="32"/>
          <w:szCs w:val="32"/>
        </w:rPr>
        <w:t xml:space="preserve">Ro </w:t>
      </w:r>
      <w:r>
        <w:rPr>
          <w:rFonts w:ascii="Kruti Dev 010" w:hAnsi="Kruti Dev 010" w:cs="Kruti Dev 010"/>
          <w:sz w:val="32"/>
          <w:szCs w:val="32"/>
        </w:rPr>
        <w:t>vkSj</w:t>
      </w:r>
      <w:r w:rsidRPr="00C92A2D">
        <w:rPr>
          <w:rFonts w:ascii="Kruti Dev 010" w:hAnsi="Kruti Dev 010" w:cs="Kruti Dev 010"/>
          <w:sz w:val="32"/>
          <w:szCs w:val="32"/>
        </w:rPr>
        <w:t xml:space="preserve"> ijke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Z ckyd ds uSfrd fodkl ds fy;s ,d </w:t>
      </w:r>
      <w:r>
        <w:rPr>
          <w:rFonts w:ascii="Kruti Dev 010" w:hAnsi="Kruti Dev 010" w:cs="Kruti Dev 010"/>
          <w:sz w:val="32"/>
          <w:szCs w:val="32"/>
        </w:rPr>
        <w:t>egRo</w:t>
      </w:r>
      <w:r w:rsidRPr="00C92A2D">
        <w:rPr>
          <w:rFonts w:ascii="Kruti Dev 010" w:hAnsi="Kruti Dev 010" w:cs="Kruti Dev 010"/>
          <w:sz w:val="32"/>
          <w:szCs w:val="32"/>
        </w:rPr>
        <w:t>iw</w:t>
      </w:r>
      <w:r>
        <w:rPr>
          <w:rFonts w:ascii="Kruti Dev 010" w:hAnsi="Kruti Dev 010" w:cs="Kruti Dev 010"/>
          <w:sz w:val="32"/>
          <w:szCs w:val="32"/>
        </w:rPr>
        <w:t>.kZ</w:t>
      </w:r>
      <w:r w:rsidRPr="00C92A2D">
        <w:rPr>
          <w:rFonts w:ascii="Kruti Dev 010" w:hAnsi="Kruti Dev 010" w:cs="Kruti Dev 010"/>
          <w:sz w:val="32"/>
          <w:szCs w:val="32"/>
        </w:rPr>
        <w:t xml:space="preserve">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koh ?kVd gSA</w:t>
      </w:r>
    </w:p>
    <w:p w:rsidR="008155F9" w:rsidRPr="00C92A2D" w:rsidRDefault="008155F9" w:rsidP="00C21D21">
      <w:pPr>
        <w:numPr>
          <w:ilvl w:val="0"/>
          <w:numId w:val="14"/>
        </w:numPr>
        <w:tabs>
          <w:tab w:val="clear" w:pos="780"/>
        </w:tabs>
        <w:spacing w:before="120" w:after="120" w:line="360" w:lineRule="auto"/>
        <w:ind w:left="3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tSu] Lo</w:t>
      </w:r>
      <w:r>
        <w:rPr>
          <w:rFonts w:ascii="Kruti Dev 010" w:hAnsi="Kruti Dev 010" w:cs="Kruti Dev 010"/>
          <w:b/>
          <w:bCs/>
          <w:sz w:val="32"/>
          <w:szCs w:val="32"/>
        </w:rPr>
        <w:t>:i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pUnz ¼1961½ % </w:t>
      </w:r>
      <w:r w:rsidRPr="00C92A2D">
        <w:rPr>
          <w:rFonts w:ascii="Kruti Dev 010" w:hAnsi="Kruti Dev 010" w:cs="Kruti Dev 010"/>
          <w:sz w:val="32"/>
          <w:szCs w:val="32"/>
        </w:rPr>
        <w:t>us fd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ksjksa ds uSfrd fo'okl ,d v/;;u dh vuq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alk dh gS fd uSfrd pfj= ds fuekZ.k ds fy;s fuEufyf[kr ,d v/;;u dh vuq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alk dh gS fd uSfr</w:t>
      </w:r>
      <w:r>
        <w:rPr>
          <w:rFonts w:ascii="Kruti Dev 010" w:hAnsi="Kruti Dev 010" w:cs="Kruti Dev 010"/>
          <w:sz w:val="32"/>
          <w:szCs w:val="32"/>
        </w:rPr>
        <w:t>d</w:t>
      </w:r>
      <w:r w:rsidRPr="00C92A2D">
        <w:rPr>
          <w:rFonts w:ascii="Kruti Dev 010" w:hAnsi="Kruti Dev 010" w:cs="Kruti Dev 010"/>
          <w:sz w:val="32"/>
          <w:szCs w:val="32"/>
        </w:rPr>
        <w:t xml:space="preserve"> pfj= ds fuekZ.k ds fy;s fuEufyf[kr rhu ?kVd vo';d /;ku esa j[ks tkus pkfg, &amp;</w:t>
      </w:r>
    </w:p>
    <w:p w:rsidR="008155F9" w:rsidRPr="00C92A2D" w:rsidRDefault="008155F9" w:rsidP="00C21D21">
      <w:pPr>
        <w:pStyle w:val="ListParagraph"/>
        <w:numPr>
          <w:ilvl w:val="0"/>
          <w:numId w:val="15"/>
        </w:numPr>
        <w:spacing w:before="120" w:after="120" w:line="360" w:lineRule="auto"/>
        <w:ind w:left="90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ckydksa dks lgh D;k gS\ xyr D;k gS\ tkuuk&amp;lh[kuk vko';d gSA</w:t>
      </w:r>
    </w:p>
    <w:p w:rsidR="008155F9" w:rsidRPr="00C92A2D" w:rsidRDefault="008155F9" w:rsidP="00C21D21">
      <w:pPr>
        <w:pStyle w:val="ListParagraph"/>
        <w:numPr>
          <w:ilvl w:val="0"/>
          <w:numId w:val="15"/>
        </w:numPr>
        <w:spacing w:before="120" w:after="120" w:line="360" w:lineRule="auto"/>
        <w:ind w:left="90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mUgsa lgh ds izfr yxko </w:t>
      </w:r>
      <w:r>
        <w:rPr>
          <w:rFonts w:ascii="Kruti Dev 010" w:hAnsi="Kruti Dev 010" w:cs="Kruti Dev 010"/>
          <w:sz w:val="32"/>
          <w:szCs w:val="32"/>
        </w:rPr>
        <w:t>vkSj</w:t>
      </w:r>
      <w:r w:rsidRPr="00C92A2D">
        <w:rPr>
          <w:rFonts w:ascii="Kruti Dev 010" w:hAnsi="Kruti Dev 010" w:cs="Kruti Dev 010"/>
          <w:sz w:val="32"/>
          <w:szCs w:val="32"/>
        </w:rPr>
        <w:t xml:space="preserve"> &gt;wB ds izfr ?k`.kk djuk lh[kuk pkfg;sA</w:t>
      </w:r>
    </w:p>
    <w:p w:rsidR="008155F9" w:rsidRDefault="008155F9" w:rsidP="00C21D21">
      <w:pPr>
        <w:numPr>
          <w:ilvl w:val="0"/>
          <w:numId w:val="14"/>
        </w:numPr>
        <w:tabs>
          <w:tab w:val="clear" w:pos="780"/>
        </w:tabs>
        <w:spacing w:before="120" w:after="120" w:line="360" w:lineRule="auto"/>
        <w:ind w:left="3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'k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>hyk dqekjh ¼1981½ %</w:t>
      </w:r>
      <w:r w:rsidRPr="00C92A2D">
        <w:rPr>
          <w:rFonts w:ascii="Kruti Dev 010" w:hAnsi="Kruti Dev 010" w:cs="Kruti Dev 010"/>
          <w:sz w:val="32"/>
          <w:szCs w:val="32"/>
        </w:rPr>
        <w:t xml:space="preserve"> us ek/;fed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 xml:space="preserve">k ds v/;kidksa ds uSfrd ,oa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 izfr</w:t>
      </w:r>
      <w:r>
        <w:rPr>
          <w:rFonts w:ascii="Kruti Dev 010" w:hAnsi="Kruti Dev 010" w:cs="Kruti Dev 010"/>
          <w:sz w:val="32"/>
          <w:szCs w:val="32"/>
        </w:rPr>
        <w:t>:i</w:t>
      </w:r>
      <w:r w:rsidRPr="00C92A2D">
        <w:rPr>
          <w:rFonts w:ascii="Kruti Dev 010" w:hAnsi="Kruti Dev 010" w:cs="Kruti Dev 010"/>
          <w:sz w:val="32"/>
          <w:szCs w:val="32"/>
        </w:rPr>
        <w:t>ksa ij v/;;u fd;kA</w:t>
      </w:r>
    </w:p>
    <w:p w:rsidR="008155F9" w:rsidRPr="00C92A2D" w:rsidRDefault="008155F9" w:rsidP="00C21D21">
      <w:pPr>
        <w:spacing w:before="120" w:after="120" w:line="360" w:lineRule="auto"/>
        <w:ind w:left="45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mís'; %</w:t>
      </w:r>
    </w:p>
    <w:p w:rsidR="008155F9" w:rsidRPr="00C92A2D" w:rsidRDefault="008155F9" w:rsidP="00C21D21">
      <w:pPr>
        <w:pStyle w:val="ListParagraph"/>
        <w:numPr>
          <w:ilvl w:val="1"/>
          <w:numId w:val="16"/>
        </w:numPr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iq#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 efgyk v/;kidksa ds py lEifÙk ds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O;fDr</w:t>
      </w:r>
      <w:r w:rsidRPr="00C92A2D">
        <w:rPr>
          <w:rFonts w:ascii="Kruti Dev 010" w:hAnsi="Kruti Dev 010" w:cs="Kruti Dev 010"/>
          <w:sz w:val="32"/>
          <w:szCs w:val="32"/>
        </w:rPr>
        <w:t>xr vko';drk,a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 uSfrd vk; ds leadksa dh rqyukA</w:t>
      </w:r>
    </w:p>
    <w:p w:rsidR="008155F9" w:rsidRPr="00C92A2D" w:rsidRDefault="008155F9" w:rsidP="00C21D21">
      <w:pPr>
        <w:pStyle w:val="ListParagraph"/>
        <w:numPr>
          <w:ilvl w:val="1"/>
          <w:numId w:val="16"/>
        </w:numPr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xzkeh.k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gjh cf</w:t>
      </w:r>
      <w:r>
        <w:rPr>
          <w:rFonts w:ascii="Kruti Dev 010" w:hAnsi="Kruti Dev 010" w:cs="Kruti Dev 010"/>
          <w:sz w:val="32"/>
          <w:szCs w:val="32"/>
        </w:rPr>
        <w:t>LÙkk</w:t>
      </w:r>
      <w:r w:rsidRPr="00C92A2D">
        <w:rPr>
          <w:rFonts w:ascii="Kruti Dev 010" w:hAnsi="Kruti Dev 010" w:cs="Kruti Dev 010"/>
          <w:sz w:val="32"/>
          <w:szCs w:val="32"/>
        </w:rPr>
        <w:t>;ksa ls lEcfUI/kr fo</w:t>
      </w:r>
      <w:r>
        <w:rPr>
          <w:rFonts w:ascii="Kruti Dev 010" w:hAnsi="Kruti Dev 010" w:cs="Kruti Dev 010"/>
          <w:sz w:val="32"/>
          <w:szCs w:val="32"/>
        </w:rPr>
        <w:t>fHkUu</w:t>
      </w:r>
      <w:r w:rsidRPr="00C92A2D">
        <w:rPr>
          <w:rFonts w:ascii="Kruti Dev 010" w:hAnsi="Kruti Dev 010" w:cs="Kruti Dev 010"/>
          <w:sz w:val="32"/>
          <w:szCs w:val="32"/>
        </w:rPr>
        <w:t xml:space="preserve"> v/;kidksa dh mijksDr py lEifÙk ds leadksa dh rqyuk djukA</w:t>
      </w:r>
    </w:p>
    <w:p w:rsidR="008155F9" w:rsidRPr="00C92A2D" w:rsidRDefault="008155F9" w:rsidP="00C21D21">
      <w:pPr>
        <w:pStyle w:val="ListParagraph"/>
        <w:numPr>
          <w:ilvl w:val="1"/>
          <w:numId w:val="16"/>
        </w:numPr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20 o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Z dh </w:t>
      </w:r>
      <w:r>
        <w:rPr>
          <w:rFonts w:ascii="Kruti Dev 010" w:hAnsi="Kruti Dev 010" w:cs="Kruti Dev 010"/>
          <w:sz w:val="32"/>
          <w:szCs w:val="32"/>
        </w:rPr>
        <w:t>mez</w:t>
      </w:r>
      <w:r w:rsidRPr="00C92A2D">
        <w:rPr>
          <w:rFonts w:ascii="Kruti Dev 010" w:hAnsi="Kruti Dev 010" w:cs="Kruti Dev 010"/>
          <w:sz w:val="32"/>
          <w:szCs w:val="32"/>
        </w:rPr>
        <w:t xml:space="preserve"> ls de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 45 o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Z dh </w:t>
      </w:r>
      <w:r>
        <w:rPr>
          <w:rFonts w:ascii="Kruti Dev 010" w:hAnsi="Kruti Dev 010" w:cs="Kruti Dev 010"/>
          <w:sz w:val="32"/>
          <w:szCs w:val="32"/>
        </w:rPr>
        <w:t>mez</w:t>
      </w:r>
      <w:r w:rsidRPr="00C92A2D">
        <w:rPr>
          <w:rFonts w:ascii="Kruti Dev 010" w:hAnsi="Kruti Dev 010" w:cs="Kruti Dev 010"/>
          <w:sz w:val="32"/>
          <w:szCs w:val="32"/>
        </w:rPr>
        <w:t xml:space="preserve"> ls vf/kd ds v/;kidksa ds mijksDr py lEifÙk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 lEcfU/kr leadksa dh rqyuk djukA</w:t>
      </w:r>
    </w:p>
    <w:p w:rsidR="008155F9" w:rsidRPr="00C92A2D" w:rsidRDefault="008155F9" w:rsidP="00C21D21">
      <w:pPr>
        <w:pStyle w:val="ListParagraph"/>
        <w:numPr>
          <w:ilvl w:val="1"/>
          <w:numId w:val="16"/>
        </w:numPr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ek/;fed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 ds iq#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 efgyk v/;kidksa dh </w:t>
      </w:r>
      <w:r>
        <w:rPr>
          <w:rFonts w:ascii="Kruti Dev 010" w:hAnsi="Kruti Dev 010" w:cs="Kruti Dev 010"/>
          <w:sz w:val="32"/>
          <w:szCs w:val="32"/>
        </w:rPr>
        <w:t>O;fDr</w:t>
      </w:r>
      <w:r w:rsidRPr="00C92A2D">
        <w:rPr>
          <w:rFonts w:ascii="Kruti Dev 010" w:hAnsi="Kruti Dev 010" w:cs="Kruti Dev 010"/>
          <w:sz w:val="32"/>
          <w:szCs w:val="32"/>
        </w:rPr>
        <w:t xml:space="preserve">xr vko';drk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 uSfrd fuekZ.k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 py lEifr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 ds leadksa ds e/; lEcU/k fu/kkZfjr djukA</w:t>
      </w:r>
    </w:p>
    <w:p w:rsidR="008155F9" w:rsidRPr="00C92A2D" w:rsidRDefault="008155F9" w:rsidP="00C21D21">
      <w:pPr>
        <w:spacing w:before="120" w:after="120" w:line="360" w:lineRule="auto"/>
        <w:ind w:left="54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fu"d</w:t>
      </w:r>
      <w:r>
        <w:rPr>
          <w:rFonts w:ascii="Kruti Dev 010" w:hAnsi="Kruti Dev 010" w:cs="Kruti Dev 010"/>
          <w:b/>
          <w:bCs/>
          <w:sz w:val="32"/>
          <w:szCs w:val="32"/>
        </w:rPr>
        <w:t>"k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Z % </w:t>
      </w:r>
    </w:p>
    <w:p w:rsidR="008155F9" w:rsidRPr="00C92A2D" w:rsidRDefault="008155F9" w:rsidP="00C21D21">
      <w:pPr>
        <w:pStyle w:val="ListParagraph"/>
        <w:numPr>
          <w:ilvl w:val="0"/>
          <w:numId w:val="17"/>
        </w:numPr>
        <w:spacing w:before="120" w:after="120" w:line="360" w:lineRule="auto"/>
        <w:ind w:left="135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iq#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 r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 efgyk v/;kidksa us lS)kfUrd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ksa lEcU/kh vko';drk xgu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ds Kku ds izfr mPp b</w:t>
      </w:r>
      <w:r>
        <w:rPr>
          <w:rFonts w:ascii="Kruti Dev 010" w:hAnsi="Kruti Dev 010" w:cs="Kruti Dev 010"/>
          <w:sz w:val="32"/>
          <w:szCs w:val="32"/>
        </w:rPr>
        <w:t>PN</w:t>
      </w:r>
      <w:r w:rsidRPr="00C92A2D">
        <w:rPr>
          <w:rFonts w:ascii="Kruti Dev 010" w:hAnsi="Kruti Dev 010" w:cs="Kruti Dev 010"/>
          <w:sz w:val="32"/>
          <w:szCs w:val="32"/>
        </w:rPr>
        <w:t>k vf</w:t>
      </w:r>
      <w:r>
        <w:rPr>
          <w:rFonts w:ascii="Kruti Dev 010" w:hAnsi="Kruti Dev 010" w:cs="Kruti Dev 010"/>
          <w:sz w:val="32"/>
          <w:szCs w:val="32"/>
        </w:rPr>
        <w:t>HkO;fDr</w:t>
      </w:r>
      <w:r w:rsidRPr="00C92A2D">
        <w:rPr>
          <w:rFonts w:ascii="Kruti Dev 010" w:hAnsi="Kruti Dev 010" w:cs="Kruti Dev 010"/>
          <w:sz w:val="32"/>
          <w:szCs w:val="32"/>
        </w:rPr>
        <w:t xml:space="preserve"> dh gSA</w:t>
      </w:r>
    </w:p>
    <w:p w:rsidR="008155F9" w:rsidRPr="00C92A2D" w:rsidRDefault="008155F9" w:rsidP="00C21D21">
      <w:pPr>
        <w:pStyle w:val="ListParagraph"/>
        <w:numPr>
          <w:ilvl w:val="0"/>
          <w:numId w:val="17"/>
        </w:numPr>
        <w:spacing w:before="120" w:after="120" w:line="360" w:lineRule="auto"/>
        <w:ind w:left="135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efgyk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dksa dh vis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>k iq#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dksa esa izkd`frd lkSUn</w:t>
      </w:r>
      <w:r>
        <w:rPr>
          <w:rFonts w:ascii="Kruti Dev 010" w:hAnsi="Kruti Dev 010" w:cs="Kruti Dev 010"/>
          <w:sz w:val="32"/>
          <w:szCs w:val="32"/>
        </w:rPr>
        <w:t>;Z</w:t>
      </w:r>
      <w:r w:rsidRPr="00C92A2D">
        <w:rPr>
          <w:rFonts w:ascii="Kruti Dev 010" w:hAnsi="Kruti Dev 010" w:cs="Kruti Dev 010"/>
          <w:sz w:val="32"/>
          <w:szCs w:val="32"/>
        </w:rPr>
        <w:t xml:space="preserve">] jktuSfrd ,oa lkekftd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ds izfr vf/kd vkd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Z.k ,oa :fp 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hA</w:t>
      </w:r>
    </w:p>
    <w:p w:rsidR="008155F9" w:rsidRPr="00C92A2D" w:rsidRDefault="008155F9" w:rsidP="00C21D21">
      <w:pPr>
        <w:pStyle w:val="ListParagraph"/>
        <w:numPr>
          <w:ilvl w:val="0"/>
          <w:numId w:val="17"/>
        </w:numPr>
        <w:spacing w:before="120" w:after="120" w:line="360" w:lineRule="auto"/>
        <w:ind w:left="1350"/>
        <w:jc w:val="both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gjh iq#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 v/;kid] xzkeh.k v/;kidksa dh vis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 xml:space="preserve">k vf/kd uSfrd 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sA</w:t>
      </w:r>
    </w:p>
    <w:p w:rsidR="008155F9" w:rsidRPr="00C92A2D" w:rsidRDefault="008155F9" w:rsidP="00C21D21">
      <w:pPr>
        <w:numPr>
          <w:ilvl w:val="0"/>
          <w:numId w:val="14"/>
        </w:numPr>
        <w:tabs>
          <w:tab w:val="clear" w:pos="780"/>
        </w:tabs>
        <w:spacing w:before="120" w:after="120" w:line="360" w:lineRule="auto"/>
        <w:ind w:left="3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[k[kM] lqjsUnz dqekj ¼1982½ % ^^mn;iqj uxj ds ek/;fed fo|ky;ksa ds fo|kf</w:t>
      </w:r>
      <w:r>
        <w:rPr>
          <w:rFonts w:ascii="Kruti Dev 010" w:hAnsi="Kruti Dev 010" w:cs="Kruti Dev 010"/>
          <w:b/>
          <w:bCs/>
          <w:sz w:val="32"/>
          <w:szCs w:val="32"/>
        </w:rPr>
        <w:t>Fk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>Z;ksa o v/;kidksa ds uSfrd fo'okl**</w:t>
      </w:r>
    </w:p>
    <w:p w:rsidR="008155F9" w:rsidRPr="00C92A2D" w:rsidRDefault="008155F9" w:rsidP="00C21D21">
      <w:pPr>
        <w:spacing w:before="120" w:after="120" w:line="360" w:lineRule="auto"/>
        <w:ind w:left="54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mís'; %</w:t>
      </w:r>
    </w:p>
    <w:p w:rsidR="008155F9" w:rsidRPr="00C92A2D" w:rsidRDefault="008155F9" w:rsidP="00C21D21">
      <w:pPr>
        <w:pStyle w:val="ListParagraph"/>
        <w:numPr>
          <w:ilvl w:val="0"/>
          <w:numId w:val="18"/>
        </w:numPr>
        <w:spacing w:before="120" w:after="120" w:line="360" w:lineRule="auto"/>
        <w:ind w:left="126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fo|kf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Z;ksa o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dksa ds uSfrd fo'oklksa dk irk yxkuk o rqyuk djukA</w:t>
      </w:r>
    </w:p>
    <w:p w:rsidR="008155F9" w:rsidRPr="00C92A2D" w:rsidRDefault="008155F9" w:rsidP="00C21D21">
      <w:pPr>
        <w:spacing w:before="120" w:after="120" w:line="360" w:lineRule="auto"/>
        <w:ind w:left="54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fu"d</w:t>
      </w:r>
      <w:r>
        <w:rPr>
          <w:rFonts w:ascii="Kruti Dev 010" w:hAnsi="Kruti Dev 010" w:cs="Kruti Dev 010"/>
          <w:b/>
          <w:bCs/>
          <w:sz w:val="32"/>
          <w:szCs w:val="32"/>
        </w:rPr>
        <w:t>"k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Z % </w:t>
      </w:r>
    </w:p>
    <w:p w:rsidR="008155F9" w:rsidRPr="00C92A2D" w:rsidRDefault="008155F9" w:rsidP="00C21D21">
      <w:pPr>
        <w:pStyle w:val="ListParagraph"/>
        <w:numPr>
          <w:ilvl w:val="0"/>
          <w:numId w:val="19"/>
        </w:numPr>
        <w:spacing w:before="120" w:after="120" w:line="360" w:lineRule="auto"/>
        <w:ind w:left="12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fe=rkiw</w:t>
      </w:r>
      <w:r>
        <w:rPr>
          <w:rFonts w:ascii="Kruti Dev 010" w:hAnsi="Kruti Dev 010" w:cs="Kruti Dev 010"/>
          <w:sz w:val="32"/>
          <w:szCs w:val="32"/>
        </w:rPr>
        <w:t>.kZ</w:t>
      </w:r>
      <w:r w:rsidRPr="00C92A2D">
        <w:rPr>
          <w:rFonts w:ascii="Kruti Dev 010" w:hAnsi="Kruti Dev 010" w:cs="Kruti Dev 010"/>
          <w:sz w:val="32"/>
          <w:szCs w:val="32"/>
        </w:rPr>
        <w:t xml:space="preserve"> O;ogkj] oQknkjh] mÙkjnkf;Ro] </w:t>
      </w:r>
      <w:r>
        <w:rPr>
          <w:rFonts w:ascii="Kruti Dev 010" w:hAnsi="Kruti Dev 010" w:cs="Kruti Dev 010"/>
          <w:sz w:val="32"/>
          <w:szCs w:val="32"/>
        </w:rPr>
        <w:t>bZ</w:t>
      </w:r>
      <w:r w:rsidRPr="00C92A2D">
        <w:rPr>
          <w:rFonts w:ascii="Kruti Dev 010" w:hAnsi="Kruti Dev 010" w:cs="Kruti Dev 010"/>
          <w:sz w:val="32"/>
          <w:szCs w:val="32"/>
        </w:rPr>
        <w:t>ekunkjh o uSfrd lkgl vkfn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 oxZ esa Nk= oxZ dh rqyuk esa T;knk fo|eku gSA</w:t>
      </w:r>
    </w:p>
    <w:p w:rsidR="008155F9" w:rsidRPr="00C92A2D" w:rsidRDefault="008155F9" w:rsidP="00C21D21">
      <w:pPr>
        <w:pStyle w:val="ListParagraph"/>
        <w:numPr>
          <w:ilvl w:val="0"/>
          <w:numId w:val="14"/>
        </w:numPr>
        <w:spacing w:before="120" w:after="120" w:line="360" w:lineRule="auto"/>
        <w:ind w:left="45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w w:val="110"/>
          <w:sz w:val="32"/>
          <w:szCs w:val="32"/>
        </w:rPr>
        <w:t>'k</w:t>
      </w:r>
      <w:r w:rsidRPr="00C92A2D">
        <w:rPr>
          <w:rFonts w:ascii="Kruti Dev 010" w:hAnsi="Kruti Dev 010" w:cs="Kruti Dev 010"/>
          <w:b/>
          <w:bCs/>
          <w:w w:val="110"/>
          <w:sz w:val="32"/>
          <w:szCs w:val="32"/>
        </w:rPr>
        <w:t xml:space="preserve">ekZ] </w:t>
      </w:r>
      <w:r>
        <w:rPr>
          <w:rFonts w:ascii="Kruti Dev 010" w:hAnsi="Kruti Dev 010" w:cs="Kruti Dev 010"/>
          <w:b/>
          <w:bCs/>
          <w:w w:val="110"/>
          <w:sz w:val="32"/>
          <w:szCs w:val="32"/>
        </w:rPr>
        <w:t>'k</w:t>
      </w:r>
      <w:r w:rsidRPr="00C92A2D">
        <w:rPr>
          <w:rFonts w:ascii="Kruti Dev 010" w:hAnsi="Kruti Dev 010" w:cs="Kruti Dev 010"/>
          <w:b/>
          <w:bCs/>
          <w:w w:val="110"/>
          <w:sz w:val="32"/>
          <w:szCs w:val="32"/>
        </w:rPr>
        <w:t xml:space="preserve">hry ¼2001&amp;02½ % </w:t>
      </w:r>
      <w:r w:rsidRPr="00C92A2D">
        <w:rPr>
          <w:rFonts w:ascii="Kruti Dev 010" w:hAnsi="Kruti Dev 010" w:cs="Kruti Dev 010"/>
          <w:sz w:val="32"/>
          <w:szCs w:val="32"/>
        </w:rPr>
        <w:t>ßiaprU= d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kvksa dh orZeku esa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>d mikns;rkÞ</w:t>
      </w:r>
    </w:p>
    <w:p w:rsidR="008155F9" w:rsidRPr="00C92A2D" w:rsidRDefault="008155F9" w:rsidP="00C21D21">
      <w:pPr>
        <w:tabs>
          <w:tab w:val="left" w:pos="1080"/>
        </w:tabs>
        <w:spacing w:before="120" w:after="120" w:line="360" w:lineRule="auto"/>
        <w:ind w:left="1080" w:hanging="630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mís'; %</w:t>
      </w:r>
    </w:p>
    <w:p w:rsidR="008155F9" w:rsidRPr="00C92A2D" w:rsidRDefault="008155F9" w:rsidP="00C21D21">
      <w:pPr>
        <w:spacing w:before="120" w:after="120" w:line="360" w:lineRule="auto"/>
        <w:ind w:left="990" w:hanging="360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1-</w:t>
      </w:r>
      <w:r w:rsidRPr="00C92A2D">
        <w:rPr>
          <w:rFonts w:ascii="Kruti Dev 010" w:hAnsi="Kruti Dev 010" w:cs="Kruti Dev 010"/>
          <w:sz w:val="32"/>
          <w:szCs w:val="32"/>
        </w:rPr>
        <w:tab/>
        <w:t>iaprU= d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kvksa dh orZeku ifjn`'; esa izklafxdrk L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kfir djukA</w:t>
      </w:r>
    </w:p>
    <w:p w:rsidR="008155F9" w:rsidRPr="00C92A2D" w:rsidRDefault="008155F9" w:rsidP="00C21D21">
      <w:pPr>
        <w:spacing w:before="120" w:after="120" w:line="360" w:lineRule="auto"/>
        <w:ind w:left="990" w:hanging="360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2-</w:t>
      </w:r>
      <w:r w:rsidRPr="00C92A2D">
        <w:rPr>
          <w:rFonts w:ascii="Kruti Dev 010" w:hAnsi="Kruti Dev 010" w:cs="Kruti Dev 010"/>
          <w:sz w:val="32"/>
          <w:szCs w:val="32"/>
        </w:rPr>
        <w:tab/>
        <w:t>iaprU= dh d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kvksa esa fufgr uhfrxr </w:t>
      </w:r>
      <w:r>
        <w:rPr>
          <w:rFonts w:ascii="Kruti Dev 010" w:hAnsi="Kruti Dev 010" w:cs="Kruti Dev 010"/>
          <w:sz w:val="32"/>
          <w:szCs w:val="32"/>
        </w:rPr>
        <w:t>fl)kUr</w:t>
      </w:r>
      <w:r w:rsidRPr="00C92A2D">
        <w:rPr>
          <w:rFonts w:ascii="Kruti Dev 010" w:hAnsi="Kruti Dev 010" w:cs="Kruti Dev 010"/>
          <w:sz w:val="32"/>
          <w:szCs w:val="32"/>
        </w:rPr>
        <w:t>ksa dh nk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Zfud O;k[;k djukA</w:t>
      </w:r>
    </w:p>
    <w:p w:rsidR="008155F9" w:rsidRPr="00C92A2D" w:rsidRDefault="008155F9" w:rsidP="00C21D21">
      <w:pPr>
        <w:spacing w:before="120" w:after="120" w:line="360" w:lineRule="auto"/>
        <w:ind w:left="990" w:hanging="360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3-</w:t>
      </w:r>
      <w:r w:rsidRPr="00C92A2D">
        <w:rPr>
          <w:rFonts w:ascii="Kruti Dev 010" w:hAnsi="Kruti Dev 010" w:cs="Kruti Dev 010"/>
          <w:sz w:val="32"/>
          <w:szCs w:val="32"/>
        </w:rPr>
        <w:tab/>
        <w:t>iaprU= dh d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kvksa esa fufgr nk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Zfud fopkjksa dh [kkst djukA</w:t>
      </w:r>
    </w:p>
    <w:p w:rsidR="008155F9" w:rsidRPr="00C92A2D" w:rsidRDefault="008155F9" w:rsidP="00C21D21">
      <w:pPr>
        <w:spacing w:before="120" w:after="120" w:line="360" w:lineRule="auto"/>
        <w:ind w:left="990" w:hanging="360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4-</w:t>
      </w:r>
      <w:r w:rsidRPr="00C92A2D">
        <w:rPr>
          <w:rFonts w:ascii="Kruti Dev 010" w:hAnsi="Kruti Dev 010" w:cs="Kruti Dev 010"/>
          <w:sz w:val="32"/>
          <w:szCs w:val="32"/>
        </w:rPr>
        <w:tab/>
        <w:t>iaprU= dh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kvksa dh orZeku lekt] ckyoxZ o ;qokoxZ ds fy, foospuk djukA</w:t>
      </w:r>
    </w:p>
    <w:p w:rsidR="008155F9" w:rsidRPr="00C92A2D" w:rsidRDefault="008155F9" w:rsidP="00C21D21">
      <w:pPr>
        <w:tabs>
          <w:tab w:val="left" w:pos="1080"/>
        </w:tabs>
        <w:spacing w:before="120" w:after="120" w:line="360" w:lineRule="auto"/>
        <w:ind w:left="1080" w:hanging="630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fu"d</w:t>
      </w:r>
      <w:r>
        <w:rPr>
          <w:rFonts w:ascii="Kruti Dev 010" w:hAnsi="Kruti Dev 010" w:cs="Kruti Dev 010"/>
          <w:b/>
          <w:bCs/>
          <w:sz w:val="32"/>
          <w:szCs w:val="32"/>
        </w:rPr>
        <w:t>"k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>Z %</w:t>
      </w:r>
    </w:p>
    <w:p w:rsidR="008155F9" w:rsidRPr="00C92A2D" w:rsidRDefault="008155F9" w:rsidP="00C21D21">
      <w:pPr>
        <w:numPr>
          <w:ilvl w:val="2"/>
          <w:numId w:val="23"/>
        </w:numPr>
        <w:tabs>
          <w:tab w:val="clear" w:pos="2370"/>
        </w:tabs>
        <w:spacing w:before="120" w:after="120" w:line="360" w:lineRule="auto"/>
        <w:ind w:left="99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 ls vf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 xml:space="preserve">izk; </w:t>
      </w:r>
      <w:r>
        <w:rPr>
          <w:rFonts w:ascii="Kruti Dev 010" w:hAnsi="Kruti Dev 010" w:cs="Kruti Dev 010"/>
          <w:sz w:val="32"/>
          <w:szCs w:val="32"/>
        </w:rPr>
        <w:t>O;fDr</w:t>
      </w:r>
      <w:r w:rsidRPr="00C92A2D">
        <w:rPr>
          <w:rFonts w:ascii="Kruti Dev 010" w:hAnsi="Kruti Dev 010" w:cs="Kruti Dev 010"/>
          <w:sz w:val="32"/>
          <w:szCs w:val="32"/>
        </w:rPr>
        <w:t xml:space="preserve">;ksa dks og fl[kkus ls ugha gS] tks og ugha tkursA </w:t>
      </w:r>
    </w:p>
    <w:p w:rsidR="008155F9" w:rsidRPr="00C92A2D" w:rsidRDefault="008155F9" w:rsidP="00C21D21">
      <w:pPr>
        <w:numPr>
          <w:ilvl w:val="2"/>
          <w:numId w:val="23"/>
        </w:numPr>
        <w:tabs>
          <w:tab w:val="clear" w:pos="2370"/>
        </w:tabs>
        <w:spacing w:before="120" w:after="120" w:line="360" w:lineRule="auto"/>
        <w:ind w:left="99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 dk vf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 xml:space="preserve">izk; gS </w:t>
      </w:r>
      <w:r>
        <w:rPr>
          <w:rFonts w:ascii="Kruti Dev 010" w:hAnsi="Kruti Dev 010" w:cs="Kruti Dev 010"/>
          <w:sz w:val="32"/>
          <w:szCs w:val="32"/>
        </w:rPr>
        <w:t>O;fDr</w:t>
      </w:r>
      <w:r w:rsidRPr="00C92A2D">
        <w:rPr>
          <w:rFonts w:ascii="Kruti Dev 010" w:hAnsi="Kruti Dev 010" w:cs="Kruti Dev 010"/>
          <w:sz w:val="32"/>
          <w:szCs w:val="32"/>
        </w:rPr>
        <w:t xml:space="preserve">;ksa dks ;g fl[kkuk fd os og O;ogkj djs tks O;ogkj os ugha djrsA </w:t>
      </w:r>
    </w:p>
    <w:p w:rsidR="008155F9" w:rsidRPr="00C92A2D" w:rsidRDefault="008155F9" w:rsidP="00C21D21">
      <w:pPr>
        <w:numPr>
          <w:ilvl w:val="2"/>
          <w:numId w:val="23"/>
        </w:numPr>
        <w:tabs>
          <w:tab w:val="clear" w:pos="2370"/>
        </w:tabs>
        <w:spacing w:before="120" w:after="120" w:line="360" w:lineRule="auto"/>
        <w:ind w:left="99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ljy] lgt o lkekU; d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 ds Lo</w:t>
      </w:r>
      <w:r>
        <w:rPr>
          <w:rFonts w:ascii="Kruti Dev 010" w:hAnsi="Kruti Dev 010" w:cs="Kruti Dev 010"/>
          <w:sz w:val="32"/>
          <w:szCs w:val="32"/>
        </w:rPr>
        <w:t>:i</w:t>
      </w:r>
      <w:r w:rsidRPr="00C92A2D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o</w:t>
      </w:r>
      <w:r w:rsidRPr="00C92A2D">
        <w:rPr>
          <w:rFonts w:ascii="Kruti Dev 010" w:hAnsi="Kruti Dev 010" w:cs="Kruti Dev 010"/>
          <w:sz w:val="32"/>
          <w:szCs w:val="32"/>
        </w:rPr>
        <w:t>kyk iaprU= xzU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 ewy </w:t>
      </w:r>
      <w:r>
        <w:rPr>
          <w:rFonts w:ascii="Kruti Dev 010" w:hAnsi="Kruti Dev 010" w:cs="Kruti Dev 010"/>
          <w:sz w:val="32"/>
          <w:szCs w:val="32"/>
        </w:rPr>
        <w:t>:i</w:t>
      </w:r>
      <w:r w:rsidRPr="00C92A2D">
        <w:rPr>
          <w:rFonts w:ascii="Kruti Dev 010" w:hAnsi="Kruti Dev 010" w:cs="Kruti Dev 010"/>
          <w:sz w:val="32"/>
          <w:szCs w:val="32"/>
        </w:rPr>
        <w:t xml:space="preserve"> ls O;ogkj ifjorZu ds mís'; dks ysdj gh jpk x;kA </w:t>
      </w:r>
    </w:p>
    <w:p w:rsidR="008155F9" w:rsidRPr="00C92A2D" w:rsidRDefault="008155F9" w:rsidP="00C21D21">
      <w:pPr>
        <w:numPr>
          <w:ilvl w:val="2"/>
          <w:numId w:val="23"/>
        </w:numPr>
        <w:tabs>
          <w:tab w:val="clear" w:pos="2370"/>
        </w:tabs>
        <w:spacing w:before="120" w:after="120" w:line="360" w:lineRule="auto"/>
        <w:ind w:left="99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bl uhfr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kL= dk tks vuojr v/;;u djrk gSA og </w:t>
      </w:r>
      <w:r>
        <w:rPr>
          <w:rFonts w:ascii="Kruti Dev 010" w:hAnsi="Kruti Dev 010" w:cs="Kruti Dev 010"/>
          <w:sz w:val="32"/>
          <w:szCs w:val="32"/>
        </w:rPr>
        <w:t>O;fDr</w:t>
      </w:r>
      <w:r w:rsidRPr="00C92A2D">
        <w:rPr>
          <w:rFonts w:ascii="Kruti Dev 010" w:hAnsi="Kruti Dev 010" w:cs="Kruti Dev 010"/>
          <w:sz w:val="32"/>
          <w:szCs w:val="32"/>
        </w:rPr>
        <w:t xml:space="preserve"> bUnz ls 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h ijkLr ugha gks ldrk gSA</w:t>
      </w:r>
    </w:p>
    <w:p w:rsidR="008155F9" w:rsidRPr="00C92A2D" w:rsidRDefault="008155F9" w:rsidP="00C21D21">
      <w:pPr>
        <w:pStyle w:val="ListParagraph"/>
        <w:numPr>
          <w:ilvl w:val="0"/>
          <w:numId w:val="14"/>
        </w:numPr>
        <w:spacing w:before="120" w:after="120" w:line="360" w:lineRule="auto"/>
        <w:ind w:left="45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w w:val="110"/>
          <w:sz w:val="32"/>
          <w:szCs w:val="32"/>
        </w:rPr>
        <w:t>ikyhoky] ujs</w:t>
      </w:r>
      <w:r>
        <w:rPr>
          <w:rFonts w:ascii="Kruti Dev 010" w:hAnsi="Kruti Dev 010" w:cs="Kruti Dev 010"/>
          <w:b/>
          <w:bCs/>
          <w:w w:val="110"/>
          <w:sz w:val="32"/>
          <w:szCs w:val="32"/>
        </w:rPr>
        <w:t>'k</w:t>
      </w:r>
      <w:r w:rsidRPr="00C92A2D">
        <w:rPr>
          <w:rFonts w:ascii="Kruti Dev 010" w:hAnsi="Kruti Dev 010" w:cs="Kruti Dev 010"/>
          <w:b/>
          <w:bCs/>
          <w:w w:val="110"/>
          <w:sz w:val="32"/>
          <w:szCs w:val="32"/>
        </w:rPr>
        <w:t xml:space="preserve"> dqekj ¼2002&amp;03½ % </w:t>
      </w:r>
      <w:r w:rsidRPr="00C92A2D">
        <w:rPr>
          <w:rFonts w:ascii="Kruti Dev 010" w:hAnsi="Kruti Dev 010" w:cs="Kruti Dev 010"/>
          <w:sz w:val="32"/>
          <w:szCs w:val="32"/>
        </w:rPr>
        <w:t>ßeqU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h izsepUn dh mRÑ</w:t>
      </w:r>
      <w:r>
        <w:rPr>
          <w:rFonts w:ascii="Kruti Dev 010" w:hAnsi="Kruti Dev 010" w:cs="Kruti Dev 010"/>
          <w:sz w:val="32"/>
          <w:szCs w:val="32"/>
        </w:rPr>
        <w:t>"V</w:t>
      </w:r>
      <w:r w:rsidRPr="00C92A2D">
        <w:rPr>
          <w:rFonts w:ascii="Kruti Dev 010" w:hAnsi="Kruti Dev 010" w:cs="Kruti Dev 010"/>
          <w:sz w:val="32"/>
          <w:szCs w:val="32"/>
        </w:rPr>
        <w:t xml:space="preserve"> dgkfu;ksa esa fufgr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 xml:space="preserve">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dk v/;;uAÞ</w:t>
      </w:r>
    </w:p>
    <w:p w:rsidR="008155F9" w:rsidRPr="00C92A2D" w:rsidRDefault="008155F9" w:rsidP="00C21D21">
      <w:pPr>
        <w:tabs>
          <w:tab w:val="left" w:pos="1080"/>
        </w:tabs>
        <w:spacing w:before="120" w:after="120" w:line="360" w:lineRule="auto"/>
        <w:ind w:left="360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mís'; %</w:t>
      </w:r>
    </w:p>
    <w:p w:rsidR="008155F9" w:rsidRPr="00C92A2D" w:rsidRDefault="008155F9" w:rsidP="00C21D21">
      <w:pPr>
        <w:numPr>
          <w:ilvl w:val="0"/>
          <w:numId w:val="22"/>
        </w:numPr>
        <w:tabs>
          <w:tab w:val="clear" w:pos="1080"/>
        </w:tabs>
        <w:spacing w:before="120" w:after="120" w:line="360" w:lineRule="auto"/>
        <w:ind w:left="720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eqa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h izsepUn dh dgkfu;ksa esa fufgr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 xml:space="preserve">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dk v/;;uA</w:t>
      </w:r>
    </w:p>
    <w:p w:rsidR="008155F9" w:rsidRPr="00C92A2D" w:rsidRDefault="008155F9" w:rsidP="00C21D21">
      <w:pPr>
        <w:numPr>
          <w:ilvl w:val="0"/>
          <w:numId w:val="22"/>
        </w:numPr>
        <w:tabs>
          <w:tab w:val="clear" w:pos="1080"/>
        </w:tabs>
        <w:spacing w:before="120" w:after="120" w:line="360" w:lineRule="auto"/>
        <w:ind w:left="72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eqa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h izsepUn dh dgkfu;ksa esa fufgr nk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Zfud fopkjksa dh [kkst djukA</w:t>
      </w:r>
    </w:p>
    <w:p w:rsidR="008155F9" w:rsidRPr="00C92A2D" w:rsidRDefault="008155F9" w:rsidP="00C21D21">
      <w:pPr>
        <w:numPr>
          <w:ilvl w:val="0"/>
          <w:numId w:val="22"/>
        </w:numPr>
        <w:tabs>
          <w:tab w:val="clear" w:pos="1080"/>
        </w:tabs>
        <w:spacing w:before="120" w:after="120" w:line="360" w:lineRule="auto"/>
        <w:ind w:left="72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eqa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h izsepUn dh dgkfu;ksa dh orZeku ifjn`'; esa izklafxdrk L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kfir djukA</w:t>
      </w:r>
    </w:p>
    <w:p w:rsidR="008155F9" w:rsidRPr="00C92A2D" w:rsidRDefault="008155F9" w:rsidP="00C21D21">
      <w:pPr>
        <w:spacing w:before="120" w:after="120" w:line="360" w:lineRule="auto"/>
        <w:ind w:left="360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fu"d</w:t>
      </w:r>
      <w:r>
        <w:rPr>
          <w:rFonts w:ascii="Kruti Dev 010" w:hAnsi="Kruti Dev 010" w:cs="Kruti Dev 010"/>
          <w:b/>
          <w:bCs/>
          <w:sz w:val="32"/>
          <w:szCs w:val="32"/>
        </w:rPr>
        <w:t>"k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>Z %</w:t>
      </w:r>
    </w:p>
    <w:p w:rsidR="008155F9" w:rsidRPr="00C92A2D" w:rsidRDefault="008155F9" w:rsidP="00C21D21">
      <w:pPr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ab/>
        <w:t>izsepUn dh dgkfu;ksa dk laf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>Ir fo'ys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>.k djus ij fu"d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>Z fudyrk gS fd mUgksaus viuh vkjE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 xml:space="preserve"> dky dh uoksUes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kfyuh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Syh dks viukdj mls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uS%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uS% mPpre </w:t>
      </w:r>
      <w:r>
        <w:rPr>
          <w:rFonts w:ascii="Kruti Dev 010" w:hAnsi="Kruti Dev 010" w:cs="Kruti Dev 010"/>
          <w:sz w:val="32"/>
          <w:szCs w:val="32"/>
        </w:rPr>
        <w:t>f'k[</w:t>
      </w:r>
      <w:r w:rsidRPr="00C92A2D">
        <w:rPr>
          <w:rFonts w:ascii="Kruti Dev 010" w:hAnsi="Kruti Dev 010" w:cs="Kruti Dev 010"/>
          <w:sz w:val="32"/>
          <w:szCs w:val="32"/>
        </w:rPr>
        <w:t xml:space="preserve">kj ij ys x, </w:t>
      </w:r>
      <w:r>
        <w:rPr>
          <w:rFonts w:ascii="Kruti Dev 010" w:hAnsi="Kruti Dev 010" w:cs="Kruti Dev 010"/>
          <w:sz w:val="32"/>
          <w:szCs w:val="32"/>
        </w:rPr>
        <w:t>vkSj</w:t>
      </w:r>
      <w:r w:rsidRPr="00C92A2D">
        <w:rPr>
          <w:rFonts w:ascii="Kruti Dev 010" w:hAnsi="Kruti Dev 010" w:cs="Kruti Dev 010"/>
          <w:sz w:val="32"/>
          <w:szCs w:val="32"/>
        </w:rPr>
        <w:t xml:space="preserve"> Å¡ps vkn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Z </w:t>
      </w:r>
      <w:r>
        <w:rPr>
          <w:rFonts w:ascii="Kruti Dev 010" w:hAnsi="Kruti Dev 010" w:cs="Kruti Dev 010"/>
          <w:sz w:val="32"/>
          <w:szCs w:val="32"/>
        </w:rPr>
        <w:t>vkSj</w:t>
      </w:r>
      <w:r w:rsidRPr="00C92A2D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 xml:space="preserve">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 mUgksaus dyk }kjk izLrqr fd;kA </w:t>
      </w:r>
    </w:p>
    <w:p w:rsidR="008155F9" w:rsidRPr="00C92A2D" w:rsidRDefault="008155F9" w:rsidP="00C21D21">
      <w:pPr>
        <w:numPr>
          <w:ilvl w:val="0"/>
          <w:numId w:val="14"/>
        </w:numPr>
        <w:tabs>
          <w:tab w:val="clear" w:pos="780"/>
        </w:tabs>
        <w:spacing w:before="120" w:after="120" w:line="360" w:lineRule="auto"/>
        <w:ind w:left="360" w:hanging="36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Jherh fjpk </w:t>
      </w:r>
      <w:r>
        <w:rPr>
          <w:rFonts w:ascii="Kruti Dev 010" w:hAnsi="Kruti Dev 010" w:cs="Kruti Dev 010"/>
          <w:b/>
          <w:bCs/>
          <w:sz w:val="32"/>
          <w:szCs w:val="32"/>
        </w:rPr>
        <w:t>'k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ekZ ¼2003½ % </w:t>
      </w:r>
      <w:r w:rsidRPr="00C92A2D">
        <w:rPr>
          <w:rFonts w:ascii="Kruti Dev 010" w:hAnsi="Kruti Dev 010" w:cs="Kruti Dev 010"/>
          <w:sz w:val="32"/>
          <w:szCs w:val="32"/>
        </w:rPr>
        <w:t xml:space="preserve">^^dchj </w:t>
      </w:r>
      <w:r>
        <w:rPr>
          <w:rFonts w:ascii="Kruti Dev 010" w:hAnsi="Kruti Dev 010" w:cs="Kruti Dev 010"/>
          <w:sz w:val="32"/>
          <w:szCs w:val="32"/>
        </w:rPr>
        <w:t>lkfgR;</w:t>
      </w:r>
      <w:r w:rsidRPr="00C92A2D">
        <w:rPr>
          <w:rFonts w:ascii="Kruti Dev 010" w:hAnsi="Kruti Dev 010" w:cs="Kruti Dev 010"/>
          <w:sz w:val="32"/>
          <w:szCs w:val="32"/>
        </w:rPr>
        <w:t xml:space="preserve"> esa uSfrd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 ds Lo</w:t>
      </w:r>
      <w:r>
        <w:rPr>
          <w:rFonts w:ascii="Kruti Dev 010" w:hAnsi="Kruti Dev 010" w:cs="Kruti Dev 010"/>
          <w:sz w:val="32"/>
          <w:szCs w:val="32"/>
        </w:rPr>
        <w:t>:i</w:t>
      </w:r>
      <w:r w:rsidRPr="00C92A2D">
        <w:rPr>
          <w:rFonts w:ascii="Kruti Dev 010" w:hAnsi="Kruti Dev 010" w:cs="Kruti Dev 010"/>
          <w:sz w:val="32"/>
          <w:szCs w:val="32"/>
        </w:rPr>
        <w:t xml:space="preserve"> dk v/;;uA**</w:t>
      </w:r>
    </w:p>
    <w:p w:rsidR="008155F9" w:rsidRPr="00C92A2D" w:rsidRDefault="008155F9" w:rsidP="00C21D21">
      <w:pPr>
        <w:spacing w:before="120" w:after="120" w:line="360" w:lineRule="auto"/>
        <w:ind w:left="36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mís'; % </w:t>
      </w:r>
    </w:p>
    <w:p w:rsidR="008155F9" w:rsidRPr="00C92A2D" w:rsidRDefault="008155F9" w:rsidP="00C21D21">
      <w:pPr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dchj ds fopkjksa dk v/;;u djukA</w:t>
      </w:r>
    </w:p>
    <w:p w:rsidR="008155F9" w:rsidRPr="00C92A2D" w:rsidRDefault="008155F9" w:rsidP="00C21D21">
      <w:pPr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dchj </w:t>
      </w:r>
      <w:r>
        <w:rPr>
          <w:rFonts w:ascii="Kruti Dev 010" w:hAnsi="Kruti Dev 010" w:cs="Kruti Dev 010"/>
          <w:sz w:val="32"/>
          <w:szCs w:val="32"/>
        </w:rPr>
        <w:t>lkfgR;</w:t>
      </w:r>
      <w:r w:rsidRPr="00C92A2D">
        <w:rPr>
          <w:rFonts w:ascii="Kruti Dev 010" w:hAnsi="Kruti Dev 010" w:cs="Kruti Dev 010"/>
          <w:sz w:val="32"/>
          <w:szCs w:val="32"/>
        </w:rPr>
        <w:t xml:space="preserve"> esa fufgr uSfrd rRoksa dks [kkstukA</w:t>
      </w:r>
    </w:p>
    <w:p w:rsidR="008155F9" w:rsidRPr="00C92A2D" w:rsidRDefault="008155F9" w:rsidP="00C21D21">
      <w:pPr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dchj </w:t>
      </w:r>
      <w:r>
        <w:rPr>
          <w:rFonts w:ascii="Kruti Dev 010" w:hAnsi="Kruti Dev 010" w:cs="Kruti Dev 010"/>
          <w:sz w:val="32"/>
          <w:szCs w:val="32"/>
        </w:rPr>
        <w:t>lkfgR;</w:t>
      </w:r>
      <w:r w:rsidRPr="00C92A2D">
        <w:rPr>
          <w:rFonts w:ascii="Kruti Dev 010" w:hAnsi="Kruti Dev 010" w:cs="Kruti Dev 010"/>
          <w:sz w:val="32"/>
          <w:szCs w:val="32"/>
        </w:rPr>
        <w:t xml:space="preserve"> ds uSfrd rRoksa dh lelkef;d izklafxdrk dk vkSfpR; L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kfir djukA</w:t>
      </w:r>
    </w:p>
    <w:p w:rsidR="008155F9" w:rsidRPr="00C92A2D" w:rsidRDefault="008155F9" w:rsidP="00C21D21">
      <w:pPr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dchj </w:t>
      </w:r>
      <w:r>
        <w:rPr>
          <w:rFonts w:ascii="Kruti Dev 010" w:hAnsi="Kruti Dev 010" w:cs="Kruti Dev 010"/>
          <w:sz w:val="32"/>
          <w:szCs w:val="32"/>
        </w:rPr>
        <w:t>lkfgR;</w:t>
      </w:r>
      <w:r w:rsidRPr="00C92A2D">
        <w:rPr>
          <w:rFonts w:ascii="Kruti Dev 010" w:hAnsi="Kruti Dev 010" w:cs="Kruti Dev 010"/>
          <w:sz w:val="32"/>
          <w:szCs w:val="32"/>
        </w:rPr>
        <w:t xml:space="preserve"> ds vuqlkj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 ds L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ku dks ifj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kf</w:t>
      </w:r>
      <w:r>
        <w:rPr>
          <w:rFonts w:ascii="Kruti Dev 010" w:hAnsi="Kruti Dev 010" w:cs="Kruti Dev 010"/>
          <w:sz w:val="32"/>
          <w:szCs w:val="32"/>
        </w:rPr>
        <w:t>"k</w:t>
      </w:r>
      <w:r w:rsidRPr="00C92A2D">
        <w:rPr>
          <w:rFonts w:ascii="Kruti Dev 010" w:hAnsi="Kruti Dev 010" w:cs="Kruti Dev 010"/>
          <w:sz w:val="32"/>
          <w:szCs w:val="32"/>
        </w:rPr>
        <w:t>r djukA</w:t>
      </w:r>
    </w:p>
    <w:p w:rsidR="008155F9" w:rsidRPr="00C92A2D" w:rsidRDefault="008155F9" w:rsidP="00C21D21">
      <w:pPr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dchj </w:t>
      </w:r>
      <w:r>
        <w:rPr>
          <w:rFonts w:ascii="Kruti Dev 010" w:hAnsi="Kruti Dev 010" w:cs="Kruti Dev 010"/>
          <w:sz w:val="32"/>
          <w:szCs w:val="32"/>
        </w:rPr>
        <w:t>lkfgR;</w:t>
      </w:r>
      <w:r w:rsidRPr="00C92A2D">
        <w:rPr>
          <w:rFonts w:ascii="Kruti Dev 010" w:hAnsi="Kruti Dev 010" w:cs="Kruti Dev 010"/>
          <w:sz w:val="32"/>
          <w:szCs w:val="32"/>
        </w:rPr>
        <w:t xml:space="preserve"> esa fufgr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 ds mís';ksa dk v/;;u djukA</w:t>
      </w:r>
    </w:p>
    <w:p w:rsidR="008155F9" w:rsidRPr="00C92A2D" w:rsidRDefault="008155F9" w:rsidP="00C21D21">
      <w:pPr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dchj </w:t>
      </w:r>
      <w:r>
        <w:rPr>
          <w:rFonts w:ascii="Kruti Dev 010" w:hAnsi="Kruti Dev 010" w:cs="Kruti Dev 010"/>
          <w:sz w:val="32"/>
          <w:szCs w:val="32"/>
        </w:rPr>
        <w:t>lkfgR;</w:t>
      </w:r>
      <w:r w:rsidRPr="00C92A2D">
        <w:rPr>
          <w:rFonts w:ascii="Kruti Dev 010" w:hAnsi="Kruti Dev 010" w:cs="Kruti Dev 010"/>
          <w:sz w:val="32"/>
          <w:szCs w:val="32"/>
        </w:rPr>
        <w:t xml:space="preserve"> esa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d&amp;f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</w:t>
      </w:r>
      <w:r>
        <w:rPr>
          <w:rFonts w:ascii="Kruti Dev 010" w:hAnsi="Kruti Dev 010" w:cs="Kruti Dev 010"/>
          <w:sz w:val="32"/>
          <w:szCs w:val="32"/>
        </w:rPr>
        <w:t>FkhZ</w:t>
      </w:r>
      <w:r w:rsidRPr="00C92A2D">
        <w:rPr>
          <w:rFonts w:ascii="Kruti Dev 010" w:hAnsi="Kruti Dev 010" w:cs="Kruti Dev 010"/>
          <w:sz w:val="32"/>
          <w:szCs w:val="32"/>
        </w:rPr>
        <w:t xml:space="preserve"> lEcU/kksa dk v/;;u djukA</w:t>
      </w:r>
    </w:p>
    <w:p w:rsidR="008155F9" w:rsidRPr="00C92A2D" w:rsidRDefault="008155F9" w:rsidP="00C21D21">
      <w:pPr>
        <w:spacing w:before="120" w:after="120" w:line="360" w:lineRule="auto"/>
        <w:ind w:left="3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fu"d</w:t>
      </w:r>
      <w:r>
        <w:rPr>
          <w:rFonts w:ascii="Kruti Dev 010" w:hAnsi="Kruti Dev 010" w:cs="Kruti Dev 010"/>
          <w:b/>
          <w:bCs/>
          <w:sz w:val="32"/>
          <w:szCs w:val="32"/>
        </w:rPr>
        <w:t>"k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>Z %</w:t>
      </w:r>
    </w:p>
    <w:p w:rsidR="008155F9" w:rsidRPr="00C92A2D" w:rsidRDefault="008155F9" w:rsidP="00C21D21">
      <w:pPr>
        <w:numPr>
          <w:ilvl w:val="1"/>
          <w:numId w:val="20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dchj </w:t>
      </w:r>
      <w:r>
        <w:rPr>
          <w:rFonts w:ascii="Kruti Dev 010" w:hAnsi="Kruti Dev 010" w:cs="Kruti Dev 010"/>
          <w:sz w:val="32"/>
          <w:szCs w:val="32"/>
        </w:rPr>
        <w:t>lkfgR;</w:t>
      </w:r>
      <w:r w:rsidRPr="00C92A2D">
        <w:rPr>
          <w:rFonts w:ascii="Kruti Dev 010" w:hAnsi="Kruti Dev 010" w:cs="Kruti Dev 010"/>
          <w:sz w:val="32"/>
          <w:szCs w:val="32"/>
        </w:rPr>
        <w:t xml:space="preserve"> esa fufgr uSfrd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 xml:space="preserve">k ds rRo orZeku 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kSfrd ,oa v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Ziz/kku ;qx esa vR;f/kd izklafxdrk ,oa mikns; gSA</w:t>
      </w:r>
    </w:p>
    <w:p w:rsidR="008155F9" w:rsidRPr="00C92A2D" w:rsidRDefault="008155F9" w:rsidP="00C21D21">
      <w:pPr>
        <w:numPr>
          <w:ilvl w:val="1"/>
          <w:numId w:val="20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dchj }kjk izfrikfnr orZeku esa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kf</w:t>
      </w:r>
      <w:r>
        <w:rPr>
          <w:rFonts w:ascii="Kruti Dev 010" w:hAnsi="Kruti Dev 010" w:cs="Kruti Dev 010"/>
          <w:sz w:val="32"/>
          <w:szCs w:val="32"/>
        </w:rPr>
        <w:t>FkZ;ksa ds fy;s vuqdj</w:t>
      </w:r>
      <w:r w:rsidRPr="00C92A2D">
        <w:rPr>
          <w:rFonts w:ascii="Kruti Dev 010" w:hAnsi="Kruti Dev 010" w:cs="Kruti Dev 010"/>
          <w:sz w:val="32"/>
          <w:szCs w:val="32"/>
        </w:rPr>
        <w:t>.kh; gS D;ksafd vkt pkfjf=d iru dqN vf/kd gksus yxk gSA</w:t>
      </w:r>
    </w:p>
    <w:p w:rsidR="008155F9" w:rsidRPr="00C92A2D" w:rsidRDefault="008155F9" w:rsidP="00C21D21">
      <w:pPr>
        <w:numPr>
          <w:ilvl w:val="1"/>
          <w:numId w:val="20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dchj }kjk dh x</w:t>
      </w:r>
      <w:r>
        <w:rPr>
          <w:rFonts w:ascii="Kruti Dev 010" w:hAnsi="Kruti Dev 010" w:cs="Kruti Dev 010"/>
          <w:sz w:val="32"/>
          <w:szCs w:val="32"/>
        </w:rPr>
        <w:t>bZ</w:t>
      </w:r>
      <w:r w:rsidRPr="00C92A2D">
        <w:rPr>
          <w:rFonts w:ascii="Kruti Dev 010" w:hAnsi="Kruti Dev 010" w:cs="Kruti Dev 010"/>
          <w:sz w:val="32"/>
          <w:szCs w:val="32"/>
        </w:rPr>
        <w:t xml:space="preserve"> fgUnq ,oa eqlyekuksa ds vkMEcjksa lEcU/kh 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RlZuk orZeku esa vR;f/kd izklafxd ,oa mikns; gSA</w:t>
      </w:r>
    </w:p>
    <w:p w:rsidR="008155F9" w:rsidRPr="00C92A2D" w:rsidRDefault="008155F9" w:rsidP="00C21D21">
      <w:pPr>
        <w:numPr>
          <w:ilvl w:val="1"/>
          <w:numId w:val="20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dchj }kjk izfrikfnr xq# dk vkn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Z Lo</w:t>
      </w:r>
      <w:r>
        <w:rPr>
          <w:rFonts w:ascii="Kruti Dev 010" w:hAnsi="Kruti Dev 010" w:cs="Kruti Dev 010"/>
          <w:sz w:val="32"/>
          <w:szCs w:val="32"/>
        </w:rPr>
        <w:t>:i</w:t>
      </w:r>
      <w:r w:rsidRPr="00C92A2D">
        <w:rPr>
          <w:rFonts w:ascii="Kruti Dev 010" w:hAnsi="Kruti Dev 010" w:cs="Kruti Dev 010"/>
          <w:sz w:val="32"/>
          <w:szCs w:val="32"/>
        </w:rPr>
        <w:t xml:space="preserve"> vkt ds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kf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Z;ksa ds fy;s izklafxd ,oa mikns; gS D;ksafd orZeku le; esa bl in dk âkl gksrk jgk gSA</w:t>
      </w:r>
    </w:p>
    <w:p w:rsidR="008155F9" w:rsidRPr="00C92A2D" w:rsidRDefault="008155F9" w:rsidP="00C21D21">
      <w:pPr>
        <w:numPr>
          <w:ilvl w:val="1"/>
          <w:numId w:val="20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 xml:space="preserve">ekuoh;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 xml:space="preserve"> viuh </w:t>
      </w:r>
      <w:r>
        <w:rPr>
          <w:rFonts w:ascii="Kruti Dev 010" w:hAnsi="Kruti Dev 010" w:cs="Kruti Dev 010"/>
          <w:sz w:val="32"/>
          <w:szCs w:val="32"/>
        </w:rPr>
        <w:t>;ksX;</w:t>
      </w:r>
      <w:r w:rsidRPr="00C92A2D">
        <w:rPr>
          <w:rFonts w:ascii="Kruti Dev 010" w:hAnsi="Kruti Dev 010" w:cs="Kruti Dev 010"/>
          <w:sz w:val="32"/>
          <w:szCs w:val="32"/>
        </w:rPr>
        <w:t xml:space="preserve">rk] </w:t>
      </w:r>
      <w:r>
        <w:rPr>
          <w:rFonts w:ascii="Kruti Dev 010" w:hAnsi="Kruti Dev 010" w:cs="Kruti Dev 010"/>
          <w:sz w:val="32"/>
          <w:szCs w:val="32"/>
        </w:rPr>
        <w:t>{k</w:t>
      </w:r>
      <w:r w:rsidRPr="00C92A2D">
        <w:rPr>
          <w:rFonts w:ascii="Kruti Dev 010" w:hAnsi="Kruti Dev 010" w:cs="Kruti Dev 010"/>
          <w:sz w:val="32"/>
          <w:szCs w:val="32"/>
        </w:rPr>
        <w:t xml:space="preserve">erkvksa dks igpkuus dh 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fDr] fou;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hyrk] vgadkj 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 dks u</w:t>
      </w:r>
      <w:r>
        <w:rPr>
          <w:rFonts w:ascii="Kruti Dev 010" w:hAnsi="Kruti Dev 010" w:cs="Kruti Dev 010"/>
          <w:sz w:val="32"/>
          <w:szCs w:val="32"/>
        </w:rPr>
        <w:t>"V</w:t>
      </w:r>
      <w:r w:rsidRPr="00C92A2D">
        <w:rPr>
          <w:rFonts w:ascii="Kruti Dev 010" w:hAnsi="Kruti Dev 010" w:cs="Kruti Dev 010"/>
          <w:sz w:val="32"/>
          <w:szCs w:val="32"/>
        </w:rPr>
        <w:t xml:space="preserve"> djuk] diViw</w:t>
      </w:r>
      <w:r>
        <w:rPr>
          <w:rFonts w:ascii="Kruti Dev 010" w:hAnsi="Kruti Dev 010" w:cs="Kruti Dev 010"/>
          <w:sz w:val="32"/>
          <w:szCs w:val="32"/>
        </w:rPr>
        <w:t>.kZ</w:t>
      </w:r>
      <w:r w:rsidRPr="00C92A2D">
        <w:rPr>
          <w:rFonts w:ascii="Kruti Dev 010" w:hAnsi="Kruti Dev 010" w:cs="Kruti Dev 010"/>
          <w:sz w:val="32"/>
          <w:szCs w:val="32"/>
        </w:rPr>
        <w:t xml:space="preserve"> O;ogkj ls cpuk lEcU/kh fopkj]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 fopkj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 ,oa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kf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Z;ksa ds n`f</w:t>
      </w:r>
      <w:r>
        <w:rPr>
          <w:rFonts w:ascii="Kruti Dev 010" w:hAnsi="Kruti Dev 010" w:cs="Kruti Dev 010"/>
          <w:sz w:val="32"/>
          <w:szCs w:val="32"/>
        </w:rPr>
        <w:t>"V</w:t>
      </w:r>
      <w:r w:rsidRPr="00C92A2D">
        <w:rPr>
          <w:rFonts w:ascii="Kruti Dev 010" w:hAnsi="Kruti Dev 010" w:cs="Kruti Dev 010"/>
          <w:sz w:val="32"/>
          <w:szCs w:val="32"/>
        </w:rPr>
        <w:t>dks.k izklafxd ,oa mikns;rk gSA</w:t>
      </w:r>
    </w:p>
    <w:p w:rsidR="008155F9" w:rsidRPr="00C92A2D" w:rsidRDefault="008155F9" w:rsidP="00C21D21">
      <w:pPr>
        <w:numPr>
          <w:ilvl w:val="1"/>
          <w:numId w:val="20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dchj ds leiZ.k ,oa lfg".kqrk lEcU/kh fopkjksa dh vkt ds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 ,oa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kf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Z;ksa ds fy, mikns;rk gS D;ksafd ;s nksuksa xq.k f</w:t>
      </w:r>
      <w:r>
        <w:rPr>
          <w:rFonts w:ascii="Kruti Dev 010" w:hAnsi="Kruti Dev 010" w:cs="Kruti Dev 010"/>
          <w:sz w:val="32"/>
          <w:szCs w:val="32"/>
        </w:rPr>
        <w:t>'k{k</w:t>
      </w:r>
      <w:r w:rsidRPr="00C92A2D">
        <w:rPr>
          <w:rFonts w:ascii="Kruti Dev 010" w:hAnsi="Kruti Dev 010" w:cs="Kruti Dev 010"/>
          <w:sz w:val="32"/>
          <w:szCs w:val="32"/>
        </w:rPr>
        <w:t>dksa ds vaxksa esa n`</w:t>
      </w:r>
      <w:r>
        <w:rPr>
          <w:rFonts w:ascii="Kruti Dev 010" w:hAnsi="Kruti Dev 010" w:cs="Kruti Dev 010"/>
          <w:sz w:val="32"/>
          <w:szCs w:val="32"/>
        </w:rPr>
        <w:t>"V</w:t>
      </w:r>
      <w:r w:rsidRPr="00C92A2D">
        <w:rPr>
          <w:rFonts w:ascii="Kruti Dev 010" w:hAnsi="Kruti Dev 010" w:cs="Kruti Dev 010"/>
          <w:sz w:val="32"/>
          <w:szCs w:val="32"/>
        </w:rPr>
        <w:t>O; gksus pkfg;sA</w:t>
      </w:r>
    </w:p>
    <w:p w:rsidR="008155F9" w:rsidRPr="00C92A2D" w:rsidRDefault="008155F9" w:rsidP="00C21D21">
      <w:pPr>
        <w:numPr>
          <w:ilvl w:val="0"/>
          <w:numId w:val="14"/>
        </w:numPr>
        <w:tabs>
          <w:tab w:val="clear" w:pos="780"/>
        </w:tabs>
        <w:spacing w:before="120" w:after="120" w:line="360" w:lineRule="auto"/>
        <w:ind w:left="360" w:hanging="36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mes</w:t>
      </w:r>
      <w:r>
        <w:rPr>
          <w:rFonts w:ascii="Kruti Dev 010" w:hAnsi="Kruti Dev 010" w:cs="Kruti Dev 010"/>
          <w:b/>
          <w:bCs/>
          <w:sz w:val="32"/>
          <w:szCs w:val="32"/>
        </w:rPr>
        <w:t>'k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 xml:space="preserve"> dqekj fllksfn;k ¼2004½ % </w:t>
      </w:r>
      <w:r w:rsidRPr="00C92A2D">
        <w:rPr>
          <w:rFonts w:ascii="Kruti Dev 010" w:hAnsi="Kruti Dev 010" w:cs="Kruti Dev 010"/>
          <w:sz w:val="32"/>
          <w:szCs w:val="32"/>
        </w:rPr>
        <w:t>^^ckyd&amp;vf</w:t>
      </w:r>
      <w:r>
        <w:rPr>
          <w:rFonts w:ascii="Kruti Dev 010" w:hAnsi="Kruti Dev 010" w:cs="Kruti Dev 010"/>
          <w:sz w:val="32"/>
          <w:szCs w:val="32"/>
        </w:rPr>
        <w:t>HkHk</w:t>
      </w:r>
      <w:r w:rsidRPr="00C92A2D">
        <w:rPr>
          <w:rFonts w:ascii="Kruti Dev 010" w:hAnsi="Kruti Dev 010" w:cs="Kruti Dev 010"/>
          <w:sz w:val="32"/>
          <w:szCs w:val="32"/>
        </w:rPr>
        <w:t>kod lEcU/k }kjk fo|kf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Z;ksa ds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ij iM+us okys iz</w:t>
      </w:r>
      <w:r>
        <w:rPr>
          <w:rFonts w:ascii="Kruti Dev 010" w:hAnsi="Kruti Dev 010" w:cs="Kruti Dev 010"/>
          <w:sz w:val="32"/>
          <w:szCs w:val="32"/>
        </w:rPr>
        <w:t>Hkko dk v/;;uA**</w:t>
      </w:r>
    </w:p>
    <w:p w:rsidR="008155F9" w:rsidRPr="00C92A2D" w:rsidRDefault="008155F9" w:rsidP="00C21D21">
      <w:pPr>
        <w:spacing w:before="120" w:after="120" w:line="360" w:lineRule="auto"/>
        <w:ind w:left="3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mís'; %</w:t>
      </w:r>
    </w:p>
    <w:p w:rsidR="008155F9" w:rsidRPr="00C92A2D" w:rsidRDefault="008155F9" w:rsidP="00C21D21">
      <w:pPr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fo|ky; ds fo|kf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 xml:space="preserve">Z;ksa ds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ds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 dk v/;;uA</w:t>
      </w:r>
    </w:p>
    <w:p w:rsidR="008155F9" w:rsidRPr="00C92A2D" w:rsidRDefault="008155F9" w:rsidP="00C21D21">
      <w:pPr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xzkeh.k ifjos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 ds ckydksa esa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ds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 dk v/;;uA</w:t>
      </w:r>
    </w:p>
    <w:p w:rsidR="008155F9" w:rsidRPr="00C92A2D" w:rsidRDefault="008155F9" w:rsidP="00C21D21">
      <w:pPr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gjh ifjos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 ds ckydksa esa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ds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 dk v/;;uA</w:t>
      </w:r>
    </w:p>
    <w:p w:rsidR="008155F9" w:rsidRPr="00C92A2D" w:rsidRDefault="008155F9" w:rsidP="00C21D21">
      <w:pPr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ckyd&amp;vf</w:t>
      </w:r>
      <w:r>
        <w:rPr>
          <w:rFonts w:ascii="Kruti Dev 010" w:hAnsi="Kruti Dev 010" w:cs="Kruti Dev 010"/>
          <w:sz w:val="32"/>
          <w:szCs w:val="32"/>
        </w:rPr>
        <w:t>HkHk</w:t>
      </w:r>
      <w:r w:rsidRPr="00C92A2D">
        <w:rPr>
          <w:rFonts w:ascii="Kruti Dev 010" w:hAnsi="Kruti Dev 010" w:cs="Kruti Dev 010"/>
          <w:sz w:val="32"/>
          <w:szCs w:val="32"/>
        </w:rPr>
        <w:t xml:space="preserve">kod laca/k dk fyax 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 xml:space="preserve">sn ds vUrxZr ckyd&amp;ckfydkvksa ij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ds fodkl dk v/;;uA</w:t>
      </w:r>
    </w:p>
    <w:p w:rsidR="008155F9" w:rsidRPr="00C92A2D" w:rsidRDefault="008155F9" w:rsidP="00C21D21">
      <w:pPr>
        <w:spacing w:before="120" w:after="120" w:line="360" w:lineRule="auto"/>
        <w:ind w:left="36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</w:rPr>
        <w:t>fu"d</w:t>
      </w:r>
      <w:r>
        <w:rPr>
          <w:rFonts w:ascii="Kruti Dev 010" w:hAnsi="Kruti Dev 010" w:cs="Kruti Dev 010"/>
          <w:b/>
          <w:bCs/>
          <w:sz w:val="32"/>
          <w:szCs w:val="32"/>
        </w:rPr>
        <w:t>"k</w:t>
      </w:r>
      <w:r w:rsidRPr="00C92A2D">
        <w:rPr>
          <w:rFonts w:ascii="Kruti Dev 010" w:hAnsi="Kruti Dev 010" w:cs="Kruti Dev 010"/>
          <w:b/>
          <w:bCs/>
          <w:sz w:val="32"/>
          <w:szCs w:val="32"/>
        </w:rPr>
        <w:t>Z %</w:t>
      </w:r>
    </w:p>
    <w:p w:rsidR="008155F9" w:rsidRPr="00C92A2D" w:rsidRDefault="008155F9" w:rsidP="00C21D21">
      <w:pPr>
        <w:numPr>
          <w:ilvl w:val="1"/>
          <w:numId w:val="21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fya</w:t>
      </w:r>
      <w:r>
        <w:rPr>
          <w:rFonts w:ascii="Kruti Dev 010" w:hAnsi="Kruti Dev 010" w:cs="Kruti Dev 010"/>
          <w:sz w:val="32"/>
          <w:szCs w:val="32"/>
        </w:rPr>
        <w:t>HkHk</w:t>
      </w:r>
      <w:r w:rsidRPr="00C92A2D">
        <w:rPr>
          <w:rFonts w:ascii="Kruti Dev 010" w:hAnsi="Kruti Dev 010" w:cs="Kruti Dev 010"/>
          <w:sz w:val="32"/>
          <w:szCs w:val="32"/>
        </w:rPr>
        <w:t>sn dk xzkeh.k@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>gjh ifjokj ds ckydksa ij ckyd&amp;vf</w:t>
      </w:r>
      <w:r>
        <w:rPr>
          <w:rFonts w:ascii="Kruti Dev 010" w:hAnsi="Kruti Dev 010" w:cs="Kruti Dev 010"/>
          <w:sz w:val="32"/>
          <w:szCs w:val="32"/>
        </w:rPr>
        <w:t>HkHk</w:t>
      </w:r>
      <w:r w:rsidRPr="00C92A2D">
        <w:rPr>
          <w:rFonts w:ascii="Kruti Dev 010" w:hAnsi="Kruti Dev 010" w:cs="Kruti Dev 010"/>
          <w:sz w:val="32"/>
          <w:szCs w:val="32"/>
        </w:rPr>
        <w:t>kod laca/k dk lk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Zd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 ugha iM+rkA</w:t>
      </w:r>
    </w:p>
    <w:p w:rsidR="008155F9" w:rsidRPr="00C92A2D" w:rsidRDefault="008155F9" w:rsidP="00C21D21">
      <w:pPr>
        <w:numPr>
          <w:ilvl w:val="1"/>
          <w:numId w:val="21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fya</w:t>
      </w:r>
      <w:r>
        <w:rPr>
          <w:rFonts w:ascii="Kruti Dev 010" w:hAnsi="Kruti Dev 010" w:cs="Kruti Dev 010"/>
          <w:sz w:val="32"/>
          <w:szCs w:val="32"/>
        </w:rPr>
        <w:t>HkHk</w:t>
      </w:r>
      <w:r w:rsidRPr="00C92A2D">
        <w:rPr>
          <w:rFonts w:ascii="Kruti Dev 010" w:hAnsi="Kruti Dev 010" w:cs="Kruti Dev 010"/>
          <w:sz w:val="32"/>
          <w:szCs w:val="32"/>
        </w:rPr>
        <w:t>sn dk xzkeh.k@</w:t>
      </w:r>
      <w:r>
        <w:rPr>
          <w:rFonts w:ascii="Kruti Dev 010" w:hAnsi="Kruti Dev 010" w:cs="Kruti Dev 010"/>
          <w:sz w:val="32"/>
          <w:szCs w:val="32"/>
        </w:rPr>
        <w:t>'k</w:t>
      </w:r>
      <w:r w:rsidRPr="00C92A2D">
        <w:rPr>
          <w:rFonts w:ascii="Kruti Dev 010" w:hAnsi="Kruti Dev 010" w:cs="Kruti Dev 010"/>
          <w:sz w:val="32"/>
          <w:szCs w:val="32"/>
        </w:rPr>
        <w:t xml:space="preserve">gjh ifjokj ds ckydksa ij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dk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 xml:space="preserve">ko leku </w:t>
      </w:r>
      <w:r>
        <w:rPr>
          <w:rFonts w:ascii="Kruti Dev 010" w:hAnsi="Kruti Dev 010" w:cs="Kruti Dev 010"/>
          <w:sz w:val="32"/>
          <w:szCs w:val="32"/>
        </w:rPr>
        <w:t>:i</w:t>
      </w:r>
      <w:r w:rsidRPr="00C92A2D">
        <w:rPr>
          <w:rFonts w:ascii="Kruti Dev 010" w:hAnsi="Kruti Dev 010" w:cs="Kruti Dev 010"/>
          <w:sz w:val="32"/>
          <w:szCs w:val="32"/>
        </w:rPr>
        <w:t xml:space="preserve"> ls ugha iM+rkA</w:t>
      </w:r>
    </w:p>
    <w:p w:rsidR="008155F9" w:rsidRPr="00C92A2D" w:rsidRDefault="008155F9" w:rsidP="00C21D21">
      <w:pPr>
        <w:numPr>
          <w:ilvl w:val="1"/>
          <w:numId w:val="21"/>
        </w:numPr>
        <w:tabs>
          <w:tab w:val="clear" w:pos="1860"/>
        </w:tabs>
        <w:spacing w:before="120" w:after="120" w:line="360" w:lineRule="auto"/>
        <w:ind w:left="1080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C92A2D">
        <w:rPr>
          <w:rFonts w:ascii="Kruti Dev 010" w:hAnsi="Kruti Dev 010" w:cs="Kruti Dev 010"/>
          <w:sz w:val="32"/>
          <w:szCs w:val="32"/>
        </w:rPr>
        <w:t>fya</w:t>
      </w:r>
      <w:r>
        <w:rPr>
          <w:rFonts w:ascii="Kruti Dev 010" w:hAnsi="Kruti Dev 010" w:cs="Kruti Dev 010"/>
          <w:sz w:val="32"/>
          <w:szCs w:val="32"/>
        </w:rPr>
        <w:t>HkHk</w:t>
      </w:r>
      <w:r w:rsidRPr="00C92A2D">
        <w:rPr>
          <w:rFonts w:ascii="Kruti Dev 010" w:hAnsi="Kruti Dev 010" w:cs="Kruti Dev 010"/>
          <w:sz w:val="32"/>
          <w:szCs w:val="32"/>
        </w:rPr>
        <w:t xml:space="preserve">sn dk ckydks ds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C92A2D">
        <w:rPr>
          <w:rFonts w:ascii="Kruti Dev 010" w:hAnsi="Kruti Dev 010" w:cs="Kruti Dev 010"/>
          <w:sz w:val="32"/>
          <w:szCs w:val="32"/>
        </w:rPr>
        <w:t>ksa ij lk</w:t>
      </w:r>
      <w:r>
        <w:rPr>
          <w:rFonts w:ascii="Kruti Dev 010" w:hAnsi="Kruti Dev 010" w:cs="Kruti Dev 010"/>
          <w:sz w:val="32"/>
          <w:szCs w:val="32"/>
        </w:rPr>
        <w:t>Fk</w:t>
      </w:r>
      <w:r w:rsidRPr="00C92A2D">
        <w:rPr>
          <w:rFonts w:ascii="Kruti Dev 010" w:hAnsi="Kruti Dev 010" w:cs="Kruti Dev 010"/>
          <w:sz w:val="32"/>
          <w:szCs w:val="32"/>
        </w:rPr>
        <w:t>Zd iz</w:t>
      </w:r>
      <w:r>
        <w:rPr>
          <w:rFonts w:ascii="Kruti Dev 010" w:hAnsi="Kruti Dev 010" w:cs="Kruti Dev 010"/>
          <w:sz w:val="32"/>
          <w:szCs w:val="32"/>
        </w:rPr>
        <w:t>Hk</w:t>
      </w:r>
      <w:r w:rsidRPr="00C92A2D">
        <w:rPr>
          <w:rFonts w:ascii="Kruti Dev 010" w:hAnsi="Kruti Dev 010" w:cs="Kruti Dev 010"/>
          <w:sz w:val="32"/>
          <w:szCs w:val="32"/>
        </w:rPr>
        <w:t>ko leku ugha iM+rkA</w:t>
      </w:r>
    </w:p>
    <w:p w:rsidR="008155F9" w:rsidRPr="00C92A2D" w:rsidRDefault="008155F9" w:rsidP="00C21D21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  <w:lang w:val="fr-FR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  <w:lang w:val="fr-FR"/>
        </w:rPr>
        <w:t>oekZ] vuqiek ¼2004&amp;2005½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ab/>
      </w:r>
      <w:r>
        <w:rPr>
          <w:rFonts w:ascii="Kruti Dev 010" w:hAnsi="Kruti Dev 010" w:cs="Kruti Dev 010"/>
          <w:sz w:val="32"/>
          <w:szCs w:val="32"/>
          <w:lang w:val="fr-FR"/>
        </w:rPr>
        <w:t xml:space="preserve"> 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^^egkdfo lwjnkl dh jpukvksa esa </w:t>
      </w:r>
      <w:r>
        <w:rPr>
          <w:rFonts w:ascii="Kruti Dev 010" w:hAnsi="Kruti Dev 010" w:cs="Kruti Dev 010"/>
          <w:sz w:val="32"/>
          <w:szCs w:val="32"/>
          <w:lang w:val="fr-FR"/>
        </w:rPr>
        <w:t>'k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Sf</w:t>
      </w:r>
      <w:r>
        <w:rPr>
          <w:rFonts w:ascii="Kruti Dev 010" w:hAnsi="Kruti Dev 010" w:cs="Kruti Dev 010"/>
          <w:sz w:val="32"/>
          <w:szCs w:val="32"/>
          <w:lang w:val="fr-FR"/>
        </w:rPr>
        <w:t>{k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d fufgrk</w:t>
      </w:r>
      <w:r>
        <w:rPr>
          <w:rFonts w:ascii="Kruti Dev 010" w:hAnsi="Kruti Dev 010" w:cs="Kruti Dev 010"/>
          <w:sz w:val="32"/>
          <w:szCs w:val="32"/>
          <w:lang w:val="fr-FR"/>
        </w:rPr>
        <w:t>Fk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Z dk v/;;u^^</w:t>
      </w:r>
    </w:p>
    <w:p w:rsidR="008155F9" w:rsidRPr="00C92A2D" w:rsidRDefault="008155F9" w:rsidP="00C21D21">
      <w:pPr>
        <w:spacing w:before="120" w:after="120" w:line="360" w:lineRule="auto"/>
        <w:ind w:left="450"/>
        <w:jc w:val="both"/>
        <w:rPr>
          <w:rFonts w:ascii="Kruti Dev 010" w:hAnsi="Kruti Dev 010" w:cs="Kruti Dev 010"/>
          <w:sz w:val="32"/>
          <w:szCs w:val="32"/>
          <w:lang w:val="fr-FR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  <w:lang w:val="fr-FR"/>
        </w:rPr>
        <w:t>mn~ns'; %&amp;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</w:t>
      </w:r>
    </w:p>
    <w:p w:rsidR="008155F9" w:rsidRPr="00C92A2D" w:rsidRDefault="008155F9" w:rsidP="00C21D21">
      <w:pPr>
        <w:spacing w:before="120" w:after="120" w:line="360" w:lineRule="auto"/>
        <w:ind w:left="540"/>
        <w:jc w:val="both"/>
        <w:rPr>
          <w:rFonts w:ascii="Kruti Dev 010" w:hAnsi="Kruti Dev 010" w:cs="Kruti Dev 010"/>
          <w:sz w:val="32"/>
          <w:szCs w:val="32"/>
          <w:lang w:val="fr-FR"/>
        </w:rPr>
      </w:pP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1- lwj </w:t>
      </w:r>
      <w:r>
        <w:rPr>
          <w:rFonts w:ascii="Kruti Dev 010" w:hAnsi="Kruti Dev 010" w:cs="Kruti Dev 010"/>
          <w:sz w:val="32"/>
          <w:szCs w:val="32"/>
          <w:lang w:val="fr-FR"/>
        </w:rPr>
        <w:t>lkfgR;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dk xgurk ls v/;;u djukA</w:t>
      </w:r>
    </w:p>
    <w:p w:rsidR="008155F9" w:rsidRPr="00C92A2D" w:rsidRDefault="008155F9" w:rsidP="00C21D21">
      <w:pPr>
        <w:spacing w:before="120" w:after="120" w:line="360" w:lineRule="auto"/>
        <w:ind w:left="540"/>
        <w:jc w:val="both"/>
        <w:rPr>
          <w:rFonts w:ascii="Kruti Dev 010" w:hAnsi="Kruti Dev 010" w:cs="Kruti Dev 010"/>
          <w:sz w:val="32"/>
          <w:szCs w:val="32"/>
          <w:lang w:val="fr-FR"/>
        </w:rPr>
      </w:pPr>
      <w:r w:rsidRPr="00C92A2D">
        <w:rPr>
          <w:rFonts w:ascii="Kruti Dev 010" w:hAnsi="Kruti Dev 010" w:cs="Kruti Dev 010"/>
          <w:sz w:val="32"/>
          <w:szCs w:val="32"/>
          <w:lang w:val="fr-FR"/>
        </w:rPr>
        <w:t>2- lR;] vfgalk] ri] R;kx] izse] vkn</w:t>
      </w:r>
      <w:r>
        <w:rPr>
          <w:rFonts w:ascii="Kruti Dev 010" w:hAnsi="Kruti Dev 010" w:cs="Kruti Dev 010"/>
          <w:sz w:val="32"/>
          <w:szCs w:val="32"/>
          <w:lang w:val="fr-FR"/>
        </w:rPr>
        <w:t>'k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Z] vkfn </w:t>
      </w:r>
      <w:r>
        <w:rPr>
          <w:rFonts w:ascii="Kruti Dev 010" w:hAnsi="Kruti Dev 010" w:cs="Kruti Dev 010"/>
          <w:sz w:val="32"/>
          <w:szCs w:val="32"/>
          <w:lang w:val="fr-FR"/>
        </w:rPr>
        <w:t>ewY;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ksa dks izfrikfnr djukA</w:t>
      </w:r>
    </w:p>
    <w:p w:rsidR="008155F9" w:rsidRDefault="008155F9" w:rsidP="00C21D21">
      <w:pPr>
        <w:spacing w:before="120" w:after="120" w:line="360" w:lineRule="auto"/>
        <w:ind w:left="540"/>
        <w:jc w:val="both"/>
        <w:rPr>
          <w:rFonts w:ascii="Kruti Dev 010" w:hAnsi="Kruti Dev 010" w:cs="Kruti Dev 010"/>
          <w:sz w:val="32"/>
          <w:szCs w:val="32"/>
          <w:lang w:val="fr-FR"/>
        </w:rPr>
      </w:pPr>
      <w:r w:rsidRPr="00C92A2D">
        <w:rPr>
          <w:rFonts w:ascii="Kruti Dev 010" w:hAnsi="Kruti Dev 010" w:cs="Kruti Dev 010"/>
          <w:b/>
          <w:bCs/>
          <w:sz w:val="32"/>
          <w:szCs w:val="32"/>
          <w:lang w:val="fr-FR"/>
        </w:rPr>
        <w:t>fu"d</w:t>
      </w:r>
      <w:r>
        <w:rPr>
          <w:rFonts w:ascii="Kruti Dev 010" w:hAnsi="Kruti Dev 010" w:cs="Kruti Dev 010"/>
          <w:b/>
          <w:bCs/>
          <w:sz w:val="32"/>
          <w:szCs w:val="32"/>
          <w:lang w:val="fr-FR"/>
        </w:rPr>
        <w:t>"k</w:t>
      </w:r>
      <w:r w:rsidRPr="00C92A2D">
        <w:rPr>
          <w:rFonts w:ascii="Kruti Dev 010" w:hAnsi="Kruti Dev 010" w:cs="Kruti Dev 010"/>
          <w:b/>
          <w:bCs/>
          <w:sz w:val="32"/>
          <w:szCs w:val="32"/>
          <w:lang w:val="fr-FR"/>
        </w:rPr>
        <w:t>Z %&amp;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fu"d</w:t>
      </w:r>
      <w:r>
        <w:rPr>
          <w:rFonts w:ascii="Kruti Dev 010" w:hAnsi="Kruti Dev 010" w:cs="Kruti Dev 010"/>
          <w:sz w:val="32"/>
          <w:szCs w:val="32"/>
          <w:lang w:val="fr-FR"/>
        </w:rPr>
        <w:t>"k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Z </w:t>
      </w:r>
      <w:r>
        <w:rPr>
          <w:rFonts w:ascii="Kruti Dev 010" w:hAnsi="Kruti Dev 010" w:cs="Kruti Dev 010"/>
          <w:sz w:val="32"/>
          <w:szCs w:val="32"/>
          <w:lang w:val="fr-FR"/>
        </w:rPr>
        <w:t>:i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esa dg ldrs gS fd gesa vius </w:t>
      </w:r>
      <w:r>
        <w:rPr>
          <w:rFonts w:ascii="Kruti Dev 010" w:hAnsi="Kruti Dev 010" w:cs="Kruti Dev 010"/>
          <w:sz w:val="32"/>
          <w:szCs w:val="32"/>
          <w:lang w:val="fr-FR"/>
        </w:rPr>
        <w:t>Hk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koh thou dk orZeku thou ls lkeatL; L</w:t>
      </w:r>
      <w:r>
        <w:rPr>
          <w:rFonts w:ascii="Kruti Dev 010" w:hAnsi="Kruti Dev 010" w:cs="Kruti Dev 010"/>
          <w:sz w:val="32"/>
          <w:szCs w:val="32"/>
          <w:lang w:val="fr-FR"/>
        </w:rPr>
        <w:t>Fk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kfir djuk gskxkA  euq"; dks f</w:t>
      </w:r>
      <w:r>
        <w:rPr>
          <w:rFonts w:ascii="Kruti Dev 010" w:hAnsi="Kruti Dev 010" w:cs="Kruti Dev 010"/>
          <w:sz w:val="32"/>
          <w:szCs w:val="32"/>
          <w:lang w:val="fr-FR"/>
        </w:rPr>
        <w:t>'k{k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k iznku dj </w:t>
      </w:r>
      <w:r>
        <w:rPr>
          <w:rFonts w:ascii="Kruti Dev 010" w:hAnsi="Kruti Dev 010" w:cs="Kruti Dev 010"/>
          <w:sz w:val="32"/>
          <w:szCs w:val="32"/>
          <w:lang w:val="fr-FR"/>
        </w:rPr>
        <w:t>O;fDr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Ro dk fuek</w:t>
      </w:r>
      <w:r>
        <w:rPr>
          <w:rFonts w:ascii="Kruti Dev 010" w:hAnsi="Kruti Dev 010" w:cs="Kruti Dev 010"/>
          <w:sz w:val="32"/>
          <w:szCs w:val="32"/>
          <w:lang w:val="fr-FR"/>
        </w:rPr>
        <w:t>.kZ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djuk </w:t>
      </w:r>
      <w:r>
        <w:rPr>
          <w:rFonts w:ascii="Kruti Dev 010" w:hAnsi="Kruti Dev 010" w:cs="Kruti Dev 010"/>
          <w:sz w:val="32"/>
          <w:szCs w:val="32"/>
          <w:lang w:val="fr-FR"/>
        </w:rPr>
        <w:t>vkSj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</w:t>
      </w:r>
      <w:r>
        <w:rPr>
          <w:rFonts w:ascii="Kruti Dev 010" w:hAnsi="Kruti Dev 010" w:cs="Kruti Dev 010"/>
          <w:sz w:val="32"/>
          <w:szCs w:val="32"/>
          <w:lang w:val="fr-FR"/>
        </w:rPr>
        <w:t>O;fDr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esa Kku </w:t>
      </w:r>
      <w:r>
        <w:rPr>
          <w:rFonts w:ascii="Kruti Dev 010" w:hAnsi="Kruti Dev 010" w:cs="Kruti Dev 010"/>
          <w:sz w:val="32"/>
          <w:szCs w:val="32"/>
          <w:lang w:val="fr-FR"/>
        </w:rPr>
        <w:t>:i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>h izdk</w:t>
      </w:r>
      <w:r>
        <w:rPr>
          <w:rFonts w:ascii="Kruti Dev 010" w:hAnsi="Kruti Dev 010" w:cs="Kruti Dev 010"/>
          <w:sz w:val="32"/>
          <w:szCs w:val="32"/>
          <w:lang w:val="fr-FR"/>
        </w:rPr>
        <w:t>'k</w:t>
      </w:r>
      <w:r w:rsidRPr="00C92A2D">
        <w:rPr>
          <w:rFonts w:ascii="Kruti Dev 010" w:hAnsi="Kruti Dev 010" w:cs="Kruti Dev 010"/>
          <w:sz w:val="32"/>
          <w:szCs w:val="32"/>
          <w:lang w:val="fr-FR"/>
        </w:rPr>
        <w:t xml:space="preserve"> dk lapkj djukA</w:t>
      </w:r>
    </w:p>
    <w:p w:rsidR="008155F9" w:rsidRPr="00E30F8B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E30F8B">
        <w:rPr>
          <w:rFonts w:ascii="Kruti Dev 010" w:hAnsi="Kruti Dev 010" w:cs="Kruti Dev 010"/>
          <w:b/>
          <w:bCs/>
          <w:sz w:val="40"/>
          <w:szCs w:val="40"/>
        </w:rPr>
        <w:t>leL;k dk vkSfpR; %</w:t>
      </w:r>
    </w:p>
    <w:p w:rsidR="008155F9" w:rsidRDefault="008155F9" w:rsidP="00A10427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^^ge dkSu Fks] D;k gks x, gSa] vkSj D;k gksaxs vfHk]</w:t>
      </w:r>
    </w:p>
    <w:p w:rsidR="008155F9" w:rsidRPr="00742857" w:rsidRDefault="008155F9" w:rsidP="00A10427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vkvks fopkjsa vkt feydj ;s leL;k,a lHkhA**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^^'kSf{kd ,oa uSfrd f'k{kk ;k ewY; ijd f'k{kk dk mís'; O;fDr dks izR;{k ;k vizR;{k] vkSipkfjd ;k vukSipkfjd n`f"V ls 'kSf{kd ,oa uSfrd ewY;ksa dh f'k{kk iznku djuk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izkphudky esa ifjokj dh o`) efgykvksa }kjk dFkk dgkfu;ksa ds lqukus ls ckydksa dk LoLFk euksjatu Hkh gksrk Fkk vkSj og uSfrd f'k{kk Hkh xzg.k dj ysrs Fks] fdUrq vkt dh nwf"kr laLd`fr esa ;s lHkh ps"Vk,a xqe gksrh tk jgh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vr% vc le; vk x;k gS fd iaprU= dFkk,a tks uSfrd f'k{kk vFkkg Hk.Mkj gS muesa ladfyr dFkkvksa }kjk ckydksa esa rFkk ;qok oxZ esa uSfrd f'k{kk dk iqu% lapkj fd;k tk,A ;fn le; jgrs lko/kku u gqvk tk, rks ;g vuq'kklu ghurk dh vkSj Hkh vf/kd Hk;kog :i ys ldrh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ge lHkh tkurs gS fd vkt dk ckyd mins'kksa dks fujFkZd ekurk gSA mlds lkeus ,d ls c&lt;dj nwljs fodYi ekStwn gS rks og vius f'k{kd ;k nknh&amp;ukuh ds dksjs mins'k D;ksa lqusxk\ fdUrq ge ;g Hkh tkurs gs fd ckyd dgkfu;ka lquus o mudk ukV~; :ikurj.k ns[kus esa vR;f/kd :fp ysrs gSaA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vr% dFkkvksa o dgkfu;ksa ds ek/;e ls gh muesa :fpiw.kZ &lt;ax ls lnkpkj dks fodflr fd;k tk ldrk gSA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'kks/k esa ;gh iz;kl fd;k tk,xkA</w:t>
      </w:r>
    </w:p>
    <w:p w:rsidR="008155F9" w:rsidRPr="00BD7914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>'k</w:t>
      </w:r>
      <w:r w:rsidRPr="00BD7914">
        <w:rPr>
          <w:rFonts w:ascii="Kruti Dev 010" w:hAnsi="Kruti Dev 010" w:cs="Kruti Dev 010"/>
          <w:b/>
          <w:bCs/>
          <w:sz w:val="38"/>
          <w:szCs w:val="38"/>
        </w:rPr>
        <w:t>ks/k leL;k d</w:t>
      </w:r>
      <w:r>
        <w:rPr>
          <w:rFonts w:ascii="Kruti Dev 010" w:hAnsi="Kruti Dev 010" w:cs="Kruti Dev 010"/>
          <w:b/>
          <w:bCs/>
          <w:sz w:val="38"/>
          <w:szCs w:val="38"/>
        </w:rPr>
        <w:t>Fk</w:t>
      </w:r>
      <w:r w:rsidRPr="00BD7914">
        <w:rPr>
          <w:rFonts w:ascii="Kruti Dev 010" w:hAnsi="Kruti Dev 010" w:cs="Kruti Dev 010"/>
          <w:b/>
          <w:bCs/>
          <w:sz w:val="38"/>
          <w:szCs w:val="38"/>
        </w:rPr>
        <w:t>u %</w:t>
      </w:r>
      <w:r w:rsidRPr="00BD7914">
        <w:rPr>
          <w:rFonts w:ascii="Kruti Dev 010" w:hAnsi="Kruti Dev 010" w:cs="Kruti Dev 010"/>
          <w:b/>
          <w:bCs/>
          <w:sz w:val="32"/>
          <w:szCs w:val="32"/>
        </w:rPr>
        <w:t xml:space="preserve">           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y?kq'kks/k esa 'kks/kd=h }kjk 'kks/k leL;k dFku fuEu gSa&amp;</w:t>
      </w:r>
    </w:p>
    <w:p w:rsidR="008155F9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^^iapra= dh dFkkvksa esa fufgr 'kSf{kd o uSfrd ewY;ksa dk % v/;;u**</w:t>
      </w:r>
    </w:p>
    <w:p w:rsidR="008155F9" w:rsidRPr="00BD7914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BD7914">
        <w:rPr>
          <w:rFonts w:ascii="Kruti Dev 010" w:hAnsi="Kruti Dev 010" w:cs="Kruti Dev 010"/>
          <w:b/>
          <w:bCs/>
          <w:sz w:val="40"/>
          <w:szCs w:val="40"/>
        </w:rPr>
        <w:t>leL;k ls m</w:t>
      </w:r>
      <w:r>
        <w:rPr>
          <w:rFonts w:ascii="Kruti Dev 010" w:hAnsi="Kruti Dev 010" w:cs="Kruti Dev 010"/>
          <w:b/>
          <w:bCs/>
          <w:sz w:val="40"/>
          <w:szCs w:val="40"/>
        </w:rPr>
        <w:t>Hk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jus okys iz'u %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</w:t>
      </w:r>
      <w:r w:rsidRPr="00BD7914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 xml:space="preserve">d ,oa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BD7914">
        <w:rPr>
          <w:rFonts w:ascii="Kruti Dev 010" w:hAnsi="Kruti Dev 010" w:cs="Kruti Dev 010"/>
          <w:sz w:val="32"/>
          <w:szCs w:val="32"/>
        </w:rPr>
        <w:t xml:space="preserve">ksa dk okLrfod </w:t>
      </w:r>
      <w:r>
        <w:rPr>
          <w:rFonts w:ascii="Kruti Dev 010" w:hAnsi="Kruti Dev 010" w:cs="Kruti Dev 010"/>
          <w:sz w:val="32"/>
          <w:szCs w:val="32"/>
        </w:rPr>
        <w:t>vkSj</w:t>
      </w:r>
      <w:r w:rsidRPr="00BD7914">
        <w:rPr>
          <w:rFonts w:ascii="Kruti Dev 010" w:hAnsi="Kruti Dev 010" w:cs="Kruti Dev 010"/>
          <w:sz w:val="32"/>
          <w:szCs w:val="32"/>
        </w:rPr>
        <w:t xml:space="preserve"> O;kogkfjd Lo</w:t>
      </w:r>
      <w:r>
        <w:rPr>
          <w:rFonts w:ascii="Kruti Dev 010" w:hAnsi="Kruti Dev 010" w:cs="Kruti Dev 010"/>
          <w:sz w:val="32"/>
          <w:szCs w:val="32"/>
        </w:rPr>
        <w:t>:i</w:t>
      </w:r>
      <w:r w:rsidRPr="00BD7914">
        <w:rPr>
          <w:rFonts w:ascii="Kruti Dev 010" w:hAnsi="Kruti Dev 010" w:cs="Kruti Dev 010"/>
          <w:sz w:val="32"/>
          <w:szCs w:val="32"/>
        </w:rPr>
        <w:t xml:space="preserve"> D;k gS\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</w:t>
      </w:r>
      <w:r w:rsidRPr="00BD7914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 xml:space="preserve">d ,oa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BD7914">
        <w:rPr>
          <w:rFonts w:ascii="Kruti Dev 010" w:hAnsi="Kruti Dev 010" w:cs="Kruti Dev 010"/>
          <w:sz w:val="32"/>
          <w:szCs w:val="32"/>
        </w:rPr>
        <w:t xml:space="preserve">ksa </w:t>
      </w:r>
      <w:r>
        <w:rPr>
          <w:rFonts w:ascii="Kruti Dev 010" w:hAnsi="Kruti Dev 010" w:cs="Kruti Dev 010"/>
          <w:sz w:val="32"/>
          <w:szCs w:val="32"/>
        </w:rPr>
        <w:t>dh orZeku le; esa fdruh izklafxdrk gS\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uSfrd ewY;ksa dk orZeku f'k{kk ls D;k lg&amp;lEcU/k gS\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f'k{kk ds lok±xh.k fodl esa iapra= dgka rd miyC/k gS\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 ds lok±xh.k fodkl esa iapra= dh D;k mikns;rk gS 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ckydksa dks 'kSf{kd ,oa uSfrd ^^ewY;** iznku djuk dsoy vkMEcj gS ;k bldk dksbZ okLrfod egRo Hkh gS\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'kSf{kd ,oa uSfrd ewY;ksa ds ek/;e ls lekt vkSj laLd`fr esa lq/kkj dh fdruh laHkkouk,a gS 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vkt ds ckyd uSfrd f'k{kk xzg.k djus esa fdruh :fp ysaxs \</w:t>
      </w:r>
    </w:p>
    <w:p w:rsidR="008155F9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D;k vkt dh nwf"kr gksrh gqbZ laLd`fr ij uSfrd o 'kSf{kd ewY; okafNr izHkko Mky ik;saxs \</w:t>
      </w:r>
    </w:p>
    <w:p w:rsidR="008155F9" w:rsidRPr="00BD7914" w:rsidRDefault="008155F9" w:rsidP="00A1042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ckydksa esa 'kSf{kd ,oa uSfrd f'k{kk f'k{k.k ds fy;s fdu&amp;fdu fof/k;ksa dks iz;qDr fd;k tkuk pkfg,\</w:t>
      </w:r>
    </w:p>
    <w:p w:rsidR="008155F9" w:rsidRPr="00BD7914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ks/k ds mís'; %</w:t>
      </w:r>
    </w:p>
    <w:p w:rsidR="008155F9" w:rsidRDefault="008155F9" w:rsidP="00A1042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BD7914">
        <w:rPr>
          <w:rFonts w:ascii="Kruti Dev 010" w:hAnsi="Kruti Dev 010" w:cs="Kruti Dev 010"/>
          <w:sz w:val="32"/>
          <w:szCs w:val="32"/>
        </w:rPr>
        <w:t>iaprU= dh d</w:t>
      </w:r>
      <w:r>
        <w:rPr>
          <w:rFonts w:ascii="Kruti Dev 010" w:hAnsi="Kruti Dev 010" w:cs="Kruti Dev 010"/>
          <w:sz w:val="32"/>
          <w:szCs w:val="32"/>
        </w:rPr>
        <w:t>Fk</w:t>
      </w:r>
      <w:r w:rsidRPr="00BD7914">
        <w:rPr>
          <w:rFonts w:ascii="Kruti Dev 010" w:hAnsi="Kruti Dev 010" w:cs="Kruti Dev 010"/>
          <w:sz w:val="32"/>
          <w:szCs w:val="32"/>
        </w:rPr>
        <w:t xml:space="preserve">kvksa esa fufgr </w:t>
      </w:r>
      <w:r>
        <w:rPr>
          <w:rFonts w:ascii="Kruti Dev 010" w:hAnsi="Kruti Dev 010" w:cs="Kruti Dev 010"/>
          <w:sz w:val="32"/>
          <w:szCs w:val="32"/>
        </w:rPr>
        <w:t>'k</w:t>
      </w:r>
      <w:r w:rsidRPr="00BD7914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 xml:space="preserve">d ,oa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BD7914">
        <w:rPr>
          <w:rFonts w:ascii="Kruti Dev 010" w:hAnsi="Kruti Dev 010" w:cs="Kruti Dev 010"/>
          <w:sz w:val="32"/>
          <w:szCs w:val="32"/>
        </w:rPr>
        <w:t>ksa ds i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>ksa dk v/;;u djukA</w:t>
      </w:r>
    </w:p>
    <w:p w:rsidR="008155F9" w:rsidRDefault="008155F9" w:rsidP="00A1042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dFkkvksa esa 'kSf{kd ,oa uSfrd ewY;ksa vkSj orZeku f'k{kk esa lg&amp;lEcU/k dk v/;;u djukA</w:t>
      </w:r>
    </w:p>
    <w:p w:rsidR="008155F9" w:rsidRDefault="008155F9" w:rsidP="00A1042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esa 'kSf{kd ,oa uSfrd ewY;ksa dh orZeku le; esa izklafxdrk dk v/;;u djukA</w:t>
      </w:r>
    </w:p>
    <w:p w:rsidR="008155F9" w:rsidRDefault="008155F9" w:rsidP="00A1042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iapra= dFkkvksa esa fufgr f'k{kkvksa dk ckydksa ds lok±xh.k fodkl esa ;ksxnku lEcU/kh i{kksa dk ehekalk djukA</w:t>
      </w:r>
    </w:p>
    <w:p w:rsidR="008155F9" w:rsidRPr="00BD7914" w:rsidRDefault="008155F9" w:rsidP="00A1042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iapra= dFkkvksa esa 'kSf{kd ,oa uSfrd f'k{kk ds okLrfod] O;kolkf;d] O;kogkfjd] Lo:i dk v/;;u djukA</w:t>
      </w:r>
      <w:r w:rsidRPr="00BD7914">
        <w:rPr>
          <w:rFonts w:ascii="Kruti Dev 010" w:hAnsi="Kruti Dev 010" w:cs="Kruti Dev 010"/>
          <w:sz w:val="32"/>
          <w:szCs w:val="32"/>
        </w:rPr>
        <w:tab/>
      </w:r>
    </w:p>
    <w:p w:rsidR="008155F9" w:rsidRPr="00BD7914" w:rsidRDefault="008155F9" w:rsidP="00A10427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BD7914">
        <w:rPr>
          <w:rFonts w:ascii="Kruti Dev 010" w:hAnsi="Kruti Dev 010" w:cs="Kruti Dev 010"/>
          <w:b/>
          <w:bCs/>
          <w:sz w:val="40"/>
          <w:szCs w:val="40"/>
        </w:rPr>
        <w:t xml:space="preserve">rduhdh </w:t>
      </w:r>
      <w:r>
        <w:rPr>
          <w:rFonts w:ascii="Kruti Dev 010" w:hAnsi="Kruti Dev 010" w:cs="Kruti Dev 010"/>
          <w:b/>
          <w:bCs/>
          <w:sz w:val="40"/>
          <w:szCs w:val="40"/>
        </w:rPr>
        <w:t>'kCn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ksa dk ifj</w:t>
      </w:r>
      <w:r>
        <w:rPr>
          <w:rFonts w:ascii="Kruti Dev 010" w:hAnsi="Kruti Dev 010" w:cs="Kruti Dev 010"/>
          <w:b/>
          <w:bCs/>
          <w:sz w:val="40"/>
          <w:szCs w:val="40"/>
        </w:rPr>
        <w:t>Hk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k</w:t>
      </w:r>
      <w:r>
        <w:rPr>
          <w:rFonts w:ascii="Kruti Dev 010" w:hAnsi="Kruti Dev 010" w:cs="Kruti Dev 010"/>
          <w:b/>
          <w:bCs/>
          <w:sz w:val="40"/>
          <w:szCs w:val="40"/>
        </w:rPr>
        <w:t>"k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hdj.k %</w:t>
      </w:r>
    </w:p>
    <w:p w:rsidR="008155F9" w:rsidRDefault="008155F9" w:rsidP="00A10427">
      <w:pPr>
        <w:pStyle w:val="ListParagraph"/>
        <w:numPr>
          <w:ilvl w:val="0"/>
          <w:numId w:val="10"/>
        </w:numPr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iaprU= %</w:t>
      </w:r>
      <w:r>
        <w:rPr>
          <w:rFonts w:ascii="Kruti Dev 010" w:hAnsi="Kruti Dev 010" w:cs="Kruti Dev 010"/>
          <w:sz w:val="32"/>
          <w:szCs w:val="32"/>
        </w:rPr>
        <w:t xml:space="preserve"> ^^iap** dk vFkZ gS] ik¡p vkSj ra= dk vFkZ gSa &amp; iz;ksxA</w:t>
      </w:r>
    </w:p>
    <w:p w:rsidR="008155F9" w:rsidRDefault="008155F9" w:rsidP="00A10427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vlyh xzUFk dk uke &amp; vlyh xzUFk dk uke &amp; vo'; gh iaprU= gh gksxkA nf{k.k dh izfr;ksa esa] usiky dh izfr;ksa esa] fgrksins'k esa vkSj mu lEiw.kZ laLdj.kksa esa ftuesa dksbZ uke fn;k x;k gS] ;gh uke vkrk gSA</w:t>
      </w:r>
    </w:p>
    <w:p w:rsidR="008155F9" w:rsidRDefault="008155F9" w:rsidP="00A10427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mnkgj.k ds fy;s fgrksins'k dk dÙkkZ 'kq) eu ls dgrk gS &amp;</w:t>
      </w:r>
    </w:p>
    <w:p w:rsidR="008155F9" w:rsidRPr="00BD7914" w:rsidRDefault="008155F9" w:rsidP="00A10427">
      <w:pPr>
        <w:pStyle w:val="ListParagraph"/>
        <w:spacing w:before="120" w:after="120" w:line="360" w:lineRule="auto"/>
        <w:ind w:left="900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iUprU=kr~ rFkk·U;Lekn xzUFkknkd`"; fy[;rsA</w:t>
      </w:r>
    </w:p>
    <w:p w:rsidR="008155F9" w:rsidRDefault="008155F9" w:rsidP="00A10427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Hkwfedk esa fy[kk gS&amp;</w:t>
      </w:r>
    </w:p>
    <w:p w:rsidR="008155F9" w:rsidRPr="00BD7914" w:rsidRDefault="008155F9" w:rsidP="00A10427">
      <w:pPr>
        <w:pStyle w:val="ListParagraph"/>
        <w:spacing w:before="120" w:after="120" w:line="360" w:lineRule="auto"/>
        <w:ind w:left="900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,rr~ iaprU=da uke uhfr'kkL=a ckykocks/k ukFkZa Hkwrys izo`Ùke~A</w:t>
      </w:r>
    </w:p>
    <w:p w:rsidR="008155F9" w:rsidRDefault="008155F9" w:rsidP="00A10427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uke esa vk, gq, ^ra=* 'kCn dk vFkZ gS fdlh xzUFk dk ,d v/;k; ;k [k.MA</w:t>
      </w:r>
    </w:p>
    <w:p w:rsidR="008155F9" w:rsidRPr="00BD7914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BD7914">
        <w:rPr>
          <w:rFonts w:ascii="Kruti Dev 010" w:hAnsi="Kruti Dev 010" w:cs="Kruti Dev 010"/>
          <w:b/>
          <w:bCs/>
          <w:sz w:val="36"/>
          <w:szCs w:val="36"/>
        </w:rPr>
        <w:t>ik¡p uhfr;ka %</w:t>
      </w:r>
    </w:p>
    <w:p w:rsidR="008155F9" w:rsidRDefault="008155F9" w:rsidP="00A1042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Kku izkfIr rFkk mldk prqjrk iw.kZ lnqi;ksxA</w:t>
      </w:r>
    </w:p>
    <w:p w:rsidR="008155F9" w:rsidRDefault="008155F9" w:rsidP="00A1042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vko';drk iMus ij thoV rFkk vfMx lkgl ls dke ysukA</w:t>
      </w:r>
    </w:p>
    <w:p w:rsidR="008155F9" w:rsidRDefault="008155F9" w:rsidP="00A1042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lPps rFkk oQknkj fe= izkIr djukA</w:t>
      </w:r>
    </w:p>
    <w:p w:rsidR="008155F9" w:rsidRDefault="008155F9" w:rsidP="00A1042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vizR;kf'kr ladVksa ls tq&gt;rs le; lko/kkfu;kaA</w:t>
      </w:r>
    </w:p>
    <w:p w:rsidR="008155F9" w:rsidRDefault="008155F9" w:rsidP="00A1042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nks la;qDr 'k=qvksa esa cSj MkyukA</w:t>
      </w:r>
    </w:p>
    <w:p w:rsidR="008155F9" w:rsidRPr="005E62DE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36"/>
          <w:szCs w:val="36"/>
        </w:rPr>
      </w:pPr>
      <w:r>
        <w:rPr>
          <w:rFonts w:ascii="Kruti Dev 010" w:hAnsi="Kruti Dev 010" w:cs="Kruti Dev 010"/>
          <w:b/>
          <w:bCs/>
          <w:sz w:val="36"/>
          <w:szCs w:val="36"/>
        </w:rPr>
        <w:t>'kSf{kd ,oa uSfrd ewY; %</w:t>
      </w:r>
    </w:p>
    <w:p w:rsidR="008155F9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lkekU; yksxksa dks /keZ] vFkZ] dke &amp; f=oxZ &amp; dk] euksjatu djrs gq, mins'k nsuk gSA lnkpkj] mPp vkn'kZ] jktuhfr] dwVuhfr] ,oa O;ogkj dk KkuA</w:t>
      </w:r>
    </w:p>
    <w:p w:rsidR="008155F9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NydiV ,oa iziat ls Hkjs bl lalkj esa lQyrk iwoZd thou thus ds fy;s ftl cqf) dh vko';drk gksrh gS] ftu ckrksa dh t:jr iM+rh gS] mUgha dk mins'k uhfr dFkkvksa esa fn;k x;k gSA</w:t>
      </w:r>
    </w:p>
    <w:p w:rsidR="008155F9" w:rsidRPr="005E62DE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5E62DE">
        <w:rPr>
          <w:rFonts w:ascii="Kruti Dev 010" w:hAnsi="Kruti Dev 010" w:cs="Kruti Dev 010"/>
          <w:b/>
          <w:bCs/>
          <w:sz w:val="40"/>
          <w:szCs w:val="40"/>
        </w:rPr>
        <w:t>ks/k fof/k %</w:t>
      </w:r>
      <w:r w:rsidRPr="005E62DE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                                                                                            </w:t>
      </w:r>
    </w:p>
    <w:p w:rsidR="008155F9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 'kks/k esa nk'kZfud ,oa ,sfrgkfld fof/k viukbZ xbZ gSA</w:t>
      </w:r>
    </w:p>
    <w:p w:rsidR="008155F9" w:rsidRPr="005E62DE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5E62DE">
        <w:rPr>
          <w:rFonts w:ascii="Kruti Dev 010" w:hAnsi="Kruti Dev 010" w:cs="Kruti Dev 010"/>
          <w:b/>
          <w:bCs/>
          <w:sz w:val="40"/>
          <w:szCs w:val="40"/>
        </w:rPr>
        <w:t>ks/k ifjlheu %</w:t>
      </w:r>
    </w:p>
    <w:p w:rsidR="008155F9" w:rsidRDefault="008155F9" w:rsidP="00A10427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v/;;u iapra= dFkkvksa ds ik¡p [k.M ;k v/;k; gS &amp;</w:t>
      </w:r>
    </w:p>
    <w:p w:rsidR="008155F9" w:rsidRDefault="008155F9" w:rsidP="00A10427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 xml:space="preserve">izFke rU= esa &amp; </w:t>
      </w:r>
      <w:r>
        <w:rPr>
          <w:rFonts w:ascii="Kruti Dev 010" w:hAnsi="Kruti Dev 010" w:cs="Kruti Dev 010"/>
          <w:sz w:val="32"/>
          <w:szCs w:val="32"/>
        </w:rPr>
        <w:t>22 xkS.k dFkk,a o dFkk Hkkx 23 vk[;kuksa esa of.kZr gSA</w:t>
      </w:r>
    </w:p>
    <w:p w:rsidR="008155F9" w:rsidRDefault="008155F9" w:rsidP="00A10427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 xml:space="preserve">f}rh; rU= esa &amp; </w:t>
      </w:r>
      <w:r>
        <w:rPr>
          <w:rFonts w:ascii="Kruti Dev 010" w:hAnsi="Kruti Dev 010" w:cs="Kruti Dev 010"/>
          <w:sz w:val="32"/>
          <w:szCs w:val="32"/>
        </w:rPr>
        <w:t>lkr xkS.k dFkk,aA</w:t>
      </w:r>
    </w:p>
    <w:p w:rsidR="008155F9" w:rsidRDefault="008155F9" w:rsidP="00A10427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r`rh; ra= esa &amp;</w:t>
      </w:r>
      <w:r w:rsidRPr="005E62DE">
        <w:rPr>
          <w:rFonts w:ascii="Kruti Dev 010" w:hAnsi="Kruti Dev 010" w:cs="Kruti Dev 010"/>
          <w:sz w:val="32"/>
          <w:szCs w:val="32"/>
        </w:rPr>
        <w:t xml:space="preserve"> l=g xkS.k d</w:t>
      </w:r>
      <w:r>
        <w:rPr>
          <w:rFonts w:ascii="Kruti Dev 010" w:hAnsi="Kruti Dev 010" w:cs="Kruti Dev 010"/>
          <w:sz w:val="32"/>
          <w:szCs w:val="32"/>
        </w:rPr>
        <w:t>Fk</w:t>
      </w:r>
      <w:r w:rsidRPr="005E62DE">
        <w:rPr>
          <w:rFonts w:ascii="Kruti Dev 010" w:hAnsi="Kruti Dev 010" w:cs="Kruti Dev 010"/>
          <w:sz w:val="32"/>
          <w:szCs w:val="32"/>
        </w:rPr>
        <w:t>k,a</w:t>
      </w:r>
      <w:r>
        <w:rPr>
          <w:rFonts w:ascii="Kruti Dev 010" w:hAnsi="Kruti Dev 010" w:cs="Kruti Dev 010"/>
          <w:sz w:val="32"/>
          <w:szCs w:val="32"/>
        </w:rPr>
        <w:t>A</w:t>
      </w:r>
    </w:p>
    <w:p w:rsidR="008155F9" w:rsidRDefault="008155F9" w:rsidP="00C21D21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prqFkZ rU= esa &amp;</w:t>
      </w:r>
      <w:r>
        <w:rPr>
          <w:rFonts w:ascii="Kruti Dev 010" w:hAnsi="Kruti Dev 010" w:cs="Kruti Dev 010"/>
          <w:sz w:val="32"/>
          <w:szCs w:val="32"/>
        </w:rPr>
        <w:t xml:space="preserve"> pkSng f'k{kkizn vk[;kuksa ,oa </w:t>
      </w:r>
    </w:p>
    <w:p w:rsidR="008155F9" w:rsidRDefault="008155F9" w:rsidP="00C21D21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iape Hkkx esa &amp;</w:t>
      </w:r>
      <w:r>
        <w:rPr>
          <w:rFonts w:ascii="Kruti Dev 010" w:hAnsi="Kruti Dev 010" w:cs="Kruti Dev 010"/>
          <w:sz w:val="32"/>
          <w:szCs w:val="32"/>
        </w:rPr>
        <w:t xml:space="preserve"> iUnzg dFkkvksa rd lhfer gSA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5F9" w:rsidRDefault="008155F9" w:rsidP="00C21D21">
      <w:pPr>
        <w:spacing w:before="120" w:after="120" w:line="24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mDr v/;k; rd gh ;g dk;Z lhfer jgsxkA</w:t>
      </w:r>
    </w:p>
    <w:p w:rsidR="008155F9" w:rsidRPr="00AA097F" w:rsidRDefault="008155F9" w:rsidP="00A10427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40"/>
          <w:szCs w:val="40"/>
        </w:rPr>
      </w:pPr>
      <w:r w:rsidRPr="00AA097F">
        <w:rPr>
          <w:rFonts w:ascii="Kruti Dev 010" w:hAnsi="Kruti Dev 010" w:cs="Kruti Dev 010"/>
          <w:b/>
          <w:bCs/>
          <w:sz w:val="40"/>
          <w:szCs w:val="40"/>
        </w:rPr>
        <w:t>v/;k;ksa dk oxhZdj.k</w:t>
      </w:r>
    </w:p>
    <w:tbl>
      <w:tblPr>
        <w:tblW w:w="84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5991"/>
      </w:tblGrid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Øek¡d</w:t>
            </w: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fo"k;&amp;oLrq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izFke v/;k; %</w:t>
            </w: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'kks/k ifjp;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izLrkouk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leL;k dk vkSfpR;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leL;k dFku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leL;k ls mHkjus okys iz'u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'kks/k ds mís';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rduhdh 'kCnksa dk ifjHkk"khdj.k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'kks/k fof/k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'kks/k ifjlheu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f}rh; v/;k; %</w:t>
            </w: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lEcfU/kr lkfgR; dk iqujkoyksdu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izLrkouk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lEcfU/kr lkfgR; dk vFkZ ,oa ifjHkk"kk,a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lEcfU/kr lkfgR; dk egRo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lEcfU/kr lkfgR; ds lzksr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iwoZ 'kks/kksa dk v/;;u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r`rh; v/;k; %</w:t>
            </w: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b/>
                <w:bCs/>
                <w:sz w:val="32"/>
                <w:szCs w:val="32"/>
              </w:rPr>
              <w:t>O;fDrRo ,oa d`frRo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iapra= ds ys[kd ifjp;@pfj=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iaprU= dh dFkkvksa ea o.;Z&amp;fo"k;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iaprU= dh dFkkvksa dk ifjp;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v/;;u esa iz;qDr 'kks/k fof/k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prqFkZ v/;k; %</w:t>
            </w: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f'k{kk lEcU/kh ckrsa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iapra= dh dFkkvksa esa 'kSf{kd ewY;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iapra= dh dFkkvksa esa uSfrd ewY;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iapra= dh dFkkvksa esa 'kSf{kd ,oa uSfrd ewY;ksa dh orZeku esa izklafxdrk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iape~ v/;k; %</w:t>
            </w: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fu"d"kZ vkSj Hkkoh lq&gt;ko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'kks/k fu"d"kZ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'kSf{kd fufgrkFkZ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Hkkoh 'kks/k gsrq lq&gt;ko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numPr>
                <w:ilvl w:val="0"/>
                <w:numId w:val="12"/>
              </w:numPr>
              <w:spacing w:before="120"/>
              <w:jc w:val="right"/>
              <w:rPr>
                <w:sz w:val="28"/>
                <w:szCs w:val="28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010" w:hAnsi="DevLys 010" w:cs="DevLys 010"/>
                <w:sz w:val="32"/>
                <w:szCs w:val="32"/>
              </w:rPr>
              <w:t>milagkj</w:t>
            </w:r>
          </w:p>
        </w:tc>
      </w:tr>
      <w:tr w:rsidR="008155F9" w:rsidRPr="000362B6" w:rsidTr="00207AB8">
        <w:tc>
          <w:tcPr>
            <w:tcW w:w="2469" w:type="dxa"/>
          </w:tcPr>
          <w:p w:rsidR="008155F9" w:rsidRPr="00996CC5" w:rsidRDefault="008155F9" w:rsidP="00996CC5">
            <w:pPr>
              <w:pStyle w:val="BodyText"/>
              <w:spacing w:before="120"/>
              <w:jc w:val="center"/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</w:tcPr>
          <w:p w:rsidR="008155F9" w:rsidRPr="00996CC5" w:rsidRDefault="008155F9" w:rsidP="00996CC5">
            <w:pPr>
              <w:pStyle w:val="BodyText"/>
              <w:spacing w:before="120"/>
              <w:jc w:val="both"/>
              <w:rPr>
                <w:rFonts w:ascii="DevLys 010" w:hAnsi="DevLys 010" w:cs="DevLys 010"/>
                <w:sz w:val="32"/>
                <w:szCs w:val="32"/>
              </w:rPr>
            </w:pPr>
            <w:r w:rsidRPr="00996CC5">
              <w:rPr>
                <w:rFonts w:ascii="DevLys 160 Wide" w:hAnsi="DevLys 160 Wide" w:cs="DevLys 160 Wide"/>
                <w:b/>
                <w:bCs/>
                <w:sz w:val="32"/>
                <w:szCs w:val="32"/>
              </w:rPr>
              <w:t>lanHkZ xzUFk&amp;lwph</w:t>
            </w:r>
          </w:p>
        </w:tc>
      </w:tr>
    </w:tbl>
    <w:p w:rsidR="008155F9" w:rsidRDefault="008155F9" w:rsidP="00C21D21">
      <w:pPr>
        <w:spacing w:before="120" w:after="120" w:line="240" w:lineRule="auto"/>
        <w:jc w:val="center"/>
        <w:rPr>
          <w:rFonts w:ascii="Kruti Dev 010" w:hAnsi="Kruti Dev 010" w:cs="Kruti Dev 010"/>
          <w:b/>
          <w:bCs/>
          <w:sz w:val="44"/>
          <w:szCs w:val="44"/>
        </w:rPr>
      </w:pPr>
    </w:p>
    <w:p w:rsidR="008155F9" w:rsidRPr="00B81D0D" w:rsidRDefault="008155F9" w:rsidP="00C21D21">
      <w:pPr>
        <w:spacing w:before="120" w:after="120" w:line="240" w:lineRule="auto"/>
        <w:jc w:val="center"/>
        <w:rPr>
          <w:rFonts w:ascii="Kruti Dev 010" w:hAnsi="Kruti Dev 010" w:cs="Kruti Dev 010"/>
          <w:b/>
          <w:bCs/>
          <w:sz w:val="44"/>
          <w:szCs w:val="44"/>
        </w:rPr>
      </w:pPr>
      <w:r>
        <w:rPr>
          <w:rFonts w:ascii="Kruti Dev 010" w:hAnsi="Kruti Dev 010" w:cs="Kruti Dev 010"/>
          <w:b/>
          <w:bCs/>
          <w:sz w:val="44"/>
          <w:szCs w:val="44"/>
        </w:rPr>
        <w:br w:type="page"/>
      </w:r>
      <w:r w:rsidRPr="00B81D0D">
        <w:rPr>
          <w:rFonts w:ascii="Kruti Dev 010" w:hAnsi="Kruti Dev 010" w:cs="Kruti Dev 010"/>
          <w:b/>
          <w:bCs/>
          <w:sz w:val="44"/>
          <w:szCs w:val="44"/>
        </w:rPr>
        <w:t>lUnHkZ xzaFk lwph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cynso mik/;k;] 1999] laLd`r lkfgR; dk bfrgkl] izdk'kd &amp; 'kkjnk fudsru] okjk.klhA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}kfjdk izlkn lDlsuk] jkt fd'kksj flag laLd`r lkfgR; dk bfrgkl] izdk'kd &amp; fouksn iqLrd eafnj] vkxjk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nsof"kZ dyk ukFk 'kkL=h] 2009] laLd`r lkfgR; dk bfrgkl] izdk'kd &amp; lkfgR;xkj /kkek.kh ekdsZV dh xyh] pkSM+k jkLrk] t;iqj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,p-ds- dfiy] 2004] vuqla/kku fof/k;ka] gj izlkn HkkxZo iqLrd izdk'kd] vkxjkA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galjkt vxzoky] 1987] laLd`r lkfgR; dk bfrgkl] izdk'kd &amp; pkS[kEHkk fo|k Hkou] okjk.klhA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,p-ds- dfiy] 2004 iaprU= izFke] f}rh;] r`rh; [k.M] izdk'kd &amp; fgUnh lkfgR; lEesyu iz;kxA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 w:rsidRPr="00B81D0D">
        <w:rPr>
          <w:rFonts w:ascii="Kruti Dev 010" w:hAnsi="Kruti Dev 010" w:cs="Kruti Dev 010"/>
          <w:sz w:val="32"/>
          <w:szCs w:val="32"/>
        </w:rPr>
        <w:t xml:space="preserve">opunso 1995] laLd`r lkfgR; dk bfrgkl] ¼vkykspuk½] us'kuy ifCyf'kax gkml] 23 </w:t>
      </w:r>
      <w:r>
        <w:rPr>
          <w:rFonts w:ascii="Kruti Dev 010" w:hAnsi="Kruti Dev 010" w:cs="Kruti Dev 010"/>
          <w:sz w:val="32"/>
          <w:szCs w:val="32"/>
        </w:rPr>
        <w:t>nfj</w:t>
      </w:r>
      <w:r w:rsidRPr="00B81D0D">
        <w:rPr>
          <w:rFonts w:ascii="Kruti Dev 010" w:hAnsi="Kruti Dev 010" w:cs="Kruti Dev 010"/>
          <w:sz w:val="32"/>
          <w:szCs w:val="32"/>
        </w:rPr>
        <w:t>;kxat] ubZ fnYyhA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Jh fo'oukFk 'kkL=h Hkkj}kt] laLd`r lkfgR;ksfrgkl] la'kksf/kr ifjof/kZr¥~p laLdj.ke~] izdk'kd &amp; pkS[kEck ifny 'kekZ] izkP; fo|k] vk;qosZn ,oa nqyZHk xzUFkksa ds izdk'kd] okjk.klh ¼Hkkjr½</w:t>
      </w:r>
    </w:p>
    <w:p w:rsidR="008155F9" w:rsidRDefault="008155F9" w:rsidP="00A10427">
      <w:pPr>
        <w:pStyle w:val="ListParagraph"/>
        <w:numPr>
          <w:ilvl w:val="0"/>
          <w:numId w:val="4"/>
        </w:numPr>
        <w:tabs>
          <w:tab w:val="left" w:pos="900"/>
        </w:tabs>
        <w:spacing w:before="120" w:after="120" w:line="360" w:lineRule="auto"/>
        <w:ind w:left="900" w:hanging="85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fo".kq 'kekZ] iz.khr iapra=e~] izdk'kd] pkS[kEHkk] lqjHkkrjh izdk'ku] okjk.klhA</w:t>
      </w:r>
    </w:p>
    <w:p w:rsidR="008155F9" w:rsidRPr="00D7785E" w:rsidRDefault="008155F9" w:rsidP="00C21D21">
      <w:pPr>
        <w:spacing w:before="120" w:after="120" w:line="24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D7785E">
        <w:rPr>
          <w:rFonts w:ascii="Kruti Dev 010" w:hAnsi="Kruti Dev 010" w:cs="Kruti Dev 010"/>
          <w:b/>
          <w:bCs/>
          <w:sz w:val="32"/>
          <w:szCs w:val="32"/>
        </w:rPr>
        <w:t>izdkf'kr y?kq'kks/k izcU/k %</w:t>
      </w:r>
    </w:p>
    <w:p w:rsidR="008155F9" w:rsidRDefault="008155F9" w:rsidP="00A10427">
      <w:pPr>
        <w:pStyle w:val="ListParagraph"/>
        <w:numPr>
          <w:ilvl w:val="0"/>
          <w:numId w:val="6"/>
        </w:numPr>
        <w:spacing w:before="120" w:after="120" w:line="360" w:lineRule="auto"/>
        <w:ind w:hanging="630"/>
        <w:jc w:val="both"/>
        <w:rPr>
          <w:rFonts w:ascii="Kruti Dev 010" w:hAnsi="Kruti Dev 010" w:cs="Kruti Dev 010"/>
          <w:sz w:val="28"/>
          <w:szCs w:val="28"/>
        </w:rPr>
      </w:pPr>
      <w:r w:rsidRPr="007D26DF">
        <w:rPr>
          <w:rFonts w:ascii="Kruti Dev 010" w:hAnsi="Kruti Dev 010" w:cs="Kruti Dev 010"/>
          <w:b/>
          <w:bCs/>
          <w:sz w:val="28"/>
          <w:szCs w:val="28"/>
        </w:rPr>
        <w:t>gjdkor]</w:t>
      </w:r>
      <w:r>
        <w:rPr>
          <w:rFonts w:ascii="Kruti Dev 010" w:hAnsi="Kruti Dev 010" w:cs="Kruti Dev 010"/>
          <w:b/>
          <w:bCs/>
          <w:sz w:val="28"/>
          <w:szCs w:val="28"/>
        </w:rPr>
        <w:t xml:space="preserve"> lq/kk</w:t>
      </w:r>
      <w:r w:rsidRPr="007D26DF">
        <w:rPr>
          <w:rFonts w:ascii="Kruti Dev 010" w:hAnsi="Kruti Dev 010" w:cs="Kruti Dev 010"/>
          <w:b/>
          <w:bCs/>
          <w:sz w:val="28"/>
          <w:szCs w:val="28"/>
        </w:rPr>
        <w:t xml:space="preserve"> ¼1993½ % </w:t>
      </w:r>
      <w:r w:rsidRPr="007D26DF">
        <w:rPr>
          <w:rFonts w:ascii="Kruti Dev 010" w:hAnsi="Kruti Dev 010" w:cs="Kruti Dev 010"/>
          <w:sz w:val="28"/>
          <w:szCs w:val="28"/>
        </w:rPr>
        <w:t>^^jktdh; ,oa futh egkfo|ky;ksa ds fo|kfFkZ;ksa ds lkekftd ,oa uSfrd ewY;ksa dk rqyukRed v/;;uA** f'k{kk foHkkx] tSu fo'oHkkjrh laLFkku] ykMuw¡</w:t>
      </w:r>
    </w:p>
    <w:p w:rsidR="008155F9" w:rsidRPr="007D26DF" w:rsidRDefault="008155F9" w:rsidP="00A10427">
      <w:pPr>
        <w:pStyle w:val="ListParagraph"/>
        <w:numPr>
          <w:ilvl w:val="0"/>
          <w:numId w:val="6"/>
        </w:numPr>
        <w:spacing w:before="120" w:after="120" w:line="360" w:lineRule="auto"/>
        <w:ind w:hanging="630"/>
        <w:jc w:val="both"/>
        <w:rPr>
          <w:rFonts w:ascii="Kruti Dev 010" w:hAnsi="Kruti Dev 010" w:cs="Kruti Dev 010"/>
          <w:b/>
          <w:bCs/>
          <w:sz w:val="28"/>
          <w:szCs w:val="28"/>
        </w:rPr>
      </w:pPr>
      <w:r>
        <w:rPr>
          <w:rFonts w:ascii="Kruti Dev 010" w:hAnsi="Kruti Dev 010" w:cs="Kruti Dev 010"/>
          <w:b/>
          <w:bCs/>
          <w:sz w:val="28"/>
          <w:szCs w:val="28"/>
        </w:rPr>
        <w:t>flag] eerk jkuh ¼1988½ %</w:t>
      </w:r>
      <w:r>
        <w:rPr>
          <w:rFonts w:ascii="Kruti Dev 010" w:hAnsi="Kruti Dev 010" w:cs="Kruti Dev 010"/>
          <w:sz w:val="28"/>
          <w:szCs w:val="28"/>
        </w:rPr>
        <w:t xml:space="preserve"> iapra= dh dFkkvksa dk ckydksa dks leL;kvksa o lek/kku {kerk ,oa uSfrd fu.kZ; {kerk ij izHkko v/;;uA** </w:t>
      </w:r>
      <w:r w:rsidRPr="007D26DF">
        <w:rPr>
          <w:rFonts w:ascii="Kruti Dev 010" w:hAnsi="Kruti Dev 010" w:cs="Kruti Dev 010"/>
          <w:sz w:val="28"/>
          <w:szCs w:val="28"/>
        </w:rPr>
        <w:t>f'k{kk foHkkx] tSu fo'oHkkjrh laLFkku] ykMuw¡</w:t>
      </w:r>
    </w:p>
    <w:p w:rsidR="008155F9" w:rsidRPr="00D7785E" w:rsidRDefault="008155F9" w:rsidP="00C21D21">
      <w:pPr>
        <w:spacing w:before="120" w:after="120" w:line="24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D7785E">
        <w:rPr>
          <w:rFonts w:ascii="Kruti Dev 010" w:hAnsi="Kruti Dev 010" w:cs="Kruti Dev 010"/>
          <w:b/>
          <w:bCs/>
          <w:sz w:val="36"/>
          <w:szCs w:val="36"/>
        </w:rPr>
        <w:t>tuZYl ,oa i=&amp;if=dk,a %</w:t>
      </w:r>
    </w:p>
    <w:p w:rsidR="008155F9" w:rsidRDefault="008155F9" w:rsidP="00A10427">
      <w:pPr>
        <w:pStyle w:val="ListParagraph"/>
        <w:numPr>
          <w:ilvl w:val="0"/>
          <w:numId w:val="5"/>
        </w:numPr>
        <w:tabs>
          <w:tab w:val="left" w:pos="990"/>
        </w:tabs>
        <w:spacing w:before="120" w:after="120" w:line="360" w:lineRule="auto"/>
        <w:ind w:left="990" w:hanging="91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Hkkjrh laLd`r &amp; ekl if=dk] Qjojh 2013] izdk'kd &amp; ch&amp;15] Hkkjrh Hkoue~ dk;kZy; % U;w dkWyksuh] t;iqje~ ¼jkt-½</w:t>
      </w:r>
    </w:p>
    <w:p w:rsidR="008155F9" w:rsidRPr="00D7785E" w:rsidRDefault="008155F9" w:rsidP="00A10427">
      <w:pPr>
        <w:pStyle w:val="ListParagraph"/>
        <w:numPr>
          <w:ilvl w:val="0"/>
          <w:numId w:val="5"/>
        </w:numPr>
        <w:tabs>
          <w:tab w:val="left" w:pos="990"/>
        </w:tabs>
        <w:spacing w:before="120" w:after="120" w:line="360" w:lineRule="auto"/>
        <w:ind w:left="990" w:hanging="915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laLd`r &amp; e¥~tjh] vUrkjkf"V~;k ewY;kfdark =sekfldh 'kks/k if=dk o"kZe~ 11 vad 9] tqykbZ] 2012 r% flrEcj 2012] i;ZUre~ fnYyh laLd`r vdkneh] izdk'kd &amp; &gt;.Msokykuke~ djksyckxksiuxje~] uo fnYyh</w:t>
      </w:r>
    </w:p>
    <w:p w:rsidR="008155F9" w:rsidRPr="00B67EEC" w:rsidRDefault="008155F9" w:rsidP="00C21D21">
      <w:pPr>
        <w:spacing w:before="120" w:after="120" w:line="24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B67EEC">
        <w:rPr>
          <w:rFonts w:ascii="Kruti Dev 010" w:hAnsi="Kruti Dev 010" w:cs="Kruti Dev 010"/>
          <w:b/>
          <w:bCs/>
          <w:sz w:val="36"/>
          <w:szCs w:val="36"/>
        </w:rPr>
        <w:t>osclkbZV %</w:t>
      </w:r>
    </w:p>
    <w:p w:rsidR="008155F9" w:rsidRDefault="008155F9" w:rsidP="00A10427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http://www.cultaralindia.net/indian-Folktales/panchatantratales</w:t>
      </w:r>
    </w:p>
    <w:p w:rsidR="008155F9" w:rsidRDefault="008155F9" w:rsidP="00A10427">
      <w:pPr>
        <w:spacing w:before="120" w:after="120" w:line="360" w:lineRule="auto"/>
        <w:rPr>
          <w:rFonts w:ascii="Kruti Dev 010" w:hAnsi="Kruti Dev 010" w:cs="Kruti Dev 010"/>
          <w:sz w:val="32"/>
          <w:szCs w:val="32"/>
        </w:rPr>
      </w:pPr>
    </w:p>
    <w:p w:rsidR="008155F9" w:rsidRDefault="008155F9" w:rsidP="00A10427">
      <w:pPr>
        <w:jc w:val="center"/>
      </w:pPr>
      <w:r w:rsidRPr="00952E16">
        <w:rPr>
          <w:rFonts w:ascii="Kruti Dev 010" w:hAnsi="Kruti Dev 010" w:cs="Kruti Dev 010"/>
          <w:sz w:val="46"/>
          <w:szCs w:val="46"/>
        </w:rPr>
        <w:sym w:font="Webdings" w:char="F03C"/>
      </w:r>
      <w:r w:rsidRPr="00952E16">
        <w:rPr>
          <w:rFonts w:ascii="Kruti Dev 010" w:hAnsi="Kruti Dev 010" w:cs="Kruti Dev 010"/>
          <w:sz w:val="46"/>
          <w:szCs w:val="46"/>
        </w:rPr>
        <w:sym w:font="Webdings" w:char="F03C"/>
      </w:r>
      <w:r w:rsidRPr="00952E16">
        <w:rPr>
          <w:rFonts w:ascii="Kruti Dev 010" w:hAnsi="Kruti Dev 010" w:cs="Kruti Dev 010"/>
          <w:sz w:val="46"/>
          <w:szCs w:val="46"/>
        </w:rPr>
        <w:sym w:font="Webdings" w:char="F03C"/>
      </w:r>
    </w:p>
    <w:sectPr w:rsidR="008155F9" w:rsidSect="00A10427">
      <w:footerReference w:type="default" r:id="rId7"/>
      <w:pgSz w:w="11909" w:h="16834" w:code="9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F9" w:rsidRDefault="008155F9" w:rsidP="00A10427">
      <w:pPr>
        <w:spacing w:after="0" w:line="240" w:lineRule="auto"/>
      </w:pPr>
      <w:r>
        <w:separator/>
      </w:r>
    </w:p>
  </w:endnote>
  <w:endnote w:type="continuationSeparator" w:id="1">
    <w:p w:rsidR="008155F9" w:rsidRDefault="008155F9" w:rsidP="00A1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F9" w:rsidRDefault="008155F9">
    <w:pPr>
      <w:pStyle w:val="Footer"/>
      <w:pBdr>
        <w:top w:val="single" w:sz="4" w:space="1" w:color="D9D9D9"/>
      </w:pBdr>
      <w:jc w:val="right"/>
    </w:pPr>
    <w:fldSimple w:instr=" PAGE   \* MERGEFORMAT ">
      <w:r>
        <w:rPr>
          <w:noProof/>
        </w:rPr>
        <w:t>17</w:t>
      </w:r>
    </w:fldSimple>
    <w:r>
      <w:t xml:space="preserve"> | </w:t>
    </w:r>
    <w:r>
      <w:rPr>
        <w:color w:val="7F7F7F"/>
        <w:spacing w:val="60"/>
      </w:rPr>
      <w:t>Page</w:t>
    </w:r>
  </w:p>
  <w:p w:rsidR="008155F9" w:rsidRDefault="008155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F9" w:rsidRDefault="008155F9" w:rsidP="00A10427">
      <w:pPr>
        <w:spacing w:after="0" w:line="240" w:lineRule="auto"/>
      </w:pPr>
      <w:r>
        <w:separator/>
      </w:r>
    </w:p>
  </w:footnote>
  <w:footnote w:type="continuationSeparator" w:id="1">
    <w:p w:rsidR="008155F9" w:rsidRDefault="008155F9" w:rsidP="00A1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36B"/>
    <w:multiLevelType w:val="hybridMultilevel"/>
    <w:tmpl w:val="FC7A8B5E"/>
    <w:lvl w:ilvl="0" w:tplc="AE487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4999"/>
    <w:multiLevelType w:val="hybridMultilevel"/>
    <w:tmpl w:val="FE3E578E"/>
    <w:lvl w:ilvl="0" w:tplc="22C41DB2">
      <w:start w:val="1"/>
      <w:numFmt w:val="bullet"/>
      <w:lvlText w:val="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E3E2D"/>
    <w:multiLevelType w:val="hybridMultilevel"/>
    <w:tmpl w:val="5CEE6A68"/>
    <w:lvl w:ilvl="0" w:tplc="F8F8D2E6">
      <w:start w:val="1"/>
      <w:numFmt w:val="bullet"/>
      <w:lvlText w:val="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42B576D"/>
    <w:multiLevelType w:val="hybridMultilevel"/>
    <w:tmpl w:val="0CC0800E"/>
    <w:lvl w:ilvl="0" w:tplc="F1BA2A3E">
      <w:start w:val="1"/>
      <w:numFmt w:val="bullet"/>
      <w:lvlText w:val=""/>
      <w:lvlJc w:val="left"/>
      <w:pPr>
        <w:tabs>
          <w:tab w:val="num" w:pos="780"/>
        </w:tabs>
        <w:ind w:left="780" w:hanging="420"/>
      </w:pPr>
      <w:rPr>
        <w:rFonts w:ascii="Wingdings" w:hAnsi="Wingdings" w:cs="Wingdings" w:hint="default"/>
        <w:sz w:val="32"/>
        <w:szCs w:val="32"/>
      </w:rPr>
    </w:lvl>
    <w:lvl w:ilvl="1" w:tplc="155CB8DC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6950ACA2">
      <w:start w:val="1"/>
      <w:numFmt w:val="bullet"/>
      <w:lvlText w:val="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FB90832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51CB6"/>
    <w:multiLevelType w:val="hybridMultilevel"/>
    <w:tmpl w:val="C39EFF70"/>
    <w:lvl w:ilvl="0" w:tplc="B1F207C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111AAB"/>
    <w:multiLevelType w:val="hybridMultilevel"/>
    <w:tmpl w:val="3BCC4D34"/>
    <w:lvl w:ilvl="0" w:tplc="8A2C59E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E47A5E"/>
    <w:multiLevelType w:val="hybridMultilevel"/>
    <w:tmpl w:val="87904904"/>
    <w:lvl w:ilvl="0" w:tplc="4C44327E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2C56242D"/>
    <w:multiLevelType w:val="hybridMultilevel"/>
    <w:tmpl w:val="45C04636"/>
    <w:lvl w:ilvl="0" w:tplc="DBDE75D0">
      <w:start w:val="1"/>
      <w:numFmt w:val="decimal"/>
      <w:lvlText w:val="%1-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7D326B36">
      <w:start w:val="1"/>
      <w:numFmt w:val="decimal"/>
      <w:lvlText w:val="%2-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3B7A94"/>
    <w:multiLevelType w:val="hybridMultilevel"/>
    <w:tmpl w:val="00C6FDB0"/>
    <w:lvl w:ilvl="0" w:tplc="40EAE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E7E69"/>
    <w:multiLevelType w:val="hybridMultilevel"/>
    <w:tmpl w:val="8B221164"/>
    <w:lvl w:ilvl="0" w:tplc="C976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416BD"/>
    <w:multiLevelType w:val="hybridMultilevel"/>
    <w:tmpl w:val="09B0E134"/>
    <w:lvl w:ilvl="0" w:tplc="B1F207C0">
      <w:start w:val="1"/>
      <w:numFmt w:val="decimal"/>
      <w:lvlText w:val="%1-"/>
      <w:lvlJc w:val="left"/>
      <w:pPr>
        <w:ind w:left="2700" w:hanging="360"/>
      </w:pPr>
      <w:rPr>
        <w:rFonts w:hint="default"/>
      </w:rPr>
    </w:lvl>
    <w:lvl w:ilvl="1" w:tplc="4C44327E">
      <w:start w:val="1"/>
      <w:numFmt w:val="decimal"/>
      <w:lvlText w:val="%2-"/>
      <w:lvlJc w:val="left"/>
      <w:pPr>
        <w:ind w:left="27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2834CFE"/>
    <w:multiLevelType w:val="hybridMultilevel"/>
    <w:tmpl w:val="97DEBE2C"/>
    <w:lvl w:ilvl="0" w:tplc="D98C560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861F5"/>
    <w:multiLevelType w:val="hybridMultilevel"/>
    <w:tmpl w:val="25A0DAB2"/>
    <w:lvl w:ilvl="0" w:tplc="5E78B37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EEBC652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  <w:color w:val="auto"/>
      </w:rPr>
    </w:lvl>
    <w:lvl w:ilvl="2" w:tplc="3BD4AC16">
      <w:start w:val="1"/>
      <w:numFmt w:val="decimal"/>
      <w:lvlText w:val="%3-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A2726E"/>
    <w:multiLevelType w:val="hybridMultilevel"/>
    <w:tmpl w:val="52DE9E2A"/>
    <w:lvl w:ilvl="0" w:tplc="AE487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75962"/>
    <w:multiLevelType w:val="hybridMultilevel"/>
    <w:tmpl w:val="D25EE37A"/>
    <w:lvl w:ilvl="0" w:tplc="C976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D747A"/>
    <w:multiLevelType w:val="hybridMultilevel"/>
    <w:tmpl w:val="D3F87DF4"/>
    <w:lvl w:ilvl="0" w:tplc="F1BA2A3E">
      <w:start w:val="1"/>
      <w:numFmt w:val="bullet"/>
      <w:lvlText w:val="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9B6E29"/>
    <w:multiLevelType w:val="hybridMultilevel"/>
    <w:tmpl w:val="4A1A5F8A"/>
    <w:lvl w:ilvl="0" w:tplc="D0CA6AB2">
      <w:start w:val="1"/>
      <w:numFmt w:val="decimal"/>
      <w:lvlText w:val="%1-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7D326B36">
      <w:start w:val="1"/>
      <w:numFmt w:val="decimal"/>
      <w:lvlText w:val="%2-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3AE4413"/>
    <w:multiLevelType w:val="hybridMultilevel"/>
    <w:tmpl w:val="D23A7722"/>
    <w:lvl w:ilvl="0" w:tplc="1DFCD32C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648C19CD"/>
    <w:multiLevelType w:val="hybridMultilevel"/>
    <w:tmpl w:val="3E221BBA"/>
    <w:lvl w:ilvl="0" w:tplc="AE487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125CF"/>
    <w:multiLevelType w:val="hybridMultilevel"/>
    <w:tmpl w:val="B81E08D6"/>
    <w:lvl w:ilvl="0" w:tplc="FBBABFD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A1E0A"/>
    <w:multiLevelType w:val="hybridMultilevel"/>
    <w:tmpl w:val="91E0EA64"/>
    <w:lvl w:ilvl="0" w:tplc="AAE24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F5626"/>
    <w:multiLevelType w:val="hybridMultilevel"/>
    <w:tmpl w:val="A0847B22"/>
    <w:lvl w:ilvl="0" w:tplc="4C44327E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22">
    <w:nsid w:val="7D7B3034"/>
    <w:multiLevelType w:val="hybridMultilevel"/>
    <w:tmpl w:val="9A3EAED8"/>
    <w:lvl w:ilvl="0" w:tplc="C976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19"/>
  </w:num>
  <w:num w:numId="5">
    <w:abstractNumId w:val="11"/>
  </w:num>
  <w:num w:numId="6">
    <w:abstractNumId w:val="8"/>
  </w:num>
  <w:num w:numId="7">
    <w:abstractNumId w:val="20"/>
  </w:num>
  <w:num w:numId="8">
    <w:abstractNumId w:val="0"/>
  </w:num>
  <w:num w:numId="9">
    <w:abstractNumId w:val="13"/>
  </w:num>
  <w:num w:numId="10">
    <w:abstractNumId w:val="2"/>
  </w:num>
  <w:num w:numId="11">
    <w:abstractNumId w:val="18"/>
  </w:num>
  <w:num w:numId="12">
    <w:abstractNumId w:val="1"/>
  </w:num>
  <w:num w:numId="13">
    <w:abstractNumId w:val="15"/>
  </w:num>
  <w:num w:numId="14">
    <w:abstractNumId w:val="3"/>
  </w:num>
  <w:num w:numId="15">
    <w:abstractNumId w:val="4"/>
  </w:num>
  <w:num w:numId="16">
    <w:abstractNumId w:val="10"/>
  </w:num>
  <w:num w:numId="17">
    <w:abstractNumId w:val="6"/>
  </w:num>
  <w:num w:numId="18">
    <w:abstractNumId w:val="21"/>
  </w:num>
  <w:num w:numId="19">
    <w:abstractNumId w:val="17"/>
  </w:num>
  <w:num w:numId="20">
    <w:abstractNumId w:val="16"/>
  </w:num>
  <w:num w:numId="21">
    <w:abstractNumId w:val="7"/>
  </w:num>
  <w:num w:numId="22">
    <w:abstractNumId w:val="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427"/>
    <w:rsid w:val="000362B6"/>
    <w:rsid w:val="00207AB8"/>
    <w:rsid w:val="002A3870"/>
    <w:rsid w:val="003935C6"/>
    <w:rsid w:val="00395071"/>
    <w:rsid w:val="003C1760"/>
    <w:rsid w:val="00454665"/>
    <w:rsid w:val="00485D8E"/>
    <w:rsid w:val="00584455"/>
    <w:rsid w:val="005E62DE"/>
    <w:rsid w:val="0063110F"/>
    <w:rsid w:val="006542F5"/>
    <w:rsid w:val="006641C8"/>
    <w:rsid w:val="006A55A8"/>
    <w:rsid w:val="007254DB"/>
    <w:rsid w:val="00742857"/>
    <w:rsid w:val="007D26DF"/>
    <w:rsid w:val="008155F9"/>
    <w:rsid w:val="00952E16"/>
    <w:rsid w:val="00994936"/>
    <w:rsid w:val="00996CC5"/>
    <w:rsid w:val="009A7E8D"/>
    <w:rsid w:val="00A0493C"/>
    <w:rsid w:val="00A10427"/>
    <w:rsid w:val="00A2407C"/>
    <w:rsid w:val="00A6310D"/>
    <w:rsid w:val="00AA097F"/>
    <w:rsid w:val="00AB499A"/>
    <w:rsid w:val="00B00563"/>
    <w:rsid w:val="00B67EEC"/>
    <w:rsid w:val="00B81D0D"/>
    <w:rsid w:val="00BD7914"/>
    <w:rsid w:val="00C21D21"/>
    <w:rsid w:val="00C30EE9"/>
    <w:rsid w:val="00C92A2D"/>
    <w:rsid w:val="00CA737C"/>
    <w:rsid w:val="00CB41E6"/>
    <w:rsid w:val="00D7785E"/>
    <w:rsid w:val="00E30F8B"/>
    <w:rsid w:val="00F511BF"/>
    <w:rsid w:val="00F9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042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A104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0427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10427"/>
    <w:rPr>
      <w:vertAlign w:val="superscript"/>
    </w:rPr>
  </w:style>
  <w:style w:type="table" w:styleId="TableGrid">
    <w:name w:val="Table Grid"/>
    <w:basedOn w:val="TableNormal"/>
    <w:uiPriority w:val="99"/>
    <w:rsid w:val="00A1042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104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042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1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427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A1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0427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17</Pages>
  <Words>2998</Words>
  <Characters>17092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2013-07-08T16:48:00Z</dcterms:created>
  <dcterms:modified xsi:type="dcterms:W3CDTF">2013-07-09T01:58:00Z</dcterms:modified>
</cp:coreProperties>
</file>