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50"/>
          <w:szCs w:val="50"/>
        </w:rPr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left:0;text-align:left;margin-left:1in;margin-top:77.6pt;width:261pt;height:81pt;z-index:251653120" fillcolor="black">
            <v:shadow color="#868686"/>
            <v:textpath style="font-family:&quot;Kruti Dev 010&quot;;font-size:28pt;v-text-kern:t" trim="t" fitpath="t" string="v/;k; izFke&#10;'kks/k ifjp;&#10;&#10;"/>
            <w10:wrap type="topAndBottom"/>
          </v:shape>
        </w:pict>
      </w:r>
      <w:r>
        <w:rPr>
          <w:noProof/>
        </w:rPr>
        <w:pict>
          <v:rect id="_x0000_s1028" style="position:absolute;left:0;text-align:left;margin-left:54pt;margin-top:71.5pt;width:306pt;height:63pt;z-index:-251664384" wrapcoords="-53 -257 -53 22114 21653 22114 21653 -257 -53 -257" strokecolor="#d99594" strokeweight="1pt">
            <v:fill color2="#e5b8b7" focusposition="1" focussize="" focus="100%" type="gradient"/>
            <v:shadow on="t" type="perspective" color="#622423" opacity=".5" offset="1pt" offset2="-3pt"/>
            <w10:wrap type="tight"/>
          </v:rect>
        </w:pic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50"/>
          <w:szCs w:val="50"/>
        </w:rPr>
      </w:pP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os ,d vkH;Urj fujkys yksd dhA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,d p&lt;+rk </w:t>
      </w:r>
      <w:r>
        <w:rPr>
          <w:rFonts w:ascii="Kruti Dev 010" w:hAnsi="Kruti Dev 010" w:cs="Kruti Dev 010"/>
          <w:b/>
          <w:bCs/>
          <w:sz w:val="34"/>
          <w:szCs w:val="34"/>
        </w:rPr>
        <w:t>vkSj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 mÙkjuk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iqu% p&lt;uk </w:t>
      </w:r>
      <w:r>
        <w:rPr>
          <w:rFonts w:ascii="Kruti Dev 010" w:hAnsi="Kruti Dev 010" w:cs="Kruti Dev 010"/>
          <w:b/>
          <w:bCs/>
          <w:sz w:val="34"/>
          <w:szCs w:val="34"/>
        </w:rPr>
        <w:t>vkSj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 yq&lt;duk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ekSp iSjksa esa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o Nkrhj ij vusdksa </w:t>
      </w:r>
      <w:r>
        <w:rPr>
          <w:rFonts w:ascii="Kruti Dev 010" w:hAnsi="Kruti Dev 010" w:cs="Kruti Dev 010"/>
          <w:b/>
          <w:bCs/>
          <w:sz w:val="34"/>
          <w:szCs w:val="34"/>
        </w:rPr>
        <w:t>?k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ko</w:t>
      </w:r>
    </w:p>
    <w:p w:rsidR="00030324" w:rsidRPr="00A4598E" w:rsidRDefault="00030324" w:rsidP="00C82EE2">
      <w:pPr>
        <w:spacing w:before="120" w:after="120" w:line="384" w:lineRule="auto"/>
        <w:jc w:val="right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¼czã jk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l½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42"/>
          <w:szCs w:val="42"/>
        </w:rPr>
      </w:pPr>
      <w:r>
        <w:rPr>
          <w:rFonts w:ascii="Kruti Dev 010" w:hAnsi="Kruti Dev 010" w:cs="Kruti Dev 010"/>
          <w:b/>
          <w:bCs/>
          <w:sz w:val="42"/>
          <w:szCs w:val="42"/>
        </w:rPr>
        <w:t xml:space="preserve">1-1 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>izLrkouk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 w:rsidRPr="00AE08AE">
        <w:rPr>
          <w:rFonts w:ascii="Kruti Dev 010" w:hAnsi="Kruti Dev 010" w:cs="Kruti Dev 010"/>
          <w:sz w:val="34"/>
          <w:szCs w:val="34"/>
        </w:rPr>
        <w:t>o</w:t>
      </w:r>
      <w:r>
        <w:rPr>
          <w:rFonts w:ascii="Kruti Dev 010" w:hAnsi="Kruti Dev 010" w:cs="Kruti Dev 010"/>
          <w:sz w:val="34"/>
          <w:szCs w:val="34"/>
        </w:rPr>
        <w:t>rZ</w:t>
      </w:r>
      <w:r w:rsidRPr="00AE08A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E08AE">
        <w:rPr>
          <w:rFonts w:ascii="Kruti Dev 010" w:hAnsi="Kruti Dev 010" w:cs="Kruti Dev 010"/>
          <w:sz w:val="34"/>
          <w:szCs w:val="34"/>
        </w:rPr>
        <w:t xml:space="preserve">k esa euq"; dh </w:t>
      </w:r>
      <w:r>
        <w:rPr>
          <w:rFonts w:ascii="Kruti Dev 010" w:hAnsi="Kruti Dev 010" w:cs="Kruti Dev 010"/>
          <w:sz w:val="34"/>
          <w:szCs w:val="34"/>
        </w:rPr>
        <w:t>'k</w:t>
      </w:r>
      <w:r w:rsidRPr="00AE08AE">
        <w:rPr>
          <w:rFonts w:ascii="Kruti Dev 010" w:hAnsi="Kruti Dev 010" w:cs="Kruti Dev 010"/>
          <w:sz w:val="34"/>
          <w:szCs w:val="34"/>
        </w:rPr>
        <w:t>kjhfjd r</w:t>
      </w:r>
      <w:r>
        <w:rPr>
          <w:rFonts w:ascii="Kruti Dev 010" w:hAnsi="Kruti Dev 010" w:cs="Kruti Dev 010"/>
          <w:sz w:val="34"/>
          <w:szCs w:val="34"/>
        </w:rPr>
        <w:t>Fk</w:t>
      </w:r>
      <w:r w:rsidRPr="00AE08AE">
        <w:rPr>
          <w:rFonts w:ascii="Kruti Dev 010" w:hAnsi="Kruti Dev 010" w:cs="Kruti Dev 010"/>
          <w:sz w:val="34"/>
          <w:szCs w:val="34"/>
        </w:rPr>
        <w:t xml:space="preserve">k ekufld </w:t>
      </w:r>
      <w:r>
        <w:rPr>
          <w:rFonts w:ascii="Kruti Dev 010" w:hAnsi="Kruti Dev 010" w:cs="Kruti Dev 010"/>
          <w:sz w:val="34"/>
          <w:szCs w:val="34"/>
        </w:rPr>
        <w:t>'k</w:t>
      </w:r>
      <w:r w:rsidRPr="00AE08AE">
        <w:rPr>
          <w:rFonts w:ascii="Kruti Dev 010" w:hAnsi="Kruti Dev 010" w:cs="Kruti Dev 010"/>
          <w:sz w:val="34"/>
          <w:szCs w:val="34"/>
        </w:rPr>
        <w:t xml:space="preserve">fDr dk pgq¡eq[kh fodkl gqvk gS] </w:t>
      </w:r>
      <w:r>
        <w:rPr>
          <w:rFonts w:ascii="Kruti Dev 010" w:hAnsi="Kruti Dev 010" w:cs="Kruti Dev 010"/>
          <w:sz w:val="34"/>
          <w:szCs w:val="34"/>
        </w:rPr>
        <w:t>ijUrq</w:t>
      </w:r>
      <w:r w:rsidRPr="00AE08AE">
        <w:rPr>
          <w:rFonts w:ascii="Kruti Dev 010" w:hAnsi="Kruti Dev 010" w:cs="Kruti Dev 010"/>
          <w:sz w:val="34"/>
          <w:szCs w:val="34"/>
        </w:rPr>
        <w:t xml:space="preserve"> vk/;kfRed fodkl dk Lrj yxkrkj </w:t>
      </w:r>
      <w:r>
        <w:rPr>
          <w:rFonts w:ascii="Kruti Dev 010" w:hAnsi="Kruti Dev 010" w:cs="Kruti Dev 010"/>
          <w:sz w:val="34"/>
          <w:szCs w:val="34"/>
        </w:rPr>
        <w:t>?k</w:t>
      </w:r>
      <w:r w:rsidRPr="00AE08AE">
        <w:rPr>
          <w:rFonts w:ascii="Kruti Dev 010" w:hAnsi="Kruti Dev 010" w:cs="Kruti Dev 010"/>
          <w:sz w:val="34"/>
          <w:szCs w:val="34"/>
        </w:rPr>
        <w:t>Vrk tk jgk gSA</w:t>
      </w:r>
      <w:r w:rsidRPr="00AE08AE">
        <w:rPr>
          <w:rFonts w:ascii="Kruti Dev 010" w:hAnsi="Kruti Dev 010" w:cs="Kruti Dev 010"/>
          <w:w w:val="110"/>
          <w:sz w:val="36"/>
          <w:szCs w:val="36"/>
        </w:rPr>
        <w:t xml:space="preserve"> </w:t>
      </w:r>
      <w:r w:rsidRPr="00A4598E">
        <w:rPr>
          <w:rFonts w:ascii="Kruti Dev 010" w:hAnsi="Kruti Dev 010" w:cs="Kruti Dev 010"/>
          <w:sz w:val="34"/>
          <w:szCs w:val="34"/>
        </w:rPr>
        <w:t>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iz.kkyh ik'pkR;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ls vR;f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d iz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kfor gSA vkt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}kjk jfpr jpukvksa eas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vkt dh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ik'pkR;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ds vuq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o ls vkxs dh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vius okLrfod Lo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dh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fodflr gks ldsA vkt dh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dk y{; </w:t>
      </w:r>
      <w:r>
        <w:rPr>
          <w:rFonts w:ascii="Kruti Dev 010" w:hAnsi="Kruti Dev 010" w:cs="Kruti Dev 010"/>
          <w:sz w:val="34"/>
          <w:szCs w:val="34"/>
        </w:rPr>
        <w:t>O;fDrRo</w:t>
      </w:r>
      <w:r w:rsidRPr="00A4598E">
        <w:rPr>
          <w:rFonts w:ascii="Kruti Dev 010" w:hAnsi="Kruti Dev 010" w:cs="Kruti Dev 010"/>
          <w:sz w:val="34"/>
          <w:szCs w:val="34"/>
        </w:rPr>
        <w:t xml:space="preserve"> dk lokZxh.k fodkl djuk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uSfrdrk] lfg".kqrk lgkuq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wfr n;k </w:t>
      </w:r>
      <w:r>
        <w:rPr>
          <w:rFonts w:ascii="Kruti Dev 010" w:hAnsi="Kruti Dev 010" w:cs="Kruti Dev 010"/>
          <w:sz w:val="34"/>
          <w:szCs w:val="34"/>
        </w:rPr>
        <w:t>/keZ</w:t>
      </w:r>
      <w:r w:rsidRPr="00A4598E">
        <w:rPr>
          <w:rFonts w:ascii="Kruti Dev 010" w:hAnsi="Kruti Dev 010" w:cs="Kruti Dev 010"/>
          <w:sz w:val="34"/>
          <w:szCs w:val="34"/>
        </w:rPr>
        <w:t xml:space="preserve"> tSlh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kouk, lekIr gks tkrh gS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euq"; 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uksiktZu dh ,d e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hu cudj jg tkrk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pacing w:val="-6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fgUnh esa vusd </w:t>
      </w:r>
      <w:r>
        <w:rPr>
          <w:rFonts w:ascii="Kruti Dev 010" w:hAnsi="Kruti Dev 010" w:cs="Kruti Dev 010"/>
          <w:spacing w:val="-6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dkj ys[kdksa ;k dfo;ksa us viuh dkO; izfr</w:t>
      </w:r>
      <w:r>
        <w:rPr>
          <w:rFonts w:ascii="Kruti Dev 010" w:hAnsi="Kruti Dev 010" w:cs="Kruti Dev 010"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kvksa ds ek/;e ls lekt dks ,d u</w:t>
      </w:r>
      <w:r>
        <w:rPr>
          <w:rFonts w:ascii="Kruti Dev 010" w:hAnsi="Kruti Dev 010" w:cs="Kruti Dev 010"/>
          <w:spacing w:val="-6"/>
          <w:sz w:val="34"/>
          <w:szCs w:val="34"/>
        </w:rPr>
        <w:t>bZ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fn</w:t>
      </w:r>
      <w:r>
        <w:rPr>
          <w:rFonts w:ascii="Kruti Dev 010" w:hAnsi="Kruti Dev 010" w:cs="Kruti Dev 010"/>
          <w:spacing w:val="-6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gh r</w:t>
      </w:r>
      <w:r>
        <w:rPr>
          <w:rFonts w:ascii="Kruti Dev 010" w:hAnsi="Kruti Dev 010" w:cs="Kruti Dev 010"/>
          <w:spacing w:val="-6"/>
          <w:sz w:val="34"/>
          <w:szCs w:val="34"/>
        </w:rPr>
        <w:t>Fk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 mls izxfr dh </w:t>
      </w:r>
      <w:r>
        <w:rPr>
          <w:rFonts w:ascii="Kruti Dev 010" w:hAnsi="Kruti Dev 010" w:cs="Kruti Dev 010"/>
          <w:spacing w:val="-6"/>
          <w:sz w:val="34"/>
          <w:szCs w:val="34"/>
        </w:rPr>
        <w:t>vkSj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vxzlj fd;kA eqfDrcks</w:t>
      </w:r>
      <w:r>
        <w:rPr>
          <w:rFonts w:ascii="Kruti Dev 010" w:hAnsi="Kruti Dev 010" w:cs="Kruti Dev 010"/>
          <w:spacing w:val="-6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us fgUnh </w:t>
      </w:r>
      <w:r>
        <w:rPr>
          <w:rFonts w:ascii="Kruti Dev 010" w:hAnsi="Kruti Dev 010" w:cs="Kruti Dev 010"/>
          <w:spacing w:val="-6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esa dsoy </w:t>
      </w:r>
      <w:r>
        <w:rPr>
          <w:rFonts w:ascii="Kruti Dev 010" w:hAnsi="Kruti Dev 010" w:cs="Kruti Dev 010"/>
          <w:spacing w:val="-6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iznku ugha fd;k vfirq o</w:t>
      </w:r>
      <w:r>
        <w:rPr>
          <w:rFonts w:ascii="Kruti Dev 010" w:hAnsi="Kruti Dev 010" w:cs="Kruti Dev 010"/>
          <w:spacing w:val="-6"/>
          <w:sz w:val="34"/>
          <w:szCs w:val="34"/>
        </w:rPr>
        <w:t>rZ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eku leL;kvksa ij izdk</w:t>
      </w:r>
      <w:r>
        <w:rPr>
          <w:rFonts w:ascii="Kruti Dev 010" w:hAnsi="Kruti Dev 010" w:cs="Kruti Dev 010"/>
          <w:spacing w:val="-6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Mkyk gSA euq"; y{;ghu gksdj c&lt;+rk tk jgk gS ,sls esa dkSu ekxZ fn[kk,\ dkSu mls lpsr djs ,sls le; esa egkiq:</w:t>
      </w:r>
      <w:r>
        <w:rPr>
          <w:rFonts w:ascii="Kruti Dev 010" w:hAnsi="Kruti Dev 010" w:cs="Kruti Dev 010"/>
          <w:spacing w:val="-6"/>
          <w:sz w:val="34"/>
          <w:szCs w:val="34"/>
        </w:rPr>
        <w:t>"k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ksa dk lkfUu/; ;k ekxZ n</w:t>
      </w:r>
      <w:r>
        <w:rPr>
          <w:rFonts w:ascii="Kruti Dev 010" w:hAnsi="Kruti Dev 010" w:cs="Kruti Dev 010"/>
          <w:spacing w:val="-6"/>
          <w:sz w:val="34"/>
          <w:szCs w:val="34"/>
        </w:rPr>
        <w:t>'kZ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u gh ekuoh; </w:t>
      </w:r>
      <w:r>
        <w:rPr>
          <w:rFonts w:ascii="Kruti Dev 010" w:hAnsi="Kruti Dev 010" w:cs="Kruti Dev 010"/>
          <w:spacing w:val="-6"/>
          <w:sz w:val="34"/>
          <w:szCs w:val="34"/>
        </w:rPr>
        <w:t>ewY;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ksa dh izfr"Bk dks ew</w:t>
      </w:r>
      <w:r>
        <w:rPr>
          <w:rFonts w:ascii="Kruti Dev 010" w:hAnsi="Kruti Dev 010" w:cs="Kruti Dev 010"/>
          <w:spacing w:val="-6"/>
          <w:sz w:val="34"/>
          <w:szCs w:val="34"/>
        </w:rPr>
        <w:t>rZ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</w:t>
      </w:r>
      <w:r>
        <w:rPr>
          <w:rFonts w:ascii="Kruti Dev 010" w:hAnsi="Kruti Dev 010" w:cs="Kruti Dev 010"/>
          <w:spacing w:val="-6"/>
          <w:sz w:val="34"/>
          <w:szCs w:val="34"/>
        </w:rPr>
        <w:t>:i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ns ldrs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 Kku </w:t>
      </w:r>
      <w:r>
        <w:rPr>
          <w:rFonts w:ascii="Kruti Dev 010" w:hAnsi="Kruti Dev 010" w:cs="Kruti Dev 010"/>
          <w:spacing w:val="-6"/>
          <w:sz w:val="34"/>
          <w:szCs w:val="34"/>
        </w:rPr>
        <w:t>vkSj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izdk</w:t>
      </w:r>
      <w:r>
        <w:rPr>
          <w:rFonts w:ascii="Kruti Dev 010" w:hAnsi="Kruti Dev 010" w:cs="Kruti Dev 010"/>
          <w:spacing w:val="-6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dh varghu ;k=k gSA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ds ek/;e</w:t>
      </w:r>
      <w:r>
        <w:rPr>
          <w:rFonts w:ascii="Kruti Dev 010" w:hAnsi="Kruti Dev 010" w:cs="Kruti Dev 010"/>
          <w:spacing w:val="-6"/>
          <w:sz w:val="34"/>
          <w:szCs w:val="34"/>
        </w:rPr>
        <w:t xml:space="preserve"> 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ls </w:t>
      </w:r>
      <w:r>
        <w:rPr>
          <w:rFonts w:ascii="Kruti Dev 010" w:hAnsi="Kruti Dev 010" w:cs="Kruti Dev 010"/>
          <w:spacing w:val="-6"/>
          <w:sz w:val="34"/>
          <w:szCs w:val="34"/>
        </w:rPr>
        <w:t>O;fDr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</w:t>
      </w:r>
      <w:r>
        <w:rPr>
          <w:rFonts w:ascii="Kruti Dev 010" w:hAnsi="Kruti Dev 010" w:cs="Kruti Dev 010"/>
          <w:spacing w:val="-6"/>
          <w:sz w:val="34"/>
          <w:szCs w:val="34"/>
        </w:rPr>
        <w:t>vkSj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O;ogkj ifjo</w:t>
      </w:r>
      <w:r>
        <w:rPr>
          <w:rFonts w:ascii="Kruti Dev 010" w:hAnsi="Kruti Dev 010" w:cs="Kruti Dev 010"/>
          <w:spacing w:val="-6"/>
          <w:sz w:val="34"/>
          <w:szCs w:val="34"/>
        </w:rPr>
        <w:t>rZ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u gksrk gS r</w:t>
      </w:r>
      <w:r>
        <w:rPr>
          <w:rFonts w:ascii="Kruti Dev 010" w:hAnsi="Kruti Dev 010" w:cs="Kruti Dev 010"/>
          <w:spacing w:val="-6"/>
          <w:sz w:val="34"/>
          <w:szCs w:val="34"/>
        </w:rPr>
        <w:t>Fk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vius lekt laLd`fr o lH;rk dh j</w:t>
      </w:r>
      <w:r>
        <w:rPr>
          <w:rFonts w:ascii="Kruti Dev 010" w:hAnsi="Kruti Dev 010" w:cs="Kruti Dev 010"/>
          <w:spacing w:val="-6"/>
          <w:sz w:val="34"/>
          <w:szCs w:val="34"/>
        </w:rPr>
        <w:t>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 djrk gSA </w:t>
      </w:r>
      <w:r>
        <w:rPr>
          <w:rFonts w:ascii="Kruti Dev 010" w:hAnsi="Kruti Dev 010" w:cs="Kruti Dev 010"/>
          <w:spacing w:val="-6"/>
          <w:sz w:val="34"/>
          <w:szCs w:val="34"/>
        </w:rPr>
        <w:t>O;fDr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thou</w:t>
      </w:r>
      <w:r>
        <w:rPr>
          <w:rFonts w:ascii="Kruti Dev 010" w:hAnsi="Kruti Dev 010" w:cs="Kruti Dev 010"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j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 x`g.k djrk gSA oSls gh og thou </w:t>
      </w:r>
      <w:r>
        <w:rPr>
          <w:rFonts w:ascii="Kruti Dev 010" w:hAnsi="Kruti Dev 010" w:cs="Kruti Dev 010"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j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 iznku </w:t>
      </w:r>
      <w:r>
        <w:rPr>
          <w:rFonts w:ascii="Kruti Dev 010" w:hAnsi="Kruti Dev 010" w:cs="Kruti Dev 010"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h djrk gSA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ekuo ds xq.kksa dks fodflr djus dh izfØ;k gSA vkt dh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ik'pkR;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ds vuq</w:t>
      </w:r>
      <w:r>
        <w:rPr>
          <w:rFonts w:ascii="Kruti Dev 010" w:hAnsi="Kruti Dev 010" w:cs="Kruti Dev 010"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o ls vkxs dh </w:t>
      </w:r>
      <w:r>
        <w:rPr>
          <w:rFonts w:ascii="Kruti Dev 010" w:hAnsi="Kruti Dev 010" w:cs="Kruti Dev 010"/>
          <w:spacing w:val="-6"/>
          <w:sz w:val="34"/>
          <w:szCs w:val="34"/>
        </w:rPr>
        <w:t>vkSj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vius okLrfod Lo</w:t>
      </w:r>
      <w:r>
        <w:rPr>
          <w:rFonts w:ascii="Kruti Dev 010" w:hAnsi="Kruti Dev 010" w:cs="Kruti Dev 010"/>
          <w:spacing w:val="-6"/>
          <w:sz w:val="34"/>
          <w:szCs w:val="34"/>
        </w:rPr>
        <w:t>:i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dh </w:t>
      </w:r>
      <w:r>
        <w:rPr>
          <w:rFonts w:ascii="Kruti Dev 010" w:hAnsi="Kruti Dev 010" w:cs="Kruti Dev 010"/>
          <w:spacing w:val="-6"/>
          <w:sz w:val="34"/>
          <w:szCs w:val="34"/>
        </w:rPr>
        <w:t>vkSj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fodflr gks lds f</w:t>
      </w:r>
      <w:r>
        <w:rPr>
          <w:rFonts w:ascii="Kruti Dev 010" w:hAnsi="Kruti Dev 010" w:cs="Kruti Dev 010"/>
          <w:spacing w:val="-6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k esa ;k=k jkstxkjksUeq[kh cuk nsus mls O;kolkf;d Lo</w:t>
      </w:r>
      <w:r>
        <w:rPr>
          <w:rFonts w:ascii="Kruti Dev 010" w:hAnsi="Kruti Dev 010" w:cs="Kruti Dev 010"/>
          <w:spacing w:val="-6"/>
          <w:sz w:val="34"/>
          <w:szCs w:val="34"/>
        </w:rPr>
        <w:t>:i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nsus ls </w:t>
      </w:r>
      <w:r>
        <w:rPr>
          <w:rFonts w:ascii="Kruti Dev 010" w:hAnsi="Kruti Dev 010" w:cs="Kruti Dev 010"/>
          <w:spacing w:val="-6"/>
          <w:sz w:val="34"/>
          <w:szCs w:val="34"/>
        </w:rPr>
        <w:t>O;fDr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esa izfrLi</w:t>
      </w:r>
      <w:r>
        <w:rPr>
          <w:rFonts w:ascii="Kruti Dev 010" w:hAnsi="Kruti Dev 010" w:cs="Kruti Dev 010"/>
          <w:spacing w:val="-6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kZ] </w:t>
      </w:r>
      <w:r>
        <w:rPr>
          <w:rFonts w:ascii="Kruti Dev 010" w:hAnsi="Kruti Dev 010" w:cs="Kruti Dev 010"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z</w:t>
      </w:r>
      <w:r>
        <w:rPr>
          <w:rFonts w:ascii="Kruti Dev 010" w:hAnsi="Kruti Dev 010" w:cs="Kruti Dev 010"/>
          <w:spacing w:val="-6"/>
          <w:sz w:val="34"/>
          <w:szCs w:val="34"/>
        </w:rPr>
        <w:t>"V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kpkj tSlh vc vusd nq"izo`fÙk;ka] </w:t>
      </w:r>
      <w:r>
        <w:rPr>
          <w:rFonts w:ascii="Kruti Dev 010" w:hAnsi="Kruti Dev 010" w:cs="Kruti Dev 010"/>
          <w:spacing w:val="-6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u </w:t>
      </w:r>
      <w:r>
        <w:rPr>
          <w:rFonts w:ascii="Kruti Dev 010" w:hAnsi="Kruti Dev 010" w:cs="Kruti Dev 010"/>
          <w:spacing w:val="-6"/>
          <w:sz w:val="34"/>
          <w:szCs w:val="34"/>
        </w:rPr>
        <w:t>vkSj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lEifr ds laxzg ds fy, mRiUu gks tkrh gS&amp;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pacing w:val="-6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>brus izk.k] brus gk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Fk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>] bruh cqf)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pacing w:val="-6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 xml:space="preserve">bruk Kku] laLd`fr 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vkSj vUr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>%cqf)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pacing w:val="-6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 xml:space="preserve">bruk fnO;] bruk 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 xml:space="preserve">O;] bruh 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'k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>fDr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pacing w:val="-6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>;k lkSUn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;Z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 xml:space="preserve">] og oSfp=;] 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bZ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 xml:space="preserve">'oj </w:t>
      </w:r>
      <w:r>
        <w:rPr>
          <w:rFonts w:ascii="Kruti Dev 010" w:hAnsi="Kruti Dev 010" w:cs="Kruti Dev 010"/>
          <w:b/>
          <w:bCs/>
          <w:spacing w:val="-6"/>
          <w:sz w:val="34"/>
          <w:szCs w:val="34"/>
        </w:rPr>
        <w:t>Hk</w:t>
      </w:r>
      <w:r w:rsidRPr="00A4598E">
        <w:rPr>
          <w:rFonts w:ascii="Kruti Dev 010" w:hAnsi="Kruti Dev 010" w:cs="Kruti Dev 010"/>
          <w:b/>
          <w:bCs/>
          <w:spacing w:val="-6"/>
          <w:sz w:val="34"/>
          <w:szCs w:val="34"/>
        </w:rPr>
        <w:t>fDr</w:t>
      </w:r>
    </w:p>
    <w:p w:rsidR="00030324" w:rsidRPr="00A4598E" w:rsidRDefault="00030324" w:rsidP="00C82EE2">
      <w:pPr>
        <w:spacing w:before="120" w:after="120" w:line="384" w:lineRule="auto"/>
        <w:jc w:val="right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pacing w:val="-6"/>
          <w:sz w:val="34"/>
          <w:szCs w:val="34"/>
        </w:rPr>
        <w:t>¼xtkuUn ek</w:t>
      </w:r>
      <w:r>
        <w:rPr>
          <w:rFonts w:ascii="Kruti Dev 010" w:hAnsi="Kruti Dev 010" w:cs="Kruti Dev 010"/>
          <w:spacing w:val="-6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>o eqfDrcks</w:t>
      </w:r>
      <w:r>
        <w:rPr>
          <w:rFonts w:ascii="Kruti Dev 010" w:hAnsi="Kruti Dev 010" w:cs="Kruti Dev 010"/>
          <w:spacing w:val="-6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6"/>
          <w:sz w:val="34"/>
          <w:szCs w:val="34"/>
        </w:rPr>
        <w:t xml:space="preserve"> iwathoknh lekt ds izfr½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8"/>
          <w:szCs w:val="38"/>
        </w:rPr>
        <w:tab/>
      </w:r>
      <w:r w:rsidRPr="00A4598E">
        <w:rPr>
          <w:rFonts w:ascii="Kruti Dev 010" w:hAnsi="Kruti Dev 010" w:cs="Kruti Dev 010"/>
          <w:sz w:val="34"/>
          <w:szCs w:val="34"/>
        </w:rPr>
        <w:t>^^gekjs NksVs ls NksVs vuq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o esa ekuork dk lkjk bfrgkl fNik jgrk gSA</w:t>
      </w:r>
    </w:p>
    <w:p w:rsidR="00030324" w:rsidRPr="00A4598E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  <w:r w:rsidRPr="00A4598E">
        <w:rPr>
          <w:rFonts w:ascii="Kruti Dev 010" w:hAnsi="Kruti Dev 010" w:cs="Kruti Dev 010"/>
          <w:b/>
          <w:bCs/>
          <w:sz w:val="42"/>
          <w:szCs w:val="42"/>
        </w:rPr>
        <w:t>Lokeh jkerh</w:t>
      </w:r>
      <w:r>
        <w:rPr>
          <w:rFonts w:ascii="Kruti Dev 010" w:hAnsi="Kruti Dev 010" w:cs="Kruti Dev 010"/>
          <w:b/>
          <w:bCs/>
          <w:sz w:val="42"/>
          <w:szCs w:val="42"/>
        </w:rPr>
        <w:t>FkZ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dk v</w:t>
      </w:r>
      <w:r>
        <w:rPr>
          <w:rFonts w:ascii="Kruti Dev 010" w:hAnsi="Kruti Dev 010" w:cs="Kruti Dev 010"/>
          <w:sz w:val="34"/>
          <w:szCs w:val="34"/>
        </w:rPr>
        <w:t>FkZ</w:t>
      </w:r>
      <w:r w:rsidRPr="00A4598E">
        <w:rPr>
          <w:rFonts w:ascii="Kruti Dev 010" w:hAnsi="Kruti Dev 010" w:cs="Kruti Dev 010"/>
          <w:sz w:val="34"/>
          <w:szCs w:val="34"/>
        </w:rPr>
        <w:t xml:space="preserve"> gS ekuo dks O;ogkj vtZu djus esa lgk;rk djuk o la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u djukA O;ogkj vtZu o la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u lnSo lekt dh vko';drkvksa o vkdka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kvksa ds vuq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fd;k tkrk gSA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ds ek/;e ls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O;ogkj ifjo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u gksrk gS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vius vius lekt laLd`fr o lH;rk dh j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k djrk gSA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thou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j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x`g.k djrk gSA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ekuo ds xq.kksa dks fodflr djus dh izfØ;k gSA vkt dh ik'pkR;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ds vuq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o ls vkxs dh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vius okLrfod Lo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dh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fodflr gks lds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esa ek=k jkstxkjksUeq[kh cuk nsus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O;kolkf;d Lo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nsus ls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esa izfrLi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kZ]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z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>kpkj tSlh vc vusd nq"iz</w:t>
      </w:r>
      <w:r>
        <w:rPr>
          <w:rFonts w:ascii="Kruti Dev 010" w:hAnsi="Kruti Dev 010" w:cs="Kruti Dev 010"/>
          <w:sz w:val="34"/>
          <w:szCs w:val="34"/>
        </w:rPr>
        <w:t>o`fÙk</w:t>
      </w:r>
      <w:r w:rsidRPr="00A4598E">
        <w:rPr>
          <w:rFonts w:ascii="Kruti Dev 010" w:hAnsi="Kruti Dev 010" w:cs="Kruti Dev 010"/>
          <w:sz w:val="34"/>
          <w:szCs w:val="34"/>
        </w:rPr>
        <w:t xml:space="preserve">;ksa] 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u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lEifÙk ds laxzg ds fy, mRiUu gks tkrh gSA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us fgUnh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dsoy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iznku ugha fd;k vfirq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leL;kvksa ij izdk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 xml:space="preserve"> Mkyk gSa euq"; y{;ghu gksdj c&lt;+rk tk jgk gSa ,sls esa dkSu ekxZ fn[kk,\ dkSu mls lpsr djs ,sls le; esa egkiq: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ksa dk lkfu/; ;k ekxZ 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 xml:space="preserve">u gh 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dh izfr"Bk dks ew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ns ldrs gSaA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Kku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izdk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 xml:space="preserve"> dh varghu ;k=k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vkt lekt ls uSfrdrk] lfg".kqrk] lgkuq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wfr] n;k</w:t>
      </w:r>
      <w:r>
        <w:rPr>
          <w:rFonts w:ascii="Kruti Dev 010" w:hAnsi="Kruti Dev 010" w:cs="Kruti Dev 010"/>
          <w:sz w:val="34"/>
          <w:szCs w:val="34"/>
        </w:rPr>
        <w:t>/keZ</w:t>
      </w:r>
      <w:r w:rsidRPr="00A4598E">
        <w:rPr>
          <w:rFonts w:ascii="Kruti Dev 010" w:hAnsi="Kruti Dev 010" w:cs="Kruti Dev 010"/>
          <w:sz w:val="34"/>
          <w:szCs w:val="34"/>
        </w:rPr>
        <w:t xml:space="preserve"> tSlh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kouk,a lekIr gks tkrh gS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euq"; 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uksiktZu dh ,d e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hu cudj jg tkrk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 xml:space="preserve">1-2 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leL;k dk vkSfpR;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 xml:space="preserve">izkphu dky esa tks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kjr fo'oxq: dh mikf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ls lq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ksf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kA dkykUrj esa </w:t>
      </w:r>
      <w:r>
        <w:rPr>
          <w:rFonts w:ascii="Kruti Dev 010" w:hAnsi="Kruti Dev 010" w:cs="Kruti Dev 010"/>
          <w:sz w:val="34"/>
          <w:szCs w:val="34"/>
        </w:rPr>
        <w:t>mUg</w:t>
      </w:r>
      <w:r w:rsidRPr="00A4598E">
        <w:rPr>
          <w:rFonts w:ascii="Kruti Dev 010" w:hAnsi="Kruti Dev 010" w:cs="Kruti Dev 010"/>
          <w:sz w:val="34"/>
          <w:szCs w:val="34"/>
        </w:rPr>
        <w:t xml:space="preserve">ha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ksa o laLd`fr dk guu gks jgk gSA fdUrq ftu 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ksa] laLdkjksa ij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kjrh; laLd`fr xkSjokfUor vuq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o djrh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h os thou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vkt yqIr gks pqds gSaA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vr% 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jpukvksa] d`fr;ksa ds v/;;u ls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o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dks iqu%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kfir dj lekt esa O;kIr cqjkb;ksa dks nwj djus dk iz;kl </w:t>
      </w:r>
      <w:r>
        <w:rPr>
          <w:rFonts w:ascii="Kruti Dev 010" w:hAnsi="Kruti Dev 010" w:cs="Kruti Dev 010"/>
          <w:sz w:val="34"/>
          <w:szCs w:val="34"/>
        </w:rPr>
        <w:t xml:space="preserve">fd;k tk </w:t>
      </w:r>
      <w:r w:rsidRPr="00A4598E">
        <w:rPr>
          <w:rFonts w:ascii="Kruti Dev 010" w:hAnsi="Kruti Dev 010" w:cs="Kruti Dev 010"/>
          <w:sz w:val="34"/>
          <w:szCs w:val="34"/>
        </w:rPr>
        <w:t xml:space="preserve">ldrk gSA 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ekuho;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ksa ls </w:t>
      </w:r>
      <w:r>
        <w:rPr>
          <w:rFonts w:ascii="Kruti Dev 010" w:hAnsi="Kruti Dev 010" w:cs="Kruti Dev 010"/>
          <w:sz w:val="34"/>
          <w:szCs w:val="34"/>
        </w:rPr>
        <w:t>vR;Ur</w:t>
      </w:r>
      <w:r w:rsidRPr="00A4598E">
        <w:rPr>
          <w:rFonts w:ascii="Kruti Dev 010" w:hAnsi="Kruti Dev 010" w:cs="Kruti Dev 010"/>
          <w:sz w:val="34"/>
          <w:szCs w:val="34"/>
        </w:rPr>
        <w:t xml:space="preserve"> ltho ,oa eeZLi</w:t>
      </w:r>
      <w:r>
        <w:rPr>
          <w:rFonts w:ascii="Kruti Dev 010" w:hAnsi="Kruti Dev 010" w:cs="Kruti Dev 010"/>
          <w:sz w:val="34"/>
          <w:szCs w:val="34"/>
        </w:rPr>
        <w:t>'khZ</w:t>
      </w:r>
      <w:r w:rsidRPr="00A4598E">
        <w:rPr>
          <w:rFonts w:ascii="Kruti Dev 010" w:hAnsi="Kruti Dev 010" w:cs="Kruti Dev 010"/>
          <w:sz w:val="34"/>
          <w:szCs w:val="34"/>
        </w:rPr>
        <w:t xml:space="preserve"> gSA vkt vko';drk gS ,slh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iz.kkyh dh ftlls 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wfey gksrh uSfrdrk dks ,d ckj iqu% tkx`r fd</w:t>
      </w:r>
      <w:r>
        <w:rPr>
          <w:rFonts w:ascii="Kruti Dev 010" w:hAnsi="Kruti Dev 010" w:cs="Kruti Dev 010"/>
          <w:sz w:val="34"/>
          <w:szCs w:val="34"/>
        </w:rPr>
        <w:t>;</w:t>
      </w:r>
      <w:r w:rsidRPr="00A4598E">
        <w:rPr>
          <w:rFonts w:ascii="Kruti Dev 010" w:hAnsi="Kruti Dev 010" w:cs="Kruti Dev 010"/>
          <w:sz w:val="34"/>
          <w:szCs w:val="34"/>
        </w:rPr>
        <w:t>k tk ldsA vkt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dh lcls ToyUr leL;k ;g gS fd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ds f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r gks tkus ij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O;kogkfjd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ls i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qRo dk vkpj.k djrk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fdUrq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iz.kkyh mi;qZDr ugha gS mlesa ifjo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u vko';d gSA ifjo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u dk Loj rks loZ= fn[kk</w:t>
      </w:r>
      <w:r>
        <w:rPr>
          <w:rFonts w:ascii="Kruti Dev 010" w:hAnsi="Kruti Dev 010" w:cs="Kruti Dev 010"/>
          <w:sz w:val="34"/>
          <w:szCs w:val="34"/>
        </w:rPr>
        <w:t>bZ</w:t>
      </w:r>
      <w:r w:rsidRPr="00A4598E">
        <w:rPr>
          <w:rFonts w:ascii="Kruti Dev 010" w:hAnsi="Kruti Dev 010" w:cs="Kruti Dev 010"/>
          <w:sz w:val="34"/>
          <w:szCs w:val="34"/>
        </w:rPr>
        <w:t xml:space="preserve"> nsrk gS] fdUrq mlesa D;k ifjo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u gks] fdl izdkj gks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mdl Lo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kZj.k dSlk gks bl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/;ku ugha fn;k tkrk gSA</w:t>
      </w:r>
    </w:p>
    <w:p w:rsidR="00030324" w:rsidRPr="00A4598E" w:rsidRDefault="00030324" w:rsidP="00C82EE2">
      <w:pPr>
        <w:numPr>
          <w:ilvl w:val="1"/>
          <w:numId w:val="14"/>
        </w:numPr>
        <w:tabs>
          <w:tab w:val="clear" w:pos="1440"/>
        </w:tabs>
        <w:spacing w:before="120" w:after="120" w:line="384" w:lineRule="auto"/>
        <w:ind w:left="90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b/>
          <w:bCs/>
          <w:sz w:val="34"/>
          <w:szCs w:val="34"/>
        </w:rPr>
        <w:t>xqIr th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 </w:t>
      </w:r>
      <w:r>
        <w:rPr>
          <w:rFonts w:ascii="Kruti Dev 010" w:hAnsi="Kruti Dev 010" w:cs="Kruti Dev 010"/>
          <w:b/>
          <w:bCs/>
          <w:sz w:val="34"/>
          <w:szCs w:val="34"/>
        </w:rPr>
        <w:t>Hk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h dgrs gSa &amp;</w:t>
      </w:r>
      <w:r w:rsidRPr="00A4598E">
        <w:rPr>
          <w:rFonts w:ascii="Kruti Dev 010" w:hAnsi="Kruti Dev 010" w:cs="Kruti Dev 010"/>
          <w:sz w:val="34"/>
          <w:szCs w:val="34"/>
        </w:rPr>
        <w:t xml:space="preserve"> ge dkSu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s] D;k gks x, gSa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D;k gksaxs v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 vkvks fopkjs vkt feydj ;s leL;k,a l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</w:t>
      </w:r>
      <w:r>
        <w:rPr>
          <w:rFonts w:ascii="Kruti Dev 010" w:hAnsi="Kruti Dev 010" w:cs="Kruti Dev 010"/>
          <w:sz w:val="34"/>
          <w:szCs w:val="34"/>
        </w:rPr>
        <w:t>xqIr th</w:t>
      </w:r>
      <w:r w:rsidRPr="00A4598E">
        <w:rPr>
          <w:rFonts w:ascii="Kruti Dev 010" w:hAnsi="Kruti Dev 010" w:cs="Kruti Dev 010"/>
          <w:sz w:val="34"/>
          <w:szCs w:val="34"/>
        </w:rPr>
        <w:t xml:space="preserve"> dh iafDr;ka cnyrs gq, lkekftd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dks bafxr djrh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blfy, vko';drk bl ckr dh gS fd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 ds uSfrd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pkfjf=d Lrj dks mBk;k tk,a blds fy,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o 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dh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l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 Nk=ksa dks nh tk,A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vkt gekjs lekt esa vusd leL;k,a gS tSls &amp;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kfeZd leL;k] jktuSfrd leL;k] vkf</w:t>
      </w:r>
      <w:r>
        <w:rPr>
          <w:rFonts w:ascii="Kruti Dev 010" w:hAnsi="Kruti Dev 010" w:cs="Kruti Dev 010"/>
          <w:sz w:val="34"/>
          <w:szCs w:val="34"/>
        </w:rPr>
        <w:t>FkZ</w:t>
      </w:r>
      <w:r w:rsidRPr="00A4598E">
        <w:rPr>
          <w:rFonts w:ascii="Kruti Dev 010" w:hAnsi="Kruti Dev 010" w:cs="Kruti Dev 010"/>
          <w:sz w:val="34"/>
          <w:szCs w:val="34"/>
        </w:rPr>
        <w:t>d  leL;k] lkekftd lel;k,a]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leL;k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kfod leL;k,a gSA vr%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esa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o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ds ek/;e ls ckydksa dk ekxZn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 xml:space="preserve">u ,oa leqfpr fodkl fd;k tk ldrk gSa blfy,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us y</w:t>
      </w:r>
      <w:r>
        <w:rPr>
          <w:rFonts w:ascii="Kruti Dev 010" w:hAnsi="Kruti Dev 010" w:cs="Kruti Dev 010"/>
          <w:sz w:val="34"/>
          <w:szCs w:val="34"/>
        </w:rPr>
        <w:t>?k</w:t>
      </w:r>
      <w:r w:rsidRPr="00A4598E">
        <w:rPr>
          <w:rFonts w:ascii="Kruti Dev 010" w:hAnsi="Kruti Dev 010" w:cs="Kruti Dev 010"/>
          <w:sz w:val="34"/>
          <w:szCs w:val="34"/>
        </w:rPr>
        <w:t>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ek/;e ls egku dfo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d fopkjksa o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>ªh; fopkjksadks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 xml:space="preserve">eku le; esa lekt ds lkeus mtkxj djuk pkgrh gS ftlls vkt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kjr ds gj lekt ds yksx muds fopkjksa dks vius thou esa mrkjdj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leL;kvksa dks nwj djus dk iz;kl dj ldsaxsA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s= esa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,d fof</w:t>
      </w:r>
      <w:r>
        <w:rPr>
          <w:rFonts w:ascii="Kruti Dev 010" w:hAnsi="Kruti Dev 010" w:cs="Kruti Dev 010"/>
          <w:sz w:val="34"/>
          <w:szCs w:val="34"/>
        </w:rPr>
        <w:t>'k"V</w:t>
      </w:r>
      <w:r w:rsidRPr="00A4598E">
        <w:rPr>
          <w:rFonts w:ascii="Kruti Dev 010" w:hAnsi="Kruti Dev 010" w:cs="Kruti Dev 010"/>
          <w:sz w:val="34"/>
          <w:szCs w:val="34"/>
        </w:rPr>
        <w:t xml:space="preserve"> igpku gSA buds }kjk jfpr jpukvksa esa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 xml:space="preserve">eku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kSfrdrk dh pdkpkSan esa tks usfrd] pkfjf=d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lekIr gks jgs gSa </w:t>
      </w:r>
      <w:r>
        <w:rPr>
          <w:rFonts w:ascii="Kruti Dev 010" w:hAnsi="Kruti Dev 010" w:cs="Kruti Dev 010"/>
          <w:sz w:val="34"/>
          <w:szCs w:val="34"/>
        </w:rPr>
        <w:t>mUg</w:t>
      </w:r>
      <w:r w:rsidRPr="00A4598E">
        <w:rPr>
          <w:rFonts w:ascii="Kruti Dev 010" w:hAnsi="Kruti Dev 010" w:cs="Kruti Dev 010"/>
          <w:sz w:val="34"/>
          <w:szCs w:val="34"/>
        </w:rPr>
        <w:t>sa iqu%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kfir dj ekuo dk lEiw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fodkl fd, tkus ij /;ku fn;k x;k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>
        <w:rPr>
          <w:rFonts w:ascii="Kruti Dev 010" w:hAnsi="Kruti Dev 010" w:cs="Kruti Dev 010"/>
          <w:sz w:val="34"/>
          <w:szCs w:val="34"/>
        </w:rPr>
        <w:t xml:space="preserve">vr% </w:t>
      </w:r>
      <w:r w:rsidRPr="00A4598E">
        <w:rPr>
          <w:rFonts w:ascii="Kruti Dev 010" w:hAnsi="Kruti Dev 010" w:cs="Kruti Dev 010"/>
          <w:sz w:val="34"/>
          <w:szCs w:val="34"/>
        </w:rPr>
        <w:t xml:space="preserve">bl dkj.k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us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th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dks pquk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 xml:space="preserve">1-3 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leL;k d</w:t>
      </w:r>
      <w:r>
        <w:rPr>
          <w:rFonts w:ascii="Kruti Dev 010" w:hAnsi="Kruti Dev 010" w:cs="Kruti Dev 010"/>
          <w:b/>
          <w:bCs/>
          <w:sz w:val="38"/>
          <w:szCs w:val="38"/>
        </w:rPr>
        <w:t>Fk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u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izLrqr y</w:t>
      </w:r>
      <w:r>
        <w:rPr>
          <w:rFonts w:ascii="Kruti Dev 010" w:hAnsi="Kruti Dev 010" w:cs="Kruti Dev 010"/>
          <w:sz w:val="34"/>
          <w:szCs w:val="34"/>
        </w:rPr>
        <w:t>?k</w:t>
      </w:r>
      <w:r w:rsidRPr="00A4598E">
        <w:rPr>
          <w:rFonts w:ascii="Kruti Dev 010" w:hAnsi="Kruti Dev 010" w:cs="Kruti Dev 010"/>
          <w:sz w:val="34"/>
          <w:szCs w:val="34"/>
        </w:rPr>
        <w:t>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izcU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esa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dh leL;k dk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h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Zd gS &amp;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^^eqfDrcks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**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v/;;u**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 xml:space="preserve">1-4 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leL;k ls m</w:t>
      </w:r>
      <w:r>
        <w:rPr>
          <w:rFonts w:ascii="Kruti Dev 010" w:hAnsi="Kruti Dev 010" w:cs="Kruti Dev 010"/>
          <w:b/>
          <w:bCs/>
          <w:sz w:val="38"/>
          <w:szCs w:val="38"/>
        </w:rPr>
        <w:t>Hk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jus okys iz'u %</w:t>
      </w:r>
    </w:p>
    <w:p w:rsidR="00030324" w:rsidRPr="00A4598E" w:rsidRDefault="00030324" w:rsidP="00C82EE2">
      <w:pPr>
        <w:numPr>
          <w:ilvl w:val="0"/>
          <w:numId w:val="4"/>
        </w:numPr>
        <w:spacing w:before="120" w:after="120" w:line="240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</w:t>
      </w:r>
      <w:r>
        <w:rPr>
          <w:rFonts w:ascii="Kruti Dev 010" w:hAnsi="Kruti Dev 010" w:cs="Kruti Dev 010"/>
          <w:sz w:val="34"/>
          <w:szCs w:val="34"/>
        </w:rPr>
        <w:t>O;fDrRo</w:t>
      </w:r>
      <w:r w:rsidRPr="00A4598E">
        <w:rPr>
          <w:rFonts w:ascii="Kruti Dev 010" w:hAnsi="Kruti Dev 010" w:cs="Kruti Dev 010"/>
          <w:sz w:val="34"/>
          <w:szCs w:val="34"/>
        </w:rPr>
        <w:t xml:space="preserve"> dSlk gS\</w:t>
      </w:r>
    </w:p>
    <w:p w:rsidR="00030324" w:rsidRPr="00A4598E" w:rsidRDefault="00030324" w:rsidP="00C82EE2">
      <w:pPr>
        <w:numPr>
          <w:ilvl w:val="0"/>
          <w:numId w:val="4"/>
        </w:numPr>
        <w:spacing w:before="120" w:after="120" w:line="240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d`f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dSlk gS\</w:t>
      </w:r>
    </w:p>
    <w:p w:rsidR="00030324" w:rsidRPr="00A4598E" w:rsidRDefault="00030324" w:rsidP="00C82EE2">
      <w:pPr>
        <w:numPr>
          <w:ilvl w:val="0"/>
          <w:numId w:val="4"/>
        </w:numPr>
        <w:spacing w:before="120" w:after="120" w:line="240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jpuvksa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D;k gS\</w:t>
      </w:r>
    </w:p>
    <w:p w:rsidR="00030324" w:rsidRPr="00A4598E" w:rsidRDefault="00030324" w:rsidP="00C82EE2">
      <w:pPr>
        <w:numPr>
          <w:ilvl w:val="0"/>
          <w:numId w:val="4"/>
        </w:numPr>
        <w:spacing w:before="120" w:after="120" w:line="240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ukjh dk D;k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gSa\</w:t>
      </w:r>
    </w:p>
    <w:p w:rsidR="00030324" w:rsidRPr="00A4598E" w:rsidRDefault="00030324" w:rsidP="00C82EE2">
      <w:pPr>
        <w:numPr>
          <w:ilvl w:val="0"/>
          <w:numId w:val="4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nyhr o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ksf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r oxZ dk D;k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gS\</w:t>
      </w:r>
    </w:p>
    <w:p w:rsidR="00030324" w:rsidRPr="00A4598E" w:rsidRDefault="00030324" w:rsidP="00C82EE2">
      <w:pPr>
        <w:numPr>
          <w:ilvl w:val="0"/>
          <w:numId w:val="4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D;k 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jpukvkas ls ;qokvksa ij iz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ko iM+ ldrk gS\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br w:type="page"/>
        <w:t>1-5 'k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ds mís'; %</w:t>
      </w:r>
    </w:p>
    <w:p w:rsidR="00030324" w:rsidRPr="00A4598E" w:rsidRDefault="00030324" w:rsidP="00C82EE2">
      <w:pPr>
        <w:numPr>
          <w:ilvl w:val="0"/>
          <w:numId w:val="5"/>
        </w:numPr>
        <w:tabs>
          <w:tab w:val="clear" w:pos="72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O;fDrRo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djukA</w:t>
      </w:r>
    </w:p>
    <w:p w:rsidR="00030324" w:rsidRPr="00A4598E" w:rsidRDefault="00030324" w:rsidP="00C82EE2">
      <w:pPr>
        <w:numPr>
          <w:ilvl w:val="0"/>
          <w:numId w:val="5"/>
        </w:numPr>
        <w:tabs>
          <w:tab w:val="clear" w:pos="72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d`f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djukA</w:t>
      </w:r>
    </w:p>
    <w:p w:rsidR="00030324" w:rsidRPr="00A4598E" w:rsidRDefault="00030324" w:rsidP="00C82EE2">
      <w:pPr>
        <w:numPr>
          <w:ilvl w:val="0"/>
          <w:numId w:val="5"/>
        </w:numPr>
        <w:tabs>
          <w:tab w:val="clear" w:pos="72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d`f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 djukA</w:t>
      </w:r>
    </w:p>
    <w:p w:rsidR="00030324" w:rsidRPr="00A4598E" w:rsidRDefault="00030324" w:rsidP="00C82EE2">
      <w:pPr>
        <w:numPr>
          <w:ilvl w:val="0"/>
          <w:numId w:val="5"/>
        </w:numPr>
        <w:tabs>
          <w:tab w:val="clear" w:pos="72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ukjh ds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dk v/;;u djukA</w:t>
      </w:r>
    </w:p>
    <w:p w:rsidR="00030324" w:rsidRPr="00A4598E" w:rsidRDefault="00030324" w:rsidP="00C82EE2">
      <w:pPr>
        <w:numPr>
          <w:ilvl w:val="0"/>
          <w:numId w:val="5"/>
        </w:numPr>
        <w:tabs>
          <w:tab w:val="clear" w:pos="72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O;oLFkk</w:t>
      </w:r>
      <w:r w:rsidRPr="00A4598E">
        <w:rPr>
          <w:rFonts w:ascii="Kruti Dev 010" w:hAnsi="Kruti Dev 010" w:cs="Kruti Dev 010"/>
          <w:sz w:val="34"/>
          <w:szCs w:val="34"/>
        </w:rPr>
        <w:t xml:space="preserve"> esa izklafxdrk dk v/;;u djukA</w:t>
      </w:r>
    </w:p>
    <w:p w:rsidR="00030324" w:rsidRPr="00A4598E" w:rsidRDefault="00030324" w:rsidP="00C82EE2">
      <w:pPr>
        <w:numPr>
          <w:ilvl w:val="0"/>
          <w:numId w:val="5"/>
        </w:numPr>
        <w:tabs>
          <w:tab w:val="clear" w:pos="72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fufgr lkaLd`frd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o uSfrd vkn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djukA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>1-6 'k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fof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 xml:space="preserve">fdlh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dks iwjk djus ds fy,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dk izeq[k mís'; viuh leL;k dk gy &lt;wa&lt;uk gSA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d 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 esa vyx&amp;vyx izdkj dh leL;k,a gksrh gSA bl y</w:t>
      </w:r>
      <w:r>
        <w:rPr>
          <w:rFonts w:ascii="Kruti Dev 010" w:hAnsi="Kruti Dev 010" w:cs="Kruti Dev 010"/>
          <w:sz w:val="34"/>
          <w:szCs w:val="34"/>
        </w:rPr>
        <w:t>?k</w:t>
      </w:r>
      <w:r w:rsidRPr="00A4598E">
        <w:rPr>
          <w:rFonts w:ascii="Kruti Dev 010" w:hAnsi="Kruti Dev 010" w:cs="Kruti Dev 010"/>
          <w:sz w:val="34"/>
          <w:szCs w:val="34"/>
        </w:rPr>
        <w:t>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izca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fo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;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>u ls lacaf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r fo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 xml:space="preserve">; </w:t>
      </w:r>
      <w:r>
        <w:rPr>
          <w:rFonts w:ascii="Kruti Dev 010" w:hAnsi="Kruti Dev 010" w:cs="Kruti Dev 010"/>
          <w:sz w:val="34"/>
          <w:szCs w:val="34"/>
        </w:rPr>
        <w:t>oLrq</w:t>
      </w:r>
      <w:r w:rsidRPr="00A4598E">
        <w:rPr>
          <w:rFonts w:ascii="Kruti Dev 010" w:hAnsi="Kruti Dev 010" w:cs="Kruti Dev 010"/>
          <w:sz w:val="34"/>
          <w:szCs w:val="34"/>
        </w:rPr>
        <w:t xml:space="preserve"> dks viuk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fo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; cuk;k gSA bl dkj.k loZekU; nk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 xml:space="preserve">fud </w:t>
      </w:r>
      <w:r>
        <w:rPr>
          <w:rFonts w:ascii="Kruti Dev 010" w:hAnsi="Kruti Dev 010" w:cs="Kruti Dev 010"/>
          <w:sz w:val="34"/>
          <w:szCs w:val="34"/>
        </w:rPr>
        <w:t xml:space="preserve">'kks/k </w:t>
      </w:r>
      <w:r w:rsidRPr="00A4598E">
        <w:rPr>
          <w:rFonts w:ascii="Kruti Dev 010" w:hAnsi="Kruti Dev 010" w:cs="Kruti Dev 010"/>
          <w:sz w:val="34"/>
          <w:szCs w:val="34"/>
        </w:rPr>
        <w:t>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gh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dks 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djus ds fy, mi;ksx esa yh x;h gSA 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>1-7 'k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ifjlheu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8"/>
          <w:szCs w:val="38"/>
        </w:rPr>
        <w:tab/>
      </w:r>
      <w:r w:rsidRPr="00A4598E">
        <w:rPr>
          <w:rFonts w:ascii="Kruti Dev 010" w:hAnsi="Kruti Dev 010" w:cs="Kruti Dev 010"/>
          <w:sz w:val="34"/>
          <w:szCs w:val="34"/>
        </w:rPr>
        <w:t>izLrqr y</w:t>
      </w:r>
      <w:r>
        <w:rPr>
          <w:rFonts w:ascii="Kruti Dev 010" w:hAnsi="Kruti Dev 010" w:cs="Kruti Dev 010"/>
          <w:sz w:val="34"/>
          <w:szCs w:val="34"/>
        </w:rPr>
        <w:t>?k</w:t>
      </w:r>
      <w:r w:rsidRPr="00A4598E">
        <w:rPr>
          <w:rFonts w:ascii="Kruti Dev 010" w:hAnsi="Kruti Dev 010" w:cs="Kruti Dev 010"/>
          <w:sz w:val="34"/>
          <w:szCs w:val="34"/>
        </w:rPr>
        <w:t>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izcU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dsoy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o thou 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>u rd gh lhfer jgsxkA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sz w:val="34"/>
          <w:szCs w:val="34"/>
        </w:rPr>
      </w:pP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A4598E">
        <w:rPr>
          <w:rFonts w:ascii="Kruti Dev 010" w:hAnsi="Kruti Dev 010" w:cs="Kruti Dev 010"/>
          <w:sz w:val="34"/>
          <w:szCs w:val="34"/>
        </w:rPr>
        <w:br w:type="page"/>
      </w:r>
      <w:r>
        <w:rPr>
          <w:noProof/>
        </w:rPr>
        <w:pict>
          <v:shape id="_x0000_s1029" type="#_x0000_t175" style="position:absolute;left:0;text-align:left;margin-left:0;margin-top:36pt;width:405pt;height:171pt;z-index:251655168" adj="7200" fillcolor="black">
            <v:shadow color="#868686"/>
            <v:textpath style="font-family:&quot;Kruti Dev 010&quot;;v-text-kern:t" trim="t" fitpath="t" string="v/;k;&amp;f}rh;&#10;lEcfU/kr lkfgR; &#10;dk iqujkoyksdu"/>
            <w10:wrap type="square"/>
          </v:shape>
        </w:pic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sz w:val="34"/>
          <w:szCs w:val="34"/>
        </w:rPr>
      </w:pPr>
      <w:r>
        <w:rPr>
          <w:noProof/>
        </w:rPr>
        <w:pict>
          <v:rect id="_x0000_s1030" style="position:absolute;left:0;text-align:left;margin-left:-13.25pt;margin-top:32.7pt;width:441.45pt;height:148.75pt;z-index:-251662336" wrapcoords="-53 -257 -53 22114 21653 22114 21653 -257 -53 -257" strokecolor="#d99594" strokeweight="1pt">
            <v:fill color2="#e5b8b7" focusposition="1" focussize="" focus="100%" type="gradient"/>
            <v:shadow on="t" type="perspective" color="#622423" opacity=".5" offset="1pt" offset2="-3pt"/>
            <w10:wrap type="tight"/>
          </v:rect>
        </w:pict>
      </w:r>
    </w:p>
    <w:p w:rsidR="00030324" w:rsidRPr="00875826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2"/>
          <w:szCs w:val="2"/>
        </w:rPr>
      </w:pP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 xml:space="preserve">2-1 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izLrkouk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fo'oluh; lek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kuksa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ks± rd igqapus dh og izfØ;k gS] ftlesa ;kstukc)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rRlaca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h </w:t>
      </w:r>
      <w:r>
        <w:rPr>
          <w:rFonts w:ascii="Kruti Dev 010" w:hAnsi="Kruti Dev 010" w:cs="Kruti Dev 010"/>
          <w:sz w:val="34"/>
          <w:szCs w:val="34"/>
        </w:rPr>
        <w:t>izkIr</w:t>
      </w:r>
      <w:r w:rsidRPr="00A4598E">
        <w:rPr>
          <w:rFonts w:ascii="Kruti Dev 010" w:hAnsi="Kruti Dev 010" w:cs="Kruti Dev 010"/>
          <w:sz w:val="34"/>
          <w:szCs w:val="34"/>
        </w:rPr>
        <w:t xml:space="preserve"> lkexzh dk 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or ladyu]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 xml:space="preserve">.k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O;k[;k lekfo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 gksrs gSaA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'kCn</w:t>
      </w:r>
      <w:r w:rsidRPr="00A4598E">
        <w:rPr>
          <w:rFonts w:ascii="Kruti Dev 010" w:hAnsi="Kruti Dev 010" w:cs="Kruti Dev 010"/>
          <w:sz w:val="34"/>
          <w:szCs w:val="34"/>
        </w:rPr>
        <w:t>] izfØ;k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miyfC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vf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Kkku lwpd </w:t>
      </w:r>
      <w:r>
        <w:rPr>
          <w:rFonts w:ascii="Kruti Dev 010" w:hAnsi="Kruti Dev 010" w:cs="Kruti Dev 010"/>
          <w:sz w:val="34"/>
          <w:szCs w:val="34"/>
        </w:rPr>
        <w:t>'kCn</w:t>
      </w:r>
      <w:r w:rsidRPr="00A4598E">
        <w:rPr>
          <w:rFonts w:ascii="Kruti Dev 010" w:hAnsi="Kruti Dev 010" w:cs="Kruti Dev 010"/>
          <w:sz w:val="34"/>
          <w:szCs w:val="34"/>
        </w:rPr>
        <w:t xml:space="preserve"> gSA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izfØ;k esa ,d fuf'pr o</w:t>
      </w:r>
      <w:r>
        <w:rPr>
          <w:rFonts w:ascii="Kruti Dev 010" w:hAnsi="Kruti Dev 010" w:cs="Kruti Dev 010"/>
          <w:sz w:val="34"/>
          <w:szCs w:val="34"/>
        </w:rPr>
        <w:t>KS</w:t>
      </w:r>
      <w:r w:rsidRPr="00A4598E">
        <w:rPr>
          <w:rFonts w:ascii="Kruti Dev 010" w:hAnsi="Kruti Dev 010" w:cs="Kruti Dev 010"/>
          <w:sz w:val="34"/>
          <w:szCs w:val="34"/>
        </w:rPr>
        <w:t>kfud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>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ikyu djrs gq, rF;ksa ds vkdyu ij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dh n`f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 jgrh gS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miyfC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esa vkdfyr rF;ksa ds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.k o rdZiw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ijh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.k }kjk miyC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ks± dks og izLrqr djrk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2"/>
          <w:szCs w:val="32"/>
        </w:rPr>
        <w:tab/>
      </w:r>
      <w:r w:rsidRPr="00A4598E">
        <w:rPr>
          <w:rFonts w:ascii="Kruti Dev 010" w:hAnsi="Kruti Dev 010" w:cs="Kruti Dev 010"/>
          <w:sz w:val="34"/>
          <w:szCs w:val="34"/>
        </w:rPr>
        <w:t xml:space="preserve">bl lalkj esa ekuo gh ,slk izk.kh gS tks Kku </w:t>
      </w:r>
      <w:r>
        <w:rPr>
          <w:rFonts w:ascii="Kruti Dev 010" w:hAnsi="Kruti Dev 010" w:cs="Kruti Dev 010"/>
          <w:sz w:val="34"/>
          <w:szCs w:val="34"/>
        </w:rPr>
        <w:t>izkIr</w:t>
      </w:r>
      <w:r w:rsidRPr="00A4598E">
        <w:rPr>
          <w:rFonts w:ascii="Kruti Dev 010" w:hAnsi="Kruti Dev 010" w:cs="Kruti Dev 010"/>
          <w:sz w:val="34"/>
          <w:szCs w:val="34"/>
        </w:rPr>
        <w:t xml:space="preserve"> djuk pkgrk gS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Kku </w:t>
      </w:r>
      <w:r>
        <w:rPr>
          <w:rFonts w:ascii="Kruti Dev 010" w:hAnsi="Kruti Dev 010" w:cs="Kruti Dev 010"/>
          <w:sz w:val="34"/>
          <w:szCs w:val="34"/>
        </w:rPr>
        <w:t>izkIr</w:t>
      </w:r>
      <w:r w:rsidRPr="00A4598E">
        <w:rPr>
          <w:rFonts w:ascii="Kruti Dev 010" w:hAnsi="Kruti Dev 010" w:cs="Kruti Dev 010"/>
          <w:sz w:val="34"/>
          <w:szCs w:val="34"/>
        </w:rPr>
        <w:t xml:space="preserve"> djus ds i'pkr~ mlls yk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 mBkrk gSA ekuoh; Kku ds rhu i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 gksrs gaS &amp;</w:t>
      </w:r>
    </w:p>
    <w:p w:rsidR="00030324" w:rsidRPr="00A4598E" w:rsidRDefault="00030324" w:rsidP="00C82EE2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Kku dks lafpr djuk</w:t>
      </w:r>
    </w:p>
    <w:p w:rsidR="00030324" w:rsidRPr="00A4598E" w:rsidRDefault="00030324" w:rsidP="00C82EE2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Kku dk izlkj.k djuk</w:t>
      </w:r>
    </w:p>
    <w:p w:rsidR="00030324" w:rsidRPr="00A4598E" w:rsidRDefault="00030324" w:rsidP="00C82EE2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Kku esa o`f) djuk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 xml:space="preserve">Kku ds mi;qZDr rF;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esa fo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 xml:space="preserve"> egÙoiw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gSa D;ksafd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Kku ds }kjk okLrfodrk ds fudV vkus dk fujUrj iz;kl djrk jgrk gSA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dks vrhr ds Kku dks </w:t>
      </w:r>
      <w:r>
        <w:rPr>
          <w:rFonts w:ascii="Kruti Dev 010" w:hAnsi="Kruti Dev 010" w:cs="Kruti Dev 010"/>
          <w:sz w:val="34"/>
          <w:szCs w:val="34"/>
        </w:rPr>
        <w:t>izR;</w:t>
      </w:r>
      <w:r w:rsidRPr="00A4598E">
        <w:rPr>
          <w:rFonts w:ascii="Kruti Dev 010" w:hAnsi="Kruti Dev 010" w:cs="Kruti Dev 010"/>
          <w:sz w:val="34"/>
          <w:szCs w:val="34"/>
        </w:rPr>
        <w:t>sd ih&lt;+h ds lk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 u;s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esa xzg.k djuk pkfg,A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dÙkkZ vius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ksZa }kjk 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s= o lekt dks cgq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Kku iznku djrk gSA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cgq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rk cuk;s j[kus ds fy, vko';d gS fd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}kjk ;g tku fy;k tk;s fd mlds }kjk izLrkfor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ls 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r fo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; ij fopkj.kh;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igys gh gks pqdk v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ok ughaA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pacing w:val="-8"/>
          <w:sz w:val="34"/>
          <w:szCs w:val="34"/>
        </w:rPr>
      </w:pPr>
      <w:r w:rsidRPr="00A4598E">
        <w:rPr>
          <w:rFonts w:ascii="Kruti Dev 010" w:hAnsi="Kruti Dev 010" w:cs="Kruti Dev 010"/>
          <w:spacing w:val="-6"/>
          <w:sz w:val="34"/>
          <w:szCs w:val="34"/>
        </w:rPr>
        <w:tab/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fdlh </w:t>
      </w:r>
      <w:r>
        <w:rPr>
          <w:rFonts w:ascii="Kruti Dev 010" w:hAnsi="Kruti Dev 010" w:cs="Kruti Dev 010"/>
          <w:spacing w:val="-8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h fo</w:t>
      </w:r>
      <w:r>
        <w:rPr>
          <w:rFonts w:ascii="Kruti Dev 010" w:hAnsi="Kruti Dev 010" w:cs="Kruti Dev 010"/>
          <w:spacing w:val="-8"/>
          <w:sz w:val="34"/>
          <w:szCs w:val="34"/>
        </w:rPr>
        <w:t>"k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; ds fodkl esa fdlh fo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s</w:t>
      </w:r>
      <w:r>
        <w:rPr>
          <w:rFonts w:ascii="Kruti Dev 010" w:hAnsi="Kruti Dev 010" w:cs="Kruti Dev 010"/>
          <w:spacing w:val="-8"/>
          <w:sz w:val="34"/>
          <w:szCs w:val="34"/>
        </w:rPr>
        <w:t>"k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&amp;izk</w:t>
      </w:r>
      <w:r>
        <w:rPr>
          <w:rFonts w:ascii="Kruti Dev 010" w:hAnsi="Kruti Dev 010" w:cs="Kruti Dev 010"/>
          <w:spacing w:val="-8"/>
          <w:sz w:val="34"/>
          <w:szCs w:val="34"/>
        </w:rPr>
        <w:t>:i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 L</w:t>
      </w:r>
      <w:r>
        <w:rPr>
          <w:rFonts w:ascii="Kruti Dev 010" w:hAnsi="Kruti Dev 010" w:cs="Kruti Dev 010"/>
          <w:spacing w:val="-8"/>
          <w:sz w:val="34"/>
          <w:szCs w:val="34"/>
        </w:rPr>
        <w:t>Fk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ku cukus ds fy,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dÙkkZ dks iwoZ </w:t>
      </w:r>
      <w:r>
        <w:rPr>
          <w:rFonts w:ascii="Kruti Dev 010" w:hAnsi="Kruti Dev 010" w:cs="Kruti Dev 010"/>
          <w:spacing w:val="-8"/>
          <w:sz w:val="34"/>
          <w:szCs w:val="34"/>
        </w:rPr>
        <w:t>fl)kUr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ksa ,oa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ksa ls </w:t>
      </w:r>
      <w:r>
        <w:rPr>
          <w:rFonts w:ascii="Kruti Dev 010" w:hAnsi="Kruti Dev 010" w:cs="Kruti Dev 010"/>
          <w:spacing w:val="-8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yh&amp;</w:t>
      </w:r>
      <w:r>
        <w:rPr>
          <w:rFonts w:ascii="Kruti Dev 010" w:hAnsi="Kruti Dev 010" w:cs="Kruti Dev 010"/>
          <w:spacing w:val="-8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kafr voxr gksuk pkfg,A bl tkudkjh dks fuf'pr djus ds fy, O;kogkfjd Kku esa </w:t>
      </w:r>
      <w:r>
        <w:rPr>
          <w:rFonts w:ascii="Kruti Dev 010" w:hAnsi="Kruti Dev 010" w:cs="Kruti Dev 010"/>
          <w:spacing w:val="-8"/>
          <w:sz w:val="34"/>
          <w:szCs w:val="34"/>
        </w:rPr>
        <w:t>izR;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sd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&amp;izk</w:t>
      </w:r>
      <w:r>
        <w:rPr>
          <w:rFonts w:ascii="Kruti Dev 010" w:hAnsi="Kruti Dev 010" w:cs="Kruti Dev 010"/>
          <w:spacing w:val="-8"/>
          <w:sz w:val="34"/>
          <w:szCs w:val="34"/>
        </w:rPr>
        <w:t>:i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dh izkjfE</w:t>
      </w:r>
      <w:r>
        <w:rPr>
          <w:rFonts w:ascii="Kruti Dev 010" w:hAnsi="Kruti Dev 010" w:cs="Kruti Dev 010"/>
          <w:spacing w:val="-8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d voL</w:t>
      </w:r>
      <w:r>
        <w:rPr>
          <w:rFonts w:ascii="Kruti Dev 010" w:hAnsi="Kruti Dev 010" w:cs="Kruti Dev 010"/>
          <w:spacing w:val="-8"/>
          <w:sz w:val="34"/>
          <w:szCs w:val="34"/>
        </w:rPr>
        <w:t>Fk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k esa blds lS)kfUrd ,oa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</w:t>
      </w:r>
      <w:r>
        <w:rPr>
          <w:rFonts w:ascii="Kruti Dev 010" w:hAnsi="Kruti Dev 010" w:cs="Kruti Dev 010"/>
          <w:spacing w:val="-8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 iqufuZjh</w:t>
      </w:r>
      <w:r>
        <w:rPr>
          <w:rFonts w:ascii="Kruti Dev 010" w:hAnsi="Kruti Dev 010" w:cs="Kruti Dev 010"/>
          <w:spacing w:val="-8"/>
          <w:sz w:val="34"/>
          <w:szCs w:val="34"/>
        </w:rPr>
        <w:t>{k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.k djuk gksrk gSA lEcfU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r </w:t>
      </w:r>
      <w:r>
        <w:rPr>
          <w:rFonts w:ascii="Kruti Dev 010" w:hAnsi="Kruti Dev 010" w:cs="Kruti Dev 010"/>
          <w:spacing w:val="-8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 v/;;u gh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dÙkkZ dks ml f</w:t>
      </w:r>
      <w:r>
        <w:rPr>
          <w:rFonts w:ascii="Kruti Dev 010" w:hAnsi="Kruti Dev 010" w:cs="Kruti Dev 010"/>
          <w:spacing w:val="-8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j ij ys tkrk gS tgka og vius </w:t>
      </w:r>
      <w:r>
        <w:rPr>
          <w:rFonts w:ascii="Kruti Dev 010" w:hAnsi="Kruti Dev 010" w:cs="Kruti Dev 010"/>
          <w:spacing w:val="-8"/>
          <w:sz w:val="34"/>
          <w:szCs w:val="34"/>
        </w:rPr>
        <w:t>{k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s= dh uohu ,oa fojks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h miyfC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;ksa dk ifjp; </w:t>
      </w:r>
      <w:r>
        <w:rPr>
          <w:rFonts w:ascii="Kruti Dev 010" w:hAnsi="Kruti Dev 010" w:cs="Kruti Dev 010"/>
          <w:spacing w:val="-8"/>
          <w:sz w:val="34"/>
          <w:szCs w:val="34"/>
        </w:rPr>
        <w:t>izkIr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djrk gSA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42"/>
          <w:szCs w:val="42"/>
        </w:rPr>
      </w:pPr>
      <w:r w:rsidRPr="00A4598E">
        <w:rPr>
          <w:rFonts w:ascii="Kruti Dev 010" w:hAnsi="Kruti Dev 010" w:cs="Kruti Dev 010"/>
          <w:b/>
          <w:bCs/>
          <w:sz w:val="42"/>
          <w:szCs w:val="42"/>
        </w:rPr>
        <w:t>2-2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ab/>
        <w:t>lEcfU</w:t>
      </w:r>
      <w:r>
        <w:rPr>
          <w:rFonts w:ascii="Kruti Dev 010" w:hAnsi="Kruti Dev 010" w:cs="Kruti Dev 010"/>
          <w:b/>
          <w:bCs/>
          <w:sz w:val="42"/>
          <w:szCs w:val="42"/>
        </w:rPr>
        <w:t>/k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r </w:t>
      </w:r>
      <w:r>
        <w:rPr>
          <w:rFonts w:ascii="Kruti Dev 010" w:hAnsi="Kruti Dev 010" w:cs="Kruti Dev 010"/>
          <w:b/>
          <w:bCs/>
          <w:sz w:val="42"/>
          <w:szCs w:val="42"/>
        </w:rPr>
        <w:t>lkfgR;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dk v</w:t>
      </w:r>
      <w:r>
        <w:rPr>
          <w:rFonts w:ascii="Kruti Dev 010" w:hAnsi="Kruti Dev 010" w:cs="Kruti Dev 010"/>
          <w:b/>
          <w:bCs/>
          <w:sz w:val="42"/>
          <w:szCs w:val="42"/>
        </w:rPr>
        <w:t>FkZ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o ifj</w:t>
      </w:r>
      <w:r>
        <w:rPr>
          <w:rFonts w:ascii="Kruti Dev 010" w:hAnsi="Kruti Dev 010" w:cs="Kruti Dev 010"/>
          <w:b/>
          <w:bCs/>
          <w:sz w:val="42"/>
          <w:szCs w:val="42"/>
        </w:rPr>
        <w:t>Hk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>k</w:t>
      </w:r>
      <w:r>
        <w:rPr>
          <w:rFonts w:ascii="Kruti Dev 010" w:hAnsi="Kruti Dev 010" w:cs="Kruti Dev 010"/>
          <w:b/>
          <w:bCs/>
          <w:sz w:val="42"/>
          <w:szCs w:val="42"/>
        </w:rPr>
        <w:t>"k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>k,¡ %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pacing w:val="-8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 w:rsidRPr="00A4598E">
        <w:rPr>
          <w:rFonts w:ascii="Kruti Dev 010" w:hAnsi="Kruti Dev 010" w:cs="Kruti Dev 010"/>
          <w:spacing w:val="-8"/>
          <w:sz w:val="34"/>
          <w:szCs w:val="34"/>
        </w:rPr>
        <w:t>lEcfU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r </w:t>
      </w:r>
      <w:r>
        <w:rPr>
          <w:rFonts w:ascii="Kruti Dev 010" w:hAnsi="Kruti Dev 010" w:cs="Kruti Dev 010"/>
          <w:spacing w:val="-8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ls rkRi</w:t>
      </w:r>
      <w:r>
        <w:rPr>
          <w:rFonts w:ascii="Kruti Dev 010" w:hAnsi="Kruti Dev 010" w:cs="Kruti Dev 010"/>
          <w:spacing w:val="-8"/>
          <w:sz w:val="34"/>
          <w:szCs w:val="34"/>
        </w:rPr>
        <w:t>;Z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vuqla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ku dh leL;k ls lEcfU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r mu l</w:t>
      </w:r>
      <w:r>
        <w:rPr>
          <w:rFonts w:ascii="Kruti Dev 010" w:hAnsi="Kruti Dev 010" w:cs="Kruti Dev 010"/>
          <w:spacing w:val="-8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h izdkj dh iqLrdksa] Kku dks</w:t>
      </w:r>
      <w:r>
        <w:rPr>
          <w:rFonts w:ascii="Kruti Dev 010" w:hAnsi="Kruti Dev 010" w:cs="Kruti Dev 010"/>
          <w:spacing w:val="-8"/>
          <w:sz w:val="34"/>
          <w:szCs w:val="34"/>
        </w:rPr>
        <w:t>"k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ksa] i=&amp;if=dkvksa] izdkf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r r</w:t>
      </w:r>
      <w:r>
        <w:rPr>
          <w:rFonts w:ascii="Kruti Dev 010" w:hAnsi="Kruti Dev 010" w:cs="Kruti Dev 010"/>
          <w:spacing w:val="-8"/>
          <w:sz w:val="34"/>
          <w:szCs w:val="34"/>
        </w:rPr>
        <w:t>Fk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 vizdkf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r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&amp;izcU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ksa ,oa vf</w:t>
      </w:r>
      <w:r>
        <w:rPr>
          <w:rFonts w:ascii="Kruti Dev 010" w:hAnsi="Kruti Dev 010" w:cs="Kruti Dev 010"/>
          <w:spacing w:val="-8"/>
          <w:sz w:val="34"/>
          <w:szCs w:val="34"/>
        </w:rPr>
        <w:t>Hk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ys[kksa vkfn ls gS] ftuds v/;;u ls vuqla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kudÙkkZ dks viuh leL;k ds p;u] ifjdYiukvksa ds fuekZ.k] v/;;u dh </w:t>
      </w:r>
      <w:r>
        <w:rPr>
          <w:rFonts w:ascii="Kruti Dev 010" w:hAnsi="Kruti Dev 010" w:cs="Kruti Dev 010"/>
          <w:spacing w:val="-8"/>
          <w:sz w:val="34"/>
          <w:szCs w:val="34"/>
        </w:rPr>
        <w:t>:i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js[kk rS;kj djus ,oa dk</w:t>
      </w:r>
      <w:r>
        <w:rPr>
          <w:rFonts w:ascii="Kruti Dev 010" w:hAnsi="Kruti Dev 010" w:cs="Kruti Dev 010"/>
          <w:spacing w:val="-8"/>
          <w:sz w:val="34"/>
          <w:szCs w:val="34"/>
        </w:rPr>
        <w:t>;Z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dks vkxs c&lt;+kus esa lgk;rk feyrh gSA lEcfU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r </w:t>
      </w:r>
      <w:r>
        <w:rPr>
          <w:rFonts w:ascii="Kruti Dev 010" w:hAnsi="Kruti Dev 010" w:cs="Kruti Dev 010"/>
          <w:spacing w:val="-8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ds v/;;u ls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dÙkkZ vius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dk</w:t>
      </w:r>
      <w:r>
        <w:rPr>
          <w:rFonts w:ascii="Kruti Dev 010" w:hAnsi="Kruti Dev 010" w:cs="Kruti Dev 010"/>
          <w:spacing w:val="-8"/>
          <w:sz w:val="34"/>
          <w:szCs w:val="34"/>
        </w:rPr>
        <w:t>;Z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dks mPp f</w:t>
      </w:r>
      <w:r>
        <w:rPr>
          <w:rFonts w:ascii="Kruti Dev 010" w:hAnsi="Kruti Dev 010" w:cs="Kruti Dev 010"/>
          <w:spacing w:val="-8"/>
          <w:sz w:val="34"/>
          <w:szCs w:val="34"/>
        </w:rPr>
        <w:t>'k{k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j ij ys tkrk gSA tgka mls u;h miyfC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;ka </w:t>
      </w:r>
      <w:r>
        <w:rPr>
          <w:rFonts w:ascii="Kruti Dev 010" w:hAnsi="Kruti Dev 010" w:cs="Kruti Dev 010"/>
          <w:spacing w:val="-8"/>
          <w:sz w:val="34"/>
          <w:szCs w:val="34"/>
        </w:rPr>
        <w:t>izkIr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gksrh gSA lEcfU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r </w:t>
      </w:r>
      <w:r>
        <w:rPr>
          <w:rFonts w:ascii="Kruti Dev 010" w:hAnsi="Kruti Dev 010" w:cs="Kruti Dev 010"/>
          <w:spacing w:val="-8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ds v/;;u ls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dÙkkZ iwoZ esa fd;s gq, 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ks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dk;ks± dh iqujko`fÙk ls cp tkrk gSA fo</w:t>
      </w:r>
      <w:r>
        <w:rPr>
          <w:rFonts w:ascii="Kruti Dev 010" w:hAnsi="Kruti Dev 010" w:cs="Kruti Dev 010"/>
          <w:spacing w:val="-8"/>
          <w:sz w:val="34"/>
          <w:szCs w:val="34"/>
        </w:rPr>
        <w:t>fHkUu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fo}kuksa us lEcfU</w:t>
      </w:r>
      <w:r>
        <w:rPr>
          <w:rFonts w:ascii="Kruti Dev 010" w:hAnsi="Kruti Dev 010" w:cs="Kruti Dev 010"/>
          <w:spacing w:val="-8"/>
          <w:sz w:val="34"/>
          <w:szCs w:val="34"/>
        </w:rPr>
        <w:t>/k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r </w:t>
      </w:r>
      <w:r>
        <w:rPr>
          <w:rFonts w:ascii="Kruti Dev 010" w:hAnsi="Kruti Dev 010" w:cs="Kruti Dev 010"/>
          <w:spacing w:val="-8"/>
          <w:sz w:val="34"/>
          <w:szCs w:val="34"/>
        </w:rPr>
        <w:t>lkfgR;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 xml:space="preserve"> dk vk</w:t>
      </w:r>
      <w:r>
        <w:rPr>
          <w:rFonts w:ascii="Kruti Dev 010" w:hAnsi="Kruti Dev 010" w:cs="Kruti Dev 010"/>
          <w:spacing w:val="-8"/>
          <w:sz w:val="34"/>
          <w:szCs w:val="34"/>
        </w:rPr>
        <w:t>'k</w:t>
      </w:r>
      <w:r w:rsidRPr="00A4598E">
        <w:rPr>
          <w:rFonts w:ascii="Kruti Dev 010" w:hAnsi="Kruti Dev 010" w:cs="Kruti Dev 010"/>
          <w:spacing w:val="-8"/>
          <w:sz w:val="34"/>
          <w:szCs w:val="34"/>
        </w:rPr>
        <w:t>; vius&amp;vius fopkjkuqlkj izdV fd;k gS &amp;</w:t>
      </w:r>
    </w:p>
    <w:p w:rsidR="00030324" w:rsidRPr="00A4598E" w:rsidRDefault="00030324" w:rsidP="00C82EE2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MCY;w- vkj- cksxZ ds vuqlkj %&amp;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ind w:left="540"/>
        <w:jc w:val="both"/>
        <w:rPr>
          <w:rFonts w:ascii="Kruti Dev 010" w:hAnsi="Kruti Dev 010" w:cs="Kruti Dev 010"/>
          <w:spacing w:val="-8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^^fdlh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s= dk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ml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kjf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yk ds leku gS ftl ij lEiw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koh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kfjr gksrk gSA ;fn 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ds losZ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.k }kjk bl uhao dks lqn`&lt;+ ugha dj ysrs gS rks gekjs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ds iz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koghu ,oa egÙoghu gkssus dh lE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kouk gS v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ok ;g iqujko`fÙk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 gks ldrh gSA***</w:t>
      </w:r>
    </w:p>
    <w:p w:rsidR="00030324" w:rsidRPr="00A4598E" w:rsidRDefault="00030324" w:rsidP="00C82EE2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pkVZj ch- xqM ds vuqlkj &amp; 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^^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ds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kj ij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.Mkj dh dqath] v</w:t>
      </w:r>
      <w:r>
        <w:rPr>
          <w:rFonts w:ascii="Kruti Dev 010" w:hAnsi="Kruti Dev 010" w:cs="Kruti Dev 010"/>
          <w:sz w:val="34"/>
          <w:szCs w:val="34"/>
        </w:rPr>
        <w:t>FkZ</w:t>
      </w:r>
      <w:r w:rsidRPr="00A4598E">
        <w:rPr>
          <w:rFonts w:ascii="Kruti Dev 010" w:hAnsi="Kruti Dev 010" w:cs="Kruti Dev 010"/>
          <w:sz w:val="34"/>
          <w:szCs w:val="34"/>
        </w:rPr>
        <w:t>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.kh; ifjdYiuk ds lzksr dk }kj [kksy nsrh gS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leL;k ds ifj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hdj.k] v/;;u 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pquko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izkIr</w:t>
      </w:r>
      <w:r w:rsidRPr="00A4598E">
        <w:rPr>
          <w:rFonts w:ascii="Kruti Dev 010" w:hAnsi="Kruti Dev 010" w:cs="Kruti Dev 010"/>
          <w:sz w:val="34"/>
          <w:szCs w:val="34"/>
        </w:rPr>
        <w:t xml:space="preserve"> lkexzh ds rqyukRed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 xml:space="preserve">.k esa lgk;rk djrk gSA </w:t>
      </w:r>
      <w:r>
        <w:rPr>
          <w:rFonts w:ascii="Kruti Dev 010" w:hAnsi="Kruti Dev 010" w:cs="Kruti Dev 010"/>
          <w:sz w:val="34"/>
          <w:szCs w:val="34"/>
        </w:rPr>
        <w:t>okLro</w:t>
      </w:r>
      <w:r w:rsidRPr="00A4598E">
        <w:rPr>
          <w:rFonts w:ascii="Kruti Dev 010" w:hAnsi="Kruti Dev 010" w:cs="Kruti Dev 010"/>
          <w:sz w:val="34"/>
          <w:szCs w:val="34"/>
        </w:rPr>
        <w:t xml:space="preserve"> esa jpukRed ekSsfyd fpUru vkfn ds fodkl gsrq foLr`r o xa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hj v/;;u vko';d gSA**</w:t>
      </w:r>
    </w:p>
    <w:p w:rsidR="00030324" w:rsidRPr="00A4598E" w:rsidRDefault="00030324" w:rsidP="00C82EE2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pacing w:val="6"/>
          <w:sz w:val="34"/>
          <w:szCs w:val="34"/>
        </w:rPr>
        <w:t>VªsolZ ds vuqlkj %</w:t>
      </w:r>
      <w:r w:rsidRPr="00A4598E">
        <w:rPr>
          <w:rFonts w:ascii="Kruti Dev 010" w:hAnsi="Kruti Dev 010" w:cs="Kruti Dev 010"/>
          <w:spacing w:val="6"/>
          <w:sz w:val="34"/>
          <w:szCs w:val="34"/>
        </w:rPr>
        <w:t xml:space="preserve"> 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ind w:left="540"/>
        <w:jc w:val="both"/>
        <w:rPr>
          <w:rFonts w:ascii="Kruti Dev 010" w:hAnsi="Kruti Dev 010" w:cs="Kruti Dev 010"/>
          <w:sz w:val="36"/>
          <w:szCs w:val="36"/>
        </w:rPr>
      </w:pPr>
      <w:r w:rsidRPr="00A4598E">
        <w:rPr>
          <w:rFonts w:ascii="Kruti Dev 010" w:hAnsi="Kruti Dev 010" w:cs="Kruti Dev 010"/>
          <w:spacing w:val="6"/>
          <w:sz w:val="34"/>
          <w:szCs w:val="34"/>
        </w:rPr>
        <w:t xml:space="preserve">^^fdlh </w:t>
      </w:r>
      <w:r>
        <w:rPr>
          <w:rFonts w:ascii="Kruti Dev 010" w:hAnsi="Kruti Dev 010" w:cs="Kruti Dev 010"/>
          <w:spacing w:val="6"/>
          <w:sz w:val="34"/>
          <w:szCs w:val="34"/>
        </w:rPr>
        <w:t>{k</w:t>
      </w:r>
      <w:r w:rsidRPr="00A4598E">
        <w:rPr>
          <w:rFonts w:ascii="Kruti Dev 010" w:hAnsi="Kruti Dev 010" w:cs="Kruti Dev 010"/>
          <w:spacing w:val="6"/>
          <w:sz w:val="34"/>
          <w:szCs w:val="34"/>
        </w:rPr>
        <w:t xml:space="preserve">s= dh leL;kvksa ,oa rF;ksa ls lqifjfpr gksus ds fy, ml </w:t>
      </w:r>
      <w:r w:rsidRPr="00A4598E">
        <w:rPr>
          <w:rFonts w:ascii="Kruti Dev 010" w:hAnsi="Kruti Dev 010" w:cs="Kruti Dev 010"/>
          <w:spacing w:val="6"/>
          <w:sz w:val="36"/>
          <w:szCs w:val="36"/>
        </w:rPr>
        <w:t>fo</w:t>
      </w:r>
      <w:r>
        <w:rPr>
          <w:rFonts w:ascii="Kruti Dev 010" w:hAnsi="Kruti Dev 010" w:cs="Kruti Dev 010"/>
          <w:spacing w:val="6"/>
          <w:sz w:val="36"/>
          <w:szCs w:val="36"/>
        </w:rPr>
        <w:t>"k</w:t>
      </w:r>
      <w:r w:rsidRPr="00A4598E">
        <w:rPr>
          <w:rFonts w:ascii="Kruti Dev 010" w:hAnsi="Kruti Dev 010" w:cs="Kruti Dev 010"/>
          <w:spacing w:val="6"/>
          <w:sz w:val="36"/>
          <w:szCs w:val="36"/>
        </w:rPr>
        <w:t>; ls lEcfU</w:t>
      </w:r>
      <w:r>
        <w:rPr>
          <w:rFonts w:ascii="Kruti Dev 010" w:hAnsi="Kruti Dev 010" w:cs="Kruti Dev 010"/>
          <w:spacing w:val="6"/>
          <w:sz w:val="36"/>
          <w:szCs w:val="36"/>
        </w:rPr>
        <w:t>/k</w:t>
      </w:r>
      <w:r w:rsidRPr="00A4598E">
        <w:rPr>
          <w:rFonts w:ascii="Kruti Dev 010" w:hAnsi="Kruti Dev 010" w:cs="Kruti Dev 010"/>
          <w:spacing w:val="6"/>
          <w:sz w:val="36"/>
          <w:szCs w:val="36"/>
        </w:rPr>
        <w:t xml:space="preserve">r </w:t>
      </w:r>
      <w:r>
        <w:rPr>
          <w:rFonts w:ascii="Kruti Dev 010" w:hAnsi="Kruti Dev 010" w:cs="Kruti Dev 010"/>
          <w:spacing w:val="6"/>
          <w:sz w:val="36"/>
          <w:szCs w:val="36"/>
        </w:rPr>
        <w:t>lkfgR;</w:t>
      </w:r>
      <w:r w:rsidRPr="00A4598E">
        <w:rPr>
          <w:rFonts w:ascii="Kruti Dev 010" w:hAnsi="Kruti Dev 010" w:cs="Kruti Dev 010"/>
          <w:spacing w:val="6"/>
          <w:sz w:val="36"/>
          <w:szCs w:val="36"/>
        </w:rPr>
        <w:t xml:space="preserve"> dks i&lt;+uk vko';d gksrk gSA**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b/>
          <w:bCs/>
          <w:sz w:val="42"/>
          <w:szCs w:val="42"/>
        </w:rPr>
      </w:pPr>
      <w:r w:rsidRPr="00A4598E">
        <w:rPr>
          <w:rFonts w:ascii="Kruti Dev 010" w:hAnsi="Kruti Dev 010" w:cs="Kruti Dev 010"/>
          <w:b/>
          <w:bCs/>
          <w:sz w:val="42"/>
          <w:szCs w:val="42"/>
        </w:rPr>
        <w:t>2-3 lEcfU</w:t>
      </w:r>
      <w:r>
        <w:rPr>
          <w:rFonts w:ascii="Kruti Dev 010" w:hAnsi="Kruti Dev 010" w:cs="Kruti Dev 010"/>
          <w:b/>
          <w:bCs/>
          <w:sz w:val="42"/>
          <w:szCs w:val="42"/>
        </w:rPr>
        <w:t>/k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r </w:t>
      </w:r>
      <w:r>
        <w:rPr>
          <w:rFonts w:ascii="Kruti Dev 010" w:hAnsi="Kruti Dev 010" w:cs="Kruti Dev 010"/>
          <w:b/>
          <w:bCs/>
          <w:sz w:val="42"/>
          <w:szCs w:val="42"/>
        </w:rPr>
        <w:t>lkfgR;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dk egÙo %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</w:rPr>
        <w:tab/>
      </w:r>
      <w:r w:rsidRPr="00A4598E">
        <w:rPr>
          <w:rFonts w:ascii="Kruti Dev 010" w:hAnsi="Kruti Dev 010" w:cs="Kruti Dev 010"/>
          <w:sz w:val="34"/>
          <w:szCs w:val="34"/>
        </w:rPr>
        <w:t>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ds fy, vR;f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d egÙoiw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gS D;ksafd blds v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ko esa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dÙkkZ mfpr fn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 xml:space="preserve">k esa ,d dne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vkxs ugha c&lt;+ ldrk gS tc rd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dÙkkZ dks ;g Kkr u gks fd ml 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s= esa fdruk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gks pqdk gS] fdl 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ls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fd;k x;k gS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mlds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Z D;k fudys gS] rc rd og u rks leL;k dk 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kZj.k dj ldrk gS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u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dh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>js[kk gh rS;kj dj ldrk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42"/>
          <w:szCs w:val="42"/>
        </w:rPr>
      </w:pPr>
      <w:r>
        <w:rPr>
          <w:rFonts w:ascii="Kruti Dev 010" w:hAnsi="Kruti Dev 010" w:cs="Kruti Dev 010"/>
          <w:b/>
          <w:bCs/>
          <w:sz w:val="42"/>
          <w:szCs w:val="42"/>
        </w:rPr>
        <w:t xml:space="preserve">2-4 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>lEcfU</w:t>
      </w:r>
      <w:r>
        <w:rPr>
          <w:rFonts w:ascii="Kruti Dev 010" w:hAnsi="Kruti Dev 010" w:cs="Kruti Dev 010"/>
          <w:b/>
          <w:bCs/>
          <w:sz w:val="42"/>
          <w:szCs w:val="42"/>
        </w:rPr>
        <w:t>/k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r </w:t>
      </w:r>
      <w:r>
        <w:rPr>
          <w:rFonts w:ascii="Kruti Dev 010" w:hAnsi="Kruti Dev 010" w:cs="Kruti Dev 010"/>
          <w:b/>
          <w:bCs/>
          <w:sz w:val="42"/>
          <w:szCs w:val="42"/>
        </w:rPr>
        <w:t>lkfgR;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ds mÌs'; %</w:t>
      </w:r>
    </w:p>
    <w:p w:rsidR="00030324" w:rsidRPr="00A4598E" w:rsidRDefault="00030324" w:rsidP="00C82EE2">
      <w:pPr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esa 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ds loZs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.k ds fuEu mÌs'; gS&amp;</w:t>
      </w:r>
    </w:p>
    <w:p w:rsidR="00030324" w:rsidRPr="00A4598E" w:rsidRDefault="00030324" w:rsidP="00C82EE2">
      <w:pPr>
        <w:numPr>
          <w:ilvl w:val="0"/>
          <w:numId w:val="17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;g </w:t>
      </w:r>
      <w:r>
        <w:rPr>
          <w:rFonts w:ascii="Kruti Dev 010" w:hAnsi="Kruti Dev 010" w:cs="Kruti Dev 010"/>
          <w:sz w:val="34"/>
          <w:szCs w:val="34"/>
        </w:rPr>
        <w:t>fl)kUr</w:t>
      </w:r>
      <w:r w:rsidRPr="00A4598E">
        <w:rPr>
          <w:rFonts w:ascii="Kruti Dev 010" w:hAnsi="Kruti Dev 010" w:cs="Kruti Dev 010"/>
          <w:sz w:val="34"/>
          <w:szCs w:val="34"/>
        </w:rPr>
        <w:t>] fopkj] O;k[;k,s v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ok ifjdYiuk,s iznku djrk gS tks u;h leL;k ds p;u esa mi;ksxh gks ldrs gSA</w:t>
      </w:r>
    </w:p>
    <w:p w:rsidR="00030324" w:rsidRPr="00A4598E" w:rsidRDefault="00030324" w:rsidP="00C82EE2">
      <w:pPr>
        <w:numPr>
          <w:ilvl w:val="0"/>
          <w:numId w:val="17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;g ifjdYiuk ds fy, lk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u iznku djrk gSA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/kdÙkkZ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izkIr</w:t>
      </w:r>
      <w:r w:rsidRPr="00A4598E">
        <w:rPr>
          <w:rFonts w:ascii="Kruti Dev 010" w:hAnsi="Kruti Dev 010" w:cs="Kruti Dev 010"/>
          <w:sz w:val="34"/>
          <w:szCs w:val="34"/>
        </w:rPr>
        <w:t xml:space="preserve"> v/;;uksa ds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kj ij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ifjdYiuk,a cuk ldrk gSA</w:t>
      </w:r>
    </w:p>
    <w:p w:rsidR="00030324" w:rsidRPr="00A4598E" w:rsidRDefault="00030324" w:rsidP="00C82EE2">
      <w:pPr>
        <w:numPr>
          <w:ilvl w:val="0"/>
          <w:numId w:val="17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;g ifjdYiuk ds fy, lk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u iznku djrk gSA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dŸkkZ </w:t>
      </w:r>
      <w:r>
        <w:rPr>
          <w:rFonts w:ascii="Kruti Dev 010" w:hAnsi="Kruti Dev 010" w:cs="Kruti Dev 010"/>
          <w:sz w:val="34"/>
          <w:szCs w:val="34"/>
        </w:rPr>
        <w:t>izkIr</w:t>
      </w:r>
      <w:r w:rsidRPr="00A4598E">
        <w:rPr>
          <w:rFonts w:ascii="Kruti Dev 010" w:hAnsi="Kruti Dev 010" w:cs="Kruti Dev 010"/>
          <w:sz w:val="34"/>
          <w:szCs w:val="34"/>
        </w:rPr>
        <w:t xml:space="preserve"> v/;;uksa ds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kj ij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ifjdYiuk,sa cuk ldrk gSA</w:t>
      </w:r>
    </w:p>
    <w:p w:rsidR="00030324" w:rsidRPr="00A4598E" w:rsidRDefault="00030324" w:rsidP="00C82EE2">
      <w:pPr>
        <w:numPr>
          <w:ilvl w:val="0"/>
          <w:numId w:val="17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p;fur leL;k ds fy, 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izfØ;k dk iz;ksx mi</w:t>
      </w:r>
      <w:r>
        <w:rPr>
          <w:rFonts w:ascii="Kruti Dev 010" w:hAnsi="Kruti Dev 010" w:cs="Kruti Dev 010"/>
          <w:sz w:val="34"/>
          <w:szCs w:val="34"/>
        </w:rPr>
        <w:t>;qDr</w:t>
      </w:r>
      <w:r w:rsidRPr="00A4598E">
        <w:rPr>
          <w:rFonts w:ascii="Kruti Dev 010" w:hAnsi="Kruti Dev 010" w:cs="Kruti Dev 010"/>
          <w:sz w:val="34"/>
          <w:szCs w:val="34"/>
        </w:rPr>
        <w:t xml:space="preserve"> gksxk\ dkSu ls midj.k iz;ksx esa ykuk mfpr gksxk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dkSulhA lkaf[;dh dk iz;ksx djuk gksxk\ bu lcdh tkudkjh nsrk gSA </w:t>
      </w:r>
    </w:p>
    <w:p w:rsidR="00030324" w:rsidRPr="00A4598E" w:rsidRDefault="00030324" w:rsidP="00C82EE2">
      <w:pPr>
        <w:numPr>
          <w:ilvl w:val="0"/>
          <w:numId w:val="17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;g ifj.kkeksa ds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.k esa mi;ksxh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 xml:space="preserve">Z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rqqyukRed rF;ksa dks 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kZfjr djrk gSA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;g leL;kvksa ds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Z ds fy, mi;ksxh gks ldrk gSA</w:t>
      </w:r>
    </w:p>
    <w:p w:rsidR="00030324" w:rsidRPr="00A4598E" w:rsidRDefault="00030324" w:rsidP="00C82EE2">
      <w:pPr>
        <w:numPr>
          <w:ilvl w:val="0"/>
          <w:numId w:val="17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;g leL;k ds ifj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hdj.k] vo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kj.kk o lhekadu ds fuekZ.k esa lgk;rk djrk gSA</w:t>
      </w:r>
    </w:p>
    <w:p w:rsidR="00030324" w:rsidRPr="00A4598E" w:rsidRDefault="00030324" w:rsidP="00C82EE2">
      <w:pPr>
        <w:tabs>
          <w:tab w:val="left" w:pos="900"/>
        </w:tabs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br w:type="page"/>
        <w:t>2-5 lkfgR;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dh leh</w:t>
      </w:r>
      <w:r>
        <w:rPr>
          <w:rFonts w:ascii="Kruti Dev 010" w:hAnsi="Kruti Dev 010" w:cs="Kruti Dev 010"/>
          <w:b/>
          <w:bCs/>
          <w:sz w:val="38"/>
          <w:szCs w:val="38"/>
        </w:rPr>
        <w:t>{k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k dh vko';drk %</w:t>
      </w:r>
    </w:p>
    <w:p w:rsidR="00030324" w:rsidRPr="00A4598E" w:rsidRDefault="00030324" w:rsidP="00C82EE2">
      <w:pPr>
        <w:tabs>
          <w:tab w:val="left" w:pos="900"/>
        </w:tabs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dh leh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k fuEu dkj.kksa ls vko';d gSa &amp;</w:t>
      </w:r>
    </w:p>
    <w:p w:rsidR="00030324" w:rsidRPr="00A4598E" w:rsidRDefault="00030324" w:rsidP="00C82EE2">
      <w:pPr>
        <w:numPr>
          <w:ilvl w:val="0"/>
          <w:numId w:val="18"/>
        </w:numPr>
        <w:tabs>
          <w:tab w:val="clear" w:pos="795"/>
        </w:tabs>
        <w:spacing w:before="120" w:after="120" w:line="384" w:lineRule="auto"/>
        <w:ind w:left="720" w:hanging="36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izR;</w:t>
      </w:r>
      <w:r w:rsidRPr="00A4598E">
        <w:rPr>
          <w:rFonts w:ascii="Kruti Dev 010" w:hAnsi="Kruti Dev 010" w:cs="Kruti Dev 010"/>
          <w:sz w:val="34"/>
          <w:szCs w:val="34"/>
        </w:rPr>
        <w:t>sd 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 dÙkkZ ds fy, ;g vko';d gS fd] og nwljksa }kjk fd;s x;s viuh leL;k ls lEcU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hr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dh lwpukvksa ls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yh&amp;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kafr voxr gksaA</w:t>
      </w:r>
    </w:p>
    <w:p w:rsidR="00030324" w:rsidRPr="00A4598E" w:rsidRDefault="00030324" w:rsidP="00C82EE2">
      <w:pPr>
        <w:numPr>
          <w:ilvl w:val="0"/>
          <w:numId w:val="18"/>
        </w:numPr>
        <w:tabs>
          <w:tab w:val="clear" w:pos="795"/>
        </w:tabs>
        <w:spacing w:before="120" w:after="120" w:line="384" w:lineRule="auto"/>
        <w:ind w:left="720" w:hanging="36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dÙkkZ lEcU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hr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ls viuh :fp ds ds vuq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dk 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s= pqurk gS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bl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xq.kkRed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ek=kRed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 xml:space="preserve">.k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/kdÙkkZ</w:t>
      </w:r>
      <w:r w:rsidRPr="00A4598E">
        <w:rPr>
          <w:rFonts w:ascii="Kruti Dev 010" w:hAnsi="Kruti Dev 010" w:cs="Kruti Dev 010"/>
          <w:sz w:val="34"/>
          <w:szCs w:val="34"/>
        </w:rPr>
        <w:t xml:space="preserve"> dks ,d fn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 iznku djrk gSA</w:t>
      </w:r>
    </w:p>
    <w:p w:rsidR="00030324" w:rsidRPr="00A4598E" w:rsidRDefault="00030324" w:rsidP="00C82EE2">
      <w:pPr>
        <w:numPr>
          <w:ilvl w:val="0"/>
          <w:numId w:val="18"/>
        </w:numPr>
        <w:tabs>
          <w:tab w:val="clear" w:pos="795"/>
        </w:tabs>
        <w:spacing w:before="120" w:after="120" w:line="384" w:lineRule="auto"/>
        <w:ind w:left="720" w:hanging="3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ku dÙkkZ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ls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leL;k dk p;u djrk gS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ds iqufuZ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.k ds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kj ij viuh ifjdYiuk,a cukrk gS ;g v/;;u ds fy,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j iznku djrk gSA v/;;u ds ifj.kkeksa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ks± ij okn&amp;fookn fd;k tk ldrk gSA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42"/>
          <w:szCs w:val="42"/>
        </w:rPr>
      </w:pPr>
      <w:r>
        <w:rPr>
          <w:rFonts w:ascii="Kruti Dev 010" w:hAnsi="Kruti Dev 010" w:cs="Kruti Dev 010"/>
          <w:b/>
          <w:bCs/>
          <w:sz w:val="42"/>
          <w:szCs w:val="42"/>
        </w:rPr>
        <w:t>2-6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lEcfU</w:t>
      </w:r>
      <w:r>
        <w:rPr>
          <w:rFonts w:ascii="Kruti Dev 010" w:hAnsi="Kruti Dev 010" w:cs="Kruti Dev 010"/>
          <w:b/>
          <w:bCs/>
          <w:sz w:val="42"/>
          <w:szCs w:val="42"/>
        </w:rPr>
        <w:t>/k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r </w:t>
      </w:r>
      <w:r>
        <w:rPr>
          <w:rFonts w:ascii="Kruti Dev 010" w:hAnsi="Kruti Dev 010" w:cs="Kruti Dev 010"/>
          <w:b/>
          <w:bCs/>
          <w:sz w:val="42"/>
          <w:szCs w:val="42"/>
        </w:rPr>
        <w:t>lkfgR;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ds v/;;u ds yk</w:t>
      </w:r>
      <w:r>
        <w:rPr>
          <w:rFonts w:ascii="Kruti Dev 010" w:hAnsi="Kruti Dev 010" w:cs="Kruti Dev 010"/>
          <w:b/>
          <w:bCs/>
          <w:sz w:val="42"/>
          <w:szCs w:val="42"/>
        </w:rPr>
        <w:t>Hk</w:t>
      </w:r>
      <w:r w:rsidRPr="00A4598E">
        <w:rPr>
          <w:rFonts w:ascii="Kruti Dev 010" w:hAnsi="Kruti Dev 010" w:cs="Kruti Dev 010"/>
          <w:b/>
          <w:bCs/>
          <w:sz w:val="42"/>
          <w:szCs w:val="42"/>
        </w:rPr>
        <w:t xml:space="preserve"> %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ds v/;;u ds yk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 v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ksfyf[kr gSa &amp;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vuko';d iqujko`fÙk ls cpkrk gSA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lEcfU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dk Kku l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 izdkj ds foKkuksa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kL= 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 dk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dk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kj gSA blds v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ko esa ,d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 dne vkxs ugha c&lt;+k;k tk ldrkA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;g leL;k ds pquko] fo'ys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.k ,oa d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u esa lgk;d gksrk gSA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kudÙkkZ ds le; dh cpr djrk gSA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blls v/;;u dh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>js[kk rS;kj djus esa lgk;rk feyrh gSA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kudÙkkZ dks =qfV;ksa ls cpkrk o lko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 djrk gSA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vc rd gq, ml 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s= ds dk;ks± dh lwpuk nsrk gSaA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;s leL;k ds lhekadu esa lgk;rk iznku djrk gSA</w:t>
      </w:r>
    </w:p>
    <w:p w:rsidR="00030324" w:rsidRPr="00A4598E" w:rsidRDefault="00030324" w:rsidP="00C82EE2">
      <w:pPr>
        <w:numPr>
          <w:ilvl w:val="1"/>
          <w:numId w:val="19"/>
        </w:numPr>
        <w:tabs>
          <w:tab w:val="clear" w:pos="1440"/>
        </w:tabs>
        <w:spacing w:before="120" w:after="120" w:line="384" w:lineRule="auto"/>
        <w:ind w:left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kudÙkkZ esa vkRefo'okl mRiUu djrk gSA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 xml:space="preserve">2-7 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lwpukvksa ds L=ksr %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iqLrdsa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ikB~;iqLrdksa dh lkexzh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lkekU; lUn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Z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lkekf;d izdk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u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fo'o dks</w:t>
      </w:r>
      <w:r>
        <w:rPr>
          <w:rFonts w:ascii="Kruti Dev 010" w:hAnsi="Kruti Dev 010" w:cs="Kruti Dev 010"/>
          <w:sz w:val="34"/>
          <w:szCs w:val="34"/>
        </w:rPr>
        <w:t>'k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i=koyh] iqLrdsa] okf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Zd iqLrdsa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lkjka</w:t>
      </w:r>
      <w:r>
        <w:rPr>
          <w:rFonts w:ascii="Kruti Dev 010" w:hAnsi="Kruti Dev 010" w:cs="Kruti Dev 010"/>
          <w:sz w:val="34"/>
          <w:szCs w:val="34"/>
        </w:rPr>
        <w:t>'k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fof</w:t>
      </w:r>
      <w:r>
        <w:rPr>
          <w:rFonts w:ascii="Kruti Dev 010" w:hAnsi="Kruti Dev 010" w:cs="Kruti Dev 010"/>
          <w:sz w:val="34"/>
          <w:szCs w:val="34"/>
        </w:rPr>
        <w:t>'k"V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'kCn</w:t>
      </w:r>
      <w:r w:rsidRPr="00A4598E">
        <w:rPr>
          <w:rFonts w:ascii="Kruti Dev 010" w:hAnsi="Kruti Dev 010" w:cs="Kruti Dev 010"/>
          <w:sz w:val="34"/>
          <w:szCs w:val="34"/>
        </w:rPr>
        <w:t xml:space="preserve"> dks</w:t>
      </w:r>
      <w:r>
        <w:rPr>
          <w:rFonts w:ascii="Kruti Dev 010" w:hAnsi="Kruti Dev 010" w:cs="Kruti Dev 010"/>
          <w:sz w:val="34"/>
          <w:szCs w:val="34"/>
        </w:rPr>
        <w:t>'k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vUrjkZ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>ªh;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ij lUn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Z iqLrdas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&amp;xzU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y</w:t>
      </w:r>
      <w:r>
        <w:rPr>
          <w:rFonts w:ascii="Kruti Dev 010" w:hAnsi="Kruti Dev 010" w:cs="Kruti Dev 010"/>
          <w:sz w:val="34"/>
          <w:szCs w:val="34"/>
        </w:rPr>
        <w:t>?k</w:t>
      </w:r>
      <w:r w:rsidRPr="00A4598E">
        <w:rPr>
          <w:rFonts w:ascii="Kruti Dev 010" w:hAnsi="Kruti Dev 010" w:cs="Kruti Dev 010"/>
          <w:sz w:val="34"/>
          <w:szCs w:val="34"/>
        </w:rPr>
        <w:t xml:space="preserve">q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xzU</w:t>
      </w:r>
      <w:r>
        <w:rPr>
          <w:rFonts w:ascii="Kruti Dev 010" w:hAnsi="Kruti Dev 010" w:cs="Kruti Dev 010"/>
          <w:sz w:val="34"/>
          <w:szCs w:val="34"/>
        </w:rPr>
        <w:t>Fk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lekpkj i=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lEcU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h lwph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dqN </w:t>
      </w:r>
      <w:r>
        <w:rPr>
          <w:rFonts w:ascii="Kruti Dev 010" w:hAnsi="Kruti Dev 010" w:cs="Kruti Dev 010"/>
          <w:sz w:val="34"/>
          <w:szCs w:val="34"/>
        </w:rPr>
        <w:t>egRo</w:t>
      </w:r>
      <w:r w:rsidRPr="00A4598E">
        <w:rPr>
          <w:rFonts w:ascii="Kruti Dev 010" w:hAnsi="Kruti Dev 010" w:cs="Kruti Dev 010"/>
          <w:sz w:val="34"/>
          <w:szCs w:val="34"/>
        </w:rPr>
        <w:t>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vuqla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ku tuZy</w:t>
      </w:r>
    </w:p>
    <w:p w:rsidR="00030324" w:rsidRPr="00A4598E" w:rsidRDefault="00030324" w:rsidP="00C82EE2">
      <w:pPr>
        <w:numPr>
          <w:ilvl w:val="0"/>
          <w:numId w:val="20"/>
        </w:num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kjrh; tuZy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br w:type="page"/>
        <w:t>2-8 'k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ls lEcfU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r </w:t>
      </w:r>
      <w:r>
        <w:rPr>
          <w:rFonts w:ascii="Kruti Dev 010" w:hAnsi="Kruti Dev 010" w:cs="Kruti Dev 010"/>
          <w:b/>
          <w:bCs/>
          <w:sz w:val="38"/>
          <w:szCs w:val="38"/>
        </w:rPr>
        <w:t>lkfgR;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dk v/;;u djuk %</w:t>
      </w:r>
    </w:p>
    <w:p w:rsidR="00030324" w:rsidRPr="00A4598E" w:rsidRDefault="00030324" w:rsidP="00C82EE2">
      <w:pPr>
        <w:numPr>
          <w:ilvl w:val="1"/>
          <w:numId w:val="20"/>
        </w:numPr>
        <w:tabs>
          <w:tab w:val="clear" w:pos="720"/>
        </w:tabs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b/>
          <w:bCs/>
          <w:sz w:val="34"/>
          <w:szCs w:val="34"/>
        </w:rPr>
        <w:t>'k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ks</w:t>
      </w:r>
      <w:r>
        <w:rPr>
          <w:rFonts w:ascii="Kruti Dev 010" w:hAnsi="Kruti Dev 010" w:cs="Kruti Dev 010"/>
          <w:b/>
          <w:bCs/>
          <w:sz w:val="34"/>
          <w:szCs w:val="34"/>
        </w:rPr>
        <w:t>/k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k</w:t>
      </w:r>
      <w:r>
        <w:rPr>
          <w:rFonts w:ascii="Kruti Dev 010" w:hAnsi="Kruti Dev 010" w:cs="Kruti Dev 010"/>
          <w:b/>
          <w:bCs/>
          <w:sz w:val="34"/>
          <w:szCs w:val="34"/>
        </w:rPr>
        <w:t>FkhZ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 &amp; voL</w:t>
      </w:r>
      <w:r>
        <w:rPr>
          <w:rFonts w:ascii="Kruti Dev 010" w:hAnsi="Kruti Dev 010" w:cs="Kruti Dev 010"/>
          <w:b/>
          <w:bCs/>
          <w:sz w:val="34"/>
          <w:szCs w:val="34"/>
        </w:rPr>
        <w:t>Fk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h] ckyd`".k ¼2005&amp;06½ </w:t>
      </w:r>
      <w:r w:rsidRPr="00A4598E">
        <w:rPr>
          <w:rFonts w:ascii="Kruti Dev 010" w:hAnsi="Kruti Dev 010" w:cs="Kruti Dev 010"/>
          <w:sz w:val="34"/>
          <w:szCs w:val="34"/>
        </w:rPr>
        <w:t xml:space="preserve">% </w:t>
      </w:r>
    </w:p>
    <w:p w:rsidR="00030324" w:rsidRPr="00A4598E" w:rsidRDefault="00030324" w:rsidP="00C82EE2">
      <w:pPr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^^Jhjkepfjr ekul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v/;;u**</w:t>
      </w:r>
    </w:p>
    <w:p w:rsidR="00030324" w:rsidRPr="00A4598E" w:rsidRDefault="00030324" w:rsidP="00C82EE2">
      <w:pPr>
        <w:tabs>
          <w:tab w:val="left" w:pos="360"/>
        </w:tabs>
        <w:spacing w:before="120" w:after="120" w:line="384" w:lineRule="auto"/>
        <w:ind w:left="450"/>
        <w:jc w:val="both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mís'; %</w:t>
      </w:r>
    </w:p>
    <w:p w:rsidR="00030324" w:rsidRPr="00A4598E" w:rsidRDefault="00030324" w:rsidP="00C82EE2">
      <w:pPr>
        <w:numPr>
          <w:ilvl w:val="0"/>
          <w:numId w:val="6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 xml:space="preserve">eku ifjizs{; esa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jkepfjr ekul esa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 djukA</w:t>
      </w:r>
    </w:p>
    <w:p w:rsidR="00030324" w:rsidRPr="00A4598E" w:rsidRDefault="00030324" w:rsidP="00C82EE2">
      <w:pPr>
        <w:numPr>
          <w:ilvl w:val="0"/>
          <w:numId w:val="6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Jh jkepfjr ekul esa fufgr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ds mís';ksa dk v/;;u djukA</w:t>
      </w:r>
    </w:p>
    <w:p w:rsidR="00030324" w:rsidRPr="00A4598E" w:rsidRDefault="00030324" w:rsidP="00C82EE2">
      <w:pPr>
        <w:numPr>
          <w:ilvl w:val="0"/>
          <w:numId w:val="6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Jh jkepfjrekul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d ikB~;Øe]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d ,oa fof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;ksa dk v/;;u djukA</w:t>
      </w:r>
    </w:p>
    <w:p w:rsidR="00030324" w:rsidRPr="00A4598E" w:rsidRDefault="00030324" w:rsidP="00C82EE2">
      <w:pPr>
        <w:numPr>
          <w:ilvl w:val="0"/>
          <w:numId w:val="6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Jh jkepfjr ekul esa of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 djukA</w:t>
      </w:r>
    </w:p>
    <w:p w:rsidR="00030324" w:rsidRPr="00A4598E" w:rsidRDefault="00030324" w:rsidP="00C82EE2">
      <w:pPr>
        <w:numPr>
          <w:ilvl w:val="0"/>
          <w:numId w:val="6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rRdkyhu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i)fr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izdVhdj.kA</w:t>
      </w:r>
    </w:p>
    <w:p w:rsidR="00030324" w:rsidRPr="00A4598E" w:rsidRDefault="00030324" w:rsidP="00C82EE2">
      <w:pPr>
        <w:numPr>
          <w:ilvl w:val="0"/>
          <w:numId w:val="6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Jh jke pfjr ekul esa of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>d izklafxdrk dk vkSfpR;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kfir djukA</w:t>
      </w:r>
    </w:p>
    <w:p w:rsidR="00030324" w:rsidRPr="00A4598E" w:rsidRDefault="00030324" w:rsidP="00C82EE2">
      <w:pPr>
        <w:spacing w:before="120" w:after="120" w:line="384" w:lineRule="auto"/>
        <w:ind w:left="450"/>
        <w:jc w:val="both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fu"d</w:t>
      </w:r>
      <w:r>
        <w:rPr>
          <w:rFonts w:ascii="Kruti Dev 010" w:hAnsi="Kruti Dev 010" w:cs="Kruti Dev 010"/>
          <w:b/>
          <w:bCs/>
          <w:sz w:val="34"/>
          <w:szCs w:val="34"/>
        </w:rPr>
        <w:t>"k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Z %</w:t>
      </w:r>
    </w:p>
    <w:p w:rsidR="00030324" w:rsidRPr="00A4598E" w:rsidRDefault="00030324" w:rsidP="00C82EE2">
      <w:pPr>
        <w:numPr>
          <w:ilvl w:val="1"/>
          <w:numId w:val="6"/>
        </w:numPr>
        <w:tabs>
          <w:tab w:val="clear" w:pos="1440"/>
        </w:tabs>
        <w:spacing w:before="120" w:after="120" w:line="384" w:lineRule="auto"/>
        <w:ind w:left="1260" w:hanging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kjrh;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iz.kkyh esa czãp</w:t>
      </w:r>
      <w:r>
        <w:rPr>
          <w:rFonts w:ascii="Kruti Dev 010" w:hAnsi="Kruti Dev 010" w:cs="Kruti Dev 010"/>
          <w:sz w:val="34"/>
          <w:szCs w:val="34"/>
        </w:rPr>
        <w:t>;Z</w:t>
      </w:r>
      <w:r w:rsidRPr="00A4598E">
        <w:rPr>
          <w:rFonts w:ascii="Kruti Dev 010" w:hAnsi="Kruti Dev 010" w:cs="Kruti Dev 010"/>
          <w:sz w:val="34"/>
          <w:szCs w:val="34"/>
        </w:rPr>
        <w:t xml:space="preserve"> ij vf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d cy fn;k x;kA</w:t>
      </w:r>
    </w:p>
    <w:p w:rsidR="00030324" w:rsidRPr="00A4598E" w:rsidRDefault="00030324" w:rsidP="00C82EE2">
      <w:pPr>
        <w:numPr>
          <w:ilvl w:val="1"/>
          <w:numId w:val="6"/>
        </w:numPr>
        <w:tabs>
          <w:tab w:val="clear" w:pos="1440"/>
        </w:tabs>
        <w:spacing w:before="120" w:after="120" w:line="384" w:lineRule="auto"/>
        <w:ind w:left="1260"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osndkyhu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xq:dqy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iz.kkyh ij vk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kfjr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h] ftlesa xq: f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"; ds e/; vR;f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d vkReh;rk ds laca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sA</w:t>
      </w:r>
    </w:p>
    <w:p w:rsidR="00030324" w:rsidRPr="00A4598E" w:rsidRDefault="00030324" w:rsidP="00C82EE2">
      <w:pPr>
        <w:numPr>
          <w:ilvl w:val="1"/>
          <w:numId w:val="6"/>
        </w:numPr>
        <w:tabs>
          <w:tab w:val="clear" w:pos="1440"/>
        </w:tabs>
        <w:spacing w:before="120" w:after="120" w:line="384" w:lineRule="auto"/>
        <w:ind w:left="1260"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izkphu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i)fr fu%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qYd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iznku djrh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hA</w:t>
      </w:r>
    </w:p>
    <w:p w:rsidR="00030324" w:rsidRPr="00A4598E" w:rsidRDefault="00030324" w:rsidP="00C82EE2">
      <w:pPr>
        <w:numPr>
          <w:ilvl w:val="1"/>
          <w:numId w:val="6"/>
        </w:numPr>
        <w:tabs>
          <w:tab w:val="clear" w:pos="1440"/>
        </w:tabs>
        <w:spacing w:before="120" w:after="120" w:line="384" w:lineRule="auto"/>
        <w:ind w:left="1260"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jkek;.k dkyhu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i)fr iznku djrh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h] ,d ,slk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kd tks osru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ksxh ugha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kA </w:t>
      </w:r>
    </w:p>
    <w:p w:rsidR="00030324" w:rsidRPr="00A4598E" w:rsidRDefault="00030324" w:rsidP="00C82EE2">
      <w:pPr>
        <w:numPr>
          <w:ilvl w:val="1"/>
          <w:numId w:val="6"/>
        </w:numPr>
        <w:tabs>
          <w:tab w:val="clear" w:pos="1440"/>
        </w:tabs>
        <w:spacing w:before="120" w:after="120" w:line="384" w:lineRule="auto"/>
        <w:ind w:left="1260"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xq:dqy esa fo|kf</w:t>
      </w:r>
      <w:r>
        <w:rPr>
          <w:rFonts w:ascii="Kruti Dev 010" w:hAnsi="Kruti Dev 010" w:cs="Kruti Dev 010"/>
          <w:sz w:val="34"/>
          <w:szCs w:val="34"/>
        </w:rPr>
        <w:t>FkZ</w:t>
      </w:r>
      <w:r w:rsidRPr="00A4598E">
        <w:rPr>
          <w:rFonts w:ascii="Kruti Dev 010" w:hAnsi="Kruti Dev 010" w:cs="Kruti Dev 010"/>
          <w:sz w:val="34"/>
          <w:szCs w:val="34"/>
        </w:rPr>
        <w:t xml:space="preserve">;ksa dks xq: i&lt;+krk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ogh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kadu djrk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kA</w:t>
      </w:r>
    </w:p>
    <w:p w:rsidR="00030324" w:rsidRPr="00A4598E" w:rsidRDefault="00030324" w:rsidP="00C82EE2">
      <w:pPr>
        <w:numPr>
          <w:ilvl w:val="1"/>
          <w:numId w:val="6"/>
        </w:numPr>
        <w:tabs>
          <w:tab w:val="clear" w:pos="1440"/>
        </w:tabs>
        <w:spacing w:before="120" w:after="120" w:line="384" w:lineRule="auto"/>
        <w:ind w:left="1260"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Jh jke pfjr ekul esa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dk mís'; Nk= dk pfj= fuekZ.k ,oa O;ogkfjd Kku nsrk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kA </w:t>
      </w:r>
    </w:p>
    <w:p w:rsidR="00030324" w:rsidRPr="00A4598E" w:rsidRDefault="00030324" w:rsidP="00C82EE2">
      <w:pPr>
        <w:pStyle w:val="ListParagraph"/>
        <w:numPr>
          <w:ilvl w:val="1"/>
          <w:numId w:val="20"/>
        </w:numPr>
        <w:tabs>
          <w:tab w:val="clear" w:pos="720"/>
        </w:tabs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  <w:lang w:val="fr-FR"/>
        </w:rPr>
      </w:pPr>
      <w:r>
        <w:rPr>
          <w:rFonts w:ascii="Kruti Dev 010" w:hAnsi="Kruti Dev 010" w:cs="Kruti Dev 010"/>
          <w:b/>
          <w:bCs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 xml:space="preserve">ekZ] T;ksfr ¼2007&amp;08½ % </w:t>
      </w:r>
    </w:p>
    <w:p w:rsidR="00030324" w:rsidRPr="00A4598E" w:rsidRDefault="00030324" w:rsidP="00C82EE2">
      <w:pPr>
        <w:pStyle w:val="ListParagraph"/>
        <w:spacing w:before="120" w:after="120" w:line="384" w:lineRule="auto"/>
        <w:ind w:left="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ab/>
      </w:r>
      <w:r w:rsidRPr="00A4598E">
        <w:rPr>
          <w:rFonts w:ascii="Kruti Dev 010" w:hAnsi="Kruti Dev 010" w:cs="Kruti Dev 010"/>
          <w:sz w:val="34"/>
          <w:szCs w:val="34"/>
          <w:lang w:val="fr-FR"/>
        </w:rPr>
        <w:t>^^jke</w:t>
      </w:r>
      <w:r>
        <w:rPr>
          <w:rFonts w:ascii="Kruti Dev 010" w:hAnsi="Kruti Dev 010" w:cs="Kruti Dev 010"/>
          <w:sz w:val="34"/>
          <w:szCs w:val="34"/>
          <w:lang w:val="fr-FR"/>
        </w:rPr>
        <w:t>/k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kjh flag fnudj ds dkO;ksa esa fufgr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fufgrk</w:t>
      </w:r>
      <w:r>
        <w:rPr>
          <w:rFonts w:ascii="Kruti Dev 010" w:hAnsi="Kruti Dev 010" w:cs="Kruti Dev 010"/>
          <w:sz w:val="34"/>
          <w:szCs w:val="34"/>
          <w:lang w:val="fr-FR"/>
        </w:rPr>
        <w:t>FkZ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dk v/;;u**</w:t>
      </w:r>
    </w:p>
    <w:p w:rsidR="00030324" w:rsidRPr="00A4598E" w:rsidRDefault="00030324" w:rsidP="00C82EE2">
      <w:pPr>
        <w:spacing w:before="120" w:after="120" w:line="384" w:lineRule="auto"/>
        <w:ind w:left="450"/>
        <w:rPr>
          <w:rFonts w:ascii="Kruti Dev 010" w:hAnsi="Kruti Dev 010" w:cs="Kruti Dev 010"/>
          <w:b/>
          <w:bCs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mn~ns'; %</w:t>
      </w:r>
    </w:p>
    <w:p w:rsidR="00030324" w:rsidRPr="00A4598E" w:rsidRDefault="00030324" w:rsidP="00C82EE2">
      <w:pPr>
        <w:numPr>
          <w:ilvl w:val="0"/>
          <w:numId w:val="10"/>
        </w:numPr>
        <w:tabs>
          <w:tab w:val="clear" w:pos="720"/>
          <w:tab w:val="left" w:pos="900"/>
        </w:tabs>
        <w:spacing w:before="120" w:after="120" w:line="384" w:lineRule="auto"/>
        <w:ind w:left="90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fnudj ds </w:t>
      </w:r>
      <w:r>
        <w:rPr>
          <w:rFonts w:ascii="Kruti Dev 010" w:hAnsi="Kruti Dev 010" w:cs="Kruti Dev 010"/>
          <w:sz w:val="34"/>
          <w:szCs w:val="34"/>
          <w:lang w:val="fr-FR"/>
        </w:rPr>
        <w:t>O;fDrRo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o d`f</w:t>
      </w:r>
      <w:r>
        <w:rPr>
          <w:rFonts w:ascii="Kruti Dev 010" w:hAnsi="Kruti Dev 010" w:cs="Kruti Dev 010"/>
          <w:sz w:val="34"/>
          <w:szCs w:val="34"/>
          <w:lang w:val="fr-FR"/>
        </w:rPr>
        <w:t>rRo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dk v/;;u djukA</w:t>
      </w:r>
    </w:p>
    <w:p w:rsidR="00030324" w:rsidRPr="00A4598E" w:rsidRDefault="00030324" w:rsidP="00C82EE2">
      <w:pPr>
        <w:numPr>
          <w:ilvl w:val="0"/>
          <w:numId w:val="10"/>
        </w:numPr>
        <w:tabs>
          <w:tab w:val="clear" w:pos="720"/>
          <w:tab w:val="left" w:pos="900"/>
        </w:tabs>
        <w:spacing w:before="120" w:after="120" w:line="384" w:lineRule="auto"/>
        <w:ind w:left="90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>fnudj ds f</w:t>
      </w:r>
      <w:r>
        <w:rPr>
          <w:rFonts w:ascii="Kruti Dev 010" w:hAnsi="Kruti Dev 010" w:cs="Kruti Dev 010"/>
          <w:sz w:val="34"/>
          <w:szCs w:val="34"/>
          <w:lang w:val="fr-FR"/>
        </w:rPr>
        <w:t>'k{k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 ds mn~ns';ksa o ikB~;Øe dk v/;;u djukA</w:t>
      </w:r>
    </w:p>
    <w:p w:rsidR="00030324" w:rsidRPr="00A4598E" w:rsidRDefault="00030324" w:rsidP="00C82EE2">
      <w:pPr>
        <w:numPr>
          <w:ilvl w:val="0"/>
          <w:numId w:val="10"/>
        </w:numPr>
        <w:tabs>
          <w:tab w:val="clear" w:pos="720"/>
          <w:tab w:val="left" w:pos="900"/>
        </w:tabs>
        <w:spacing w:before="120" w:after="120" w:line="384" w:lineRule="auto"/>
        <w:ind w:left="90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>o</w:t>
      </w:r>
      <w:r>
        <w:rPr>
          <w:rFonts w:ascii="Kruti Dev 010" w:hAnsi="Kruti Dev 010" w:cs="Kruti Dev 010"/>
          <w:sz w:val="34"/>
          <w:szCs w:val="34"/>
          <w:lang w:val="fr-FR"/>
        </w:rPr>
        <w:t>rZ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eku le; esa fnudj ds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;ksxnku dk v/;;u djukA</w:t>
      </w:r>
    </w:p>
    <w:p w:rsidR="00030324" w:rsidRPr="00A4598E" w:rsidRDefault="00030324" w:rsidP="00C82EE2">
      <w:pPr>
        <w:tabs>
          <w:tab w:val="left" w:pos="360"/>
        </w:tabs>
        <w:spacing w:before="120" w:after="120" w:line="384" w:lineRule="auto"/>
        <w:ind w:left="450"/>
        <w:rPr>
          <w:rFonts w:ascii="Kruti Dev 010" w:hAnsi="Kruti Dev 010" w:cs="Kruti Dev 010"/>
          <w:b/>
          <w:bCs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fu"d</w:t>
      </w:r>
      <w:r>
        <w:rPr>
          <w:rFonts w:ascii="Kruti Dev 010" w:hAnsi="Kruti Dev 010" w:cs="Kruti Dev 010"/>
          <w:b/>
          <w:bCs/>
          <w:sz w:val="34"/>
          <w:szCs w:val="34"/>
          <w:lang w:val="fr-FR"/>
        </w:rPr>
        <w:t>"k</w:t>
      </w: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Z %</w:t>
      </w:r>
    </w:p>
    <w:p w:rsidR="00030324" w:rsidRPr="00A4598E" w:rsidRDefault="00030324" w:rsidP="00C82EE2">
      <w:pPr>
        <w:numPr>
          <w:ilvl w:val="0"/>
          <w:numId w:val="11"/>
        </w:numPr>
        <w:tabs>
          <w:tab w:val="clear" w:pos="72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>f</w:t>
      </w:r>
      <w:r>
        <w:rPr>
          <w:rFonts w:ascii="Kruti Dev 010" w:hAnsi="Kruti Dev 010" w:cs="Kruti Dev 010"/>
          <w:sz w:val="34"/>
          <w:szCs w:val="34"/>
          <w:lang w:val="fr-FR"/>
        </w:rPr>
        <w:t>'k{k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 ls vU</w:t>
      </w:r>
      <w:r>
        <w:rPr>
          <w:rFonts w:ascii="Kruti Dev 010" w:hAnsi="Kruti Dev 010" w:cs="Kruti Dev 010"/>
          <w:sz w:val="34"/>
          <w:szCs w:val="34"/>
          <w:lang w:val="fr-FR"/>
        </w:rPr>
        <w:t>/k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fo'oklksa dks nwj djukA</w:t>
      </w:r>
    </w:p>
    <w:p w:rsidR="00030324" w:rsidRPr="00A4598E" w:rsidRDefault="00030324" w:rsidP="00C82EE2">
      <w:pPr>
        <w:numPr>
          <w:ilvl w:val="0"/>
          <w:numId w:val="11"/>
        </w:numPr>
        <w:tabs>
          <w:tab w:val="clear" w:pos="72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>euq"; ds dk;ks± esa lq</w:t>
      </w:r>
      <w:r>
        <w:rPr>
          <w:rFonts w:ascii="Kruti Dev 010" w:hAnsi="Kruti Dev 010" w:cs="Kruti Dev 010"/>
          <w:sz w:val="34"/>
          <w:szCs w:val="34"/>
          <w:lang w:val="fr-FR"/>
        </w:rPr>
        <w:t>/k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kj fd;k tk ldrk gS vr% f</w:t>
      </w:r>
      <w:r>
        <w:rPr>
          <w:rFonts w:ascii="Kruti Dev 010" w:hAnsi="Kruti Dev 010" w:cs="Kruti Dev 010"/>
          <w:sz w:val="34"/>
          <w:szCs w:val="34"/>
          <w:lang w:val="fr-FR"/>
        </w:rPr>
        <w:t>'k{k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 yksxksa esa tkx:drk ykrh gS r</w:t>
      </w:r>
      <w:r>
        <w:rPr>
          <w:rFonts w:ascii="Kruti Dev 010" w:hAnsi="Kruti Dev 010" w:cs="Kruti Dev 010"/>
          <w:sz w:val="34"/>
          <w:szCs w:val="34"/>
          <w:lang w:val="fr-FR"/>
        </w:rPr>
        <w:t>Fk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 f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r lekt ns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dh mUurh esa lgk;d gksrk gSA</w:t>
      </w:r>
    </w:p>
    <w:p w:rsidR="00030324" w:rsidRPr="00A4598E" w:rsidRDefault="00030324" w:rsidP="00C82EE2">
      <w:pPr>
        <w:pStyle w:val="ListParagraph"/>
        <w:numPr>
          <w:ilvl w:val="1"/>
          <w:numId w:val="21"/>
        </w:numPr>
        <w:tabs>
          <w:tab w:val="clear" w:pos="1440"/>
        </w:tabs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 xml:space="preserve">oekZ] vuqiek ¼2004&amp;2005½ % </w:t>
      </w:r>
    </w:p>
    <w:p w:rsidR="00030324" w:rsidRPr="00A4598E" w:rsidRDefault="00030324" w:rsidP="00C82EE2">
      <w:pPr>
        <w:pStyle w:val="ListParagraph"/>
        <w:spacing w:before="120" w:after="120" w:line="384" w:lineRule="auto"/>
        <w:ind w:left="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ab/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^^egkdfo lwjnkl dh jpukvksa esa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fufgrk</w:t>
      </w:r>
      <w:r>
        <w:rPr>
          <w:rFonts w:ascii="Kruti Dev 010" w:hAnsi="Kruti Dev 010" w:cs="Kruti Dev 010"/>
          <w:sz w:val="34"/>
          <w:szCs w:val="34"/>
          <w:lang w:val="fr-FR"/>
        </w:rPr>
        <w:t>FkZ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dk v/;;u^^</w:t>
      </w:r>
    </w:p>
    <w:p w:rsidR="00030324" w:rsidRPr="00A4598E" w:rsidRDefault="00030324" w:rsidP="00C82EE2">
      <w:pPr>
        <w:spacing w:before="120" w:after="120" w:line="384" w:lineRule="auto"/>
        <w:ind w:left="360" w:hanging="360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ab/>
        <w:t>mn~ns'; %</w:t>
      </w:r>
    </w:p>
    <w:p w:rsidR="00030324" w:rsidRPr="00A4598E" w:rsidRDefault="00030324" w:rsidP="00C82EE2">
      <w:pPr>
        <w:numPr>
          <w:ilvl w:val="0"/>
          <w:numId w:val="28"/>
        </w:numPr>
        <w:spacing w:before="120" w:after="120" w:line="384" w:lineRule="auto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lwj </w:t>
      </w:r>
      <w:r>
        <w:rPr>
          <w:rFonts w:ascii="Kruti Dev 010" w:hAnsi="Kruti Dev 010" w:cs="Kruti Dev 010"/>
          <w:sz w:val="34"/>
          <w:szCs w:val="34"/>
          <w:lang w:val="fr-FR"/>
        </w:rPr>
        <w:t>lkfgR;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dk xgurk ls v/;;u djukA</w:t>
      </w:r>
    </w:p>
    <w:p w:rsidR="00030324" w:rsidRPr="00A4598E" w:rsidRDefault="00030324" w:rsidP="00C82EE2">
      <w:pPr>
        <w:numPr>
          <w:ilvl w:val="0"/>
          <w:numId w:val="28"/>
        </w:numPr>
        <w:spacing w:before="120" w:after="120" w:line="384" w:lineRule="auto"/>
        <w:rPr>
          <w:rFonts w:ascii="Kruti Dev 010" w:hAnsi="Kruti Dev 010" w:cs="Kruti Dev 010"/>
          <w:sz w:val="34"/>
          <w:szCs w:val="34"/>
          <w:lang w:val="fr-FR"/>
        </w:rPr>
      </w:pPr>
      <w:r>
        <w:rPr>
          <w:rFonts w:ascii="Kruti Dev 010" w:hAnsi="Kruti Dev 010" w:cs="Kruti Dev 010"/>
          <w:sz w:val="34"/>
          <w:szCs w:val="34"/>
          <w:lang w:val="fr-FR"/>
        </w:rPr>
        <w:t>lR;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] vfgalk] ri] R;kx] izse] vkn</w:t>
      </w:r>
      <w:r>
        <w:rPr>
          <w:rFonts w:ascii="Kruti Dev 010" w:hAnsi="Kruti Dev 010" w:cs="Kruti Dev 010"/>
          <w:sz w:val="34"/>
          <w:szCs w:val="34"/>
          <w:lang w:val="fr-FR"/>
        </w:rPr>
        <w:t>'kZ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] vkfn </w:t>
      </w:r>
      <w:r>
        <w:rPr>
          <w:rFonts w:ascii="Kruti Dev 010" w:hAnsi="Kruti Dev 010" w:cs="Kruti Dev 010"/>
          <w:sz w:val="34"/>
          <w:szCs w:val="34"/>
          <w:lang w:val="fr-FR"/>
        </w:rPr>
        <w:t>ewY;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ksa dks izfrikfnr djukA</w:t>
      </w:r>
    </w:p>
    <w:p w:rsidR="00030324" w:rsidRPr="00A4598E" w:rsidRDefault="00030324" w:rsidP="00C82EE2">
      <w:pPr>
        <w:spacing w:before="120" w:after="120" w:line="384" w:lineRule="auto"/>
        <w:ind w:left="360"/>
        <w:jc w:val="both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fu"d</w:t>
      </w:r>
      <w:r>
        <w:rPr>
          <w:rFonts w:ascii="Kruti Dev 010" w:hAnsi="Kruti Dev 010" w:cs="Kruti Dev 010"/>
          <w:b/>
          <w:bCs/>
          <w:sz w:val="34"/>
          <w:szCs w:val="34"/>
        </w:rPr>
        <w:t>"k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Z %</w:t>
      </w:r>
    </w:p>
    <w:p w:rsidR="00030324" w:rsidRPr="00A4598E" w:rsidRDefault="00030324" w:rsidP="00C82EE2">
      <w:pPr>
        <w:numPr>
          <w:ilvl w:val="0"/>
          <w:numId w:val="7"/>
        </w:numPr>
        <w:tabs>
          <w:tab w:val="clear" w:pos="72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lwjnkl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ls gesa Kkr gksrk gS fdl izdkj gesa yksxksa ds e/; ijLij esy&amp;tksy c&lt;k;k tk,A</w:t>
      </w:r>
    </w:p>
    <w:p w:rsidR="00030324" w:rsidRPr="00A4598E" w:rsidRDefault="00030324" w:rsidP="00C82EE2">
      <w:pPr>
        <w:numPr>
          <w:ilvl w:val="0"/>
          <w:numId w:val="7"/>
        </w:numPr>
        <w:tabs>
          <w:tab w:val="clear" w:pos="72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lekt esa ukjh dk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iq: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ksa ds leku gksuk pkfg,A</w:t>
      </w:r>
    </w:p>
    <w:p w:rsidR="00030324" w:rsidRPr="00A4598E" w:rsidRDefault="00030324" w:rsidP="00C82EE2">
      <w:pPr>
        <w:numPr>
          <w:ilvl w:val="0"/>
          <w:numId w:val="7"/>
        </w:numPr>
        <w:tabs>
          <w:tab w:val="clear" w:pos="72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  <w:lang w:val="fr-FR"/>
        </w:rPr>
        <w:t>lR;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] vfgalk ,oa lfg".kqrk dh </w:t>
      </w:r>
      <w:r>
        <w:rPr>
          <w:rFonts w:ascii="Kruti Dev 010" w:hAnsi="Kruti Dev 010" w:cs="Kruti Dev 010"/>
          <w:sz w:val="34"/>
          <w:szCs w:val="34"/>
          <w:lang w:val="fr-FR"/>
        </w:rPr>
        <w:t>Hk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kouk j[kuh pkfg,A</w:t>
      </w:r>
    </w:p>
    <w:p w:rsidR="00030324" w:rsidRPr="00A4598E" w:rsidRDefault="00030324" w:rsidP="00C82EE2">
      <w:pPr>
        <w:pStyle w:val="ListParagraph"/>
        <w:numPr>
          <w:ilvl w:val="1"/>
          <w:numId w:val="21"/>
        </w:numPr>
        <w:tabs>
          <w:tab w:val="clear" w:pos="1440"/>
        </w:tabs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vxzoky] lkfo=h ¼2006½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ab/>
        <w:t xml:space="preserve"> % </w:t>
      </w:r>
    </w:p>
    <w:p w:rsidR="00030324" w:rsidRPr="00A4598E" w:rsidRDefault="00030324" w:rsidP="00C82EE2">
      <w:pPr>
        <w:pStyle w:val="ListParagraph"/>
        <w:spacing w:before="120" w:after="120" w:line="384" w:lineRule="auto"/>
        <w:ind w:left="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ab/>
        <w:t xml:space="preserve">^^t;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adj izlkn dh d`fr;ksa esa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fpUru dk v/;;u^^</w:t>
      </w:r>
    </w:p>
    <w:p w:rsidR="00030324" w:rsidRPr="00A4598E" w:rsidRDefault="00030324" w:rsidP="00C82EE2">
      <w:pPr>
        <w:spacing w:before="120" w:after="120" w:line="384" w:lineRule="auto"/>
        <w:ind w:left="360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mn~ns'; %</w:t>
      </w:r>
    </w:p>
    <w:p w:rsidR="00030324" w:rsidRPr="00A4598E" w:rsidRDefault="00030324" w:rsidP="00C82EE2">
      <w:pPr>
        <w:spacing w:before="120" w:after="120" w:line="384" w:lineRule="auto"/>
        <w:ind w:left="720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1- izlkn dh d`fr;ksa esa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fpUru dk v/;;uA</w:t>
      </w:r>
    </w:p>
    <w:p w:rsidR="00030324" w:rsidRPr="00A4598E" w:rsidRDefault="00030324" w:rsidP="00C82EE2">
      <w:pPr>
        <w:spacing w:before="120" w:after="120" w:line="384" w:lineRule="auto"/>
        <w:ind w:left="720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2- izlkn ds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fopkjksa dh o</w:t>
      </w:r>
      <w:r>
        <w:rPr>
          <w:rFonts w:ascii="Kruti Dev 010" w:hAnsi="Kruti Dev 010" w:cs="Kruti Dev 010"/>
          <w:sz w:val="34"/>
          <w:szCs w:val="34"/>
          <w:lang w:val="fr-FR"/>
        </w:rPr>
        <w:t>rZ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eku f</w:t>
      </w:r>
      <w:r>
        <w:rPr>
          <w:rFonts w:ascii="Kruti Dev 010" w:hAnsi="Kruti Dev 010" w:cs="Kruti Dev 010"/>
          <w:sz w:val="34"/>
          <w:szCs w:val="34"/>
          <w:lang w:val="fr-FR"/>
        </w:rPr>
        <w:t>'k{k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 txr esa izklafxdrkA</w:t>
      </w:r>
    </w:p>
    <w:p w:rsidR="00030324" w:rsidRPr="00A4598E" w:rsidRDefault="00030324" w:rsidP="00C82EE2">
      <w:pPr>
        <w:spacing w:before="120" w:after="120" w:line="384" w:lineRule="auto"/>
        <w:ind w:left="720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3- izlkn ds </w:t>
      </w:r>
      <w:r>
        <w:rPr>
          <w:rFonts w:ascii="Kruti Dev 010" w:hAnsi="Kruti Dev 010" w:cs="Kruti Dev 010"/>
          <w:sz w:val="34"/>
          <w:szCs w:val="34"/>
          <w:lang w:val="fr-FR"/>
        </w:rPr>
        <w:t>'k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Sf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d lkekftd] jktuSfrd fopkkjksa dk v/;;uA</w:t>
      </w:r>
    </w:p>
    <w:p w:rsidR="00030324" w:rsidRPr="00A4598E" w:rsidRDefault="00030324" w:rsidP="00C82EE2">
      <w:pPr>
        <w:spacing w:before="120" w:after="120" w:line="384" w:lineRule="auto"/>
        <w:ind w:left="360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fu"d</w:t>
      </w:r>
      <w:r>
        <w:rPr>
          <w:rFonts w:ascii="Kruti Dev 010" w:hAnsi="Kruti Dev 010" w:cs="Kruti Dev 010"/>
          <w:b/>
          <w:bCs/>
          <w:sz w:val="34"/>
          <w:szCs w:val="34"/>
          <w:lang w:val="fr-FR"/>
        </w:rPr>
        <w:t>"k</w:t>
      </w:r>
      <w:r w:rsidRPr="00A4598E">
        <w:rPr>
          <w:rFonts w:ascii="Kruti Dev 010" w:hAnsi="Kruti Dev 010" w:cs="Kruti Dev 010"/>
          <w:b/>
          <w:bCs/>
          <w:sz w:val="34"/>
          <w:szCs w:val="34"/>
          <w:lang w:val="fr-FR"/>
        </w:rPr>
        <w:t>Z %&amp;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</w:t>
      </w:r>
    </w:p>
    <w:p w:rsidR="00030324" w:rsidRPr="00A4598E" w:rsidRDefault="00030324" w:rsidP="00C82EE2">
      <w:pPr>
        <w:pStyle w:val="ListParagraph"/>
        <w:numPr>
          <w:ilvl w:val="0"/>
          <w:numId w:val="12"/>
        </w:numPr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euq"; ds ckSf)d fodkl ds fy, KkukRed] </w:t>
      </w:r>
      <w:r>
        <w:rPr>
          <w:rFonts w:ascii="Kruti Dev 010" w:hAnsi="Kruti Dev 010" w:cs="Kruti Dev 010"/>
          <w:sz w:val="34"/>
          <w:szCs w:val="34"/>
          <w:lang w:val="fr-FR"/>
        </w:rPr>
        <w:t>Hk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koukRed o fØ;kRed rhuksa gh i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ksa dk leUo; vko';d gSA</w:t>
      </w:r>
    </w:p>
    <w:p w:rsidR="00030324" w:rsidRPr="00A4598E" w:rsidRDefault="00030324" w:rsidP="00C82EE2">
      <w:pPr>
        <w:pStyle w:val="ListParagraph"/>
        <w:numPr>
          <w:ilvl w:val="0"/>
          <w:numId w:val="12"/>
        </w:numPr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>izlkn us LokLF; ij tksj nsrs gq, Js; o izs; dh L</w:t>
      </w:r>
      <w:r>
        <w:rPr>
          <w:rFonts w:ascii="Kruti Dev 010" w:hAnsi="Kruti Dev 010" w:cs="Kruti Dev 010"/>
          <w:sz w:val="34"/>
          <w:szCs w:val="34"/>
          <w:lang w:val="fr-FR"/>
        </w:rPr>
        <w:t>Fk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kiuk dh gSA</w:t>
      </w:r>
    </w:p>
    <w:p w:rsidR="00030324" w:rsidRPr="00A4598E" w:rsidRDefault="00030324" w:rsidP="00C82EE2">
      <w:pPr>
        <w:pStyle w:val="ListParagraph"/>
        <w:numPr>
          <w:ilvl w:val="0"/>
          <w:numId w:val="12"/>
        </w:numPr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  <w:lang w:val="fr-FR"/>
        </w:rPr>
      </w:pP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euq"; </w:t>
      </w:r>
      <w:r>
        <w:rPr>
          <w:rFonts w:ascii="Kruti Dev 010" w:hAnsi="Kruti Dev 010" w:cs="Kruti Dev 010"/>
          <w:sz w:val="34"/>
          <w:szCs w:val="34"/>
          <w:lang w:val="fr-FR"/>
        </w:rPr>
        <w:t>Hk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wr o </w:t>
      </w:r>
      <w:r>
        <w:rPr>
          <w:rFonts w:ascii="Kruti Dev 010" w:hAnsi="Kruti Dev 010" w:cs="Kruti Dev 010"/>
          <w:sz w:val="34"/>
          <w:szCs w:val="34"/>
          <w:lang w:val="fr-FR"/>
        </w:rPr>
        <w:t>Hk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fo"; dh fpark u djds flQZ o</w:t>
      </w:r>
      <w:r>
        <w:rPr>
          <w:rFonts w:ascii="Kruti Dev 010" w:hAnsi="Kruti Dev 010" w:cs="Kruti Dev 010"/>
          <w:sz w:val="34"/>
          <w:szCs w:val="34"/>
          <w:lang w:val="fr-FR"/>
        </w:rPr>
        <w:t>rZ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eku dks </w:t>
      </w:r>
      <w:r>
        <w:rPr>
          <w:rFonts w:ascii="Kruti Dev 010" w:hAnsi="Kruti Dev 010" w:cs="Kruti Dev 010"/>
          <w:sz w:val="34"/>
          <w:szCs w:val="34"/>
          <w:lang w:val="fr-FR"/>
        </w:rPr>
        <w:t>egRo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 xml:space="preserve"> ns r</w:t>
      </w:r>
      <w:r>
        <w:rPr>
          <w:rFonts w:ascii="Kruti Dev 010" w:hAnsi="Kruti Dev 010" w:cs="Kruti Dev 010"/>
          <w:sz w:val="34"/>
          <w:szCs w:val="34"/>
          <w:lang w:val="fr-FR"/>
        </w:rPr>
        <w:t>Hk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h mldk o</w:t>
      </w:r>
      <w:r>
        <w:rPr>
          <w:rFonts w:ascii="Kruti Dev 010" w:hAnsi="Kruti Dev 010" w:cs="Kruti Dev 010"/>
          <w:sz w:val="34"/>
          <w:szCs w:val="34"/>
          <w:lang w:val="fr-FR"/>
        </w:rPr>
        <w:t>rZ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eku lqjf</w:t>
      </w:r>
      <w:r>
        <w:rPr>
          <w:rFonts w:ascii="Kruti Dev 010" w:hAnsi="Kruti Dev 010" w:cs="Kruti Dev 010"/>
          <w:sz w:val="34"/>
          <w:szCs w:val="34"/>
          <w:lang w:val="fr-FR"/>
        </w:rPr>
        <w:t>{k</w:t>
      </w:r>
      <w:r w:rsidRPr="00A4598E">
        <w:rPr>
          <w:rFonts w:ascii="Kruti Dev 010" w:hAnsi="Kruti Dev 010" w:cs="Kruti Dev 010"/>
          <w:sz w:val="34"/>
          <w:szCs w:val="34"/>
          <w:lang w:val="fr-FR"/>
        </w:rPr>
        <w:t>r jg ldrk gSA</w:t>
      </w:r>
    </w:p>
    <w:p w:rsidR="00030324" w:rsidRPr="00A4598E" w:rsidRDefault="00030324" w:rsidP="00C82EE2">
      <w:pPr>
        <w:pStyle w:val="ListParagraph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b/>
          <w:bCs/>
          <w:sz w:val="34"/>
          <w:szCs w:val="34"/>
        </w:rPr>
        <w:br w:type="page"/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ckjsB] iUuk ¼2008&amp;09½</w:t>
      </w:r>
      <w:r w:rsidRPr="00A4598E">
        <w:rPr>
          <w:rFonts w:ascii="Kruti Dev 010" w:hAnsi="Kruti Dev 010" w:cs="Kruti Dev 010"/>
          <w:sz w:val="34"/>
          <w:szCs w:val="34"/>
        </w:rPr>
        <w:t xml:space="preserve"> % </w:t>
      </w:r>
    </w:p>
    <w:p w:rsidR="00030324" w:rsidRPr="00A4598E" w:rsidRDefault="00030324" w:rsidP="00C82EE2">
      <w:pPr>
        <w:pStyle w:val="ListParagraph"/>
        <w:autoSpaceDE w:val="0"/>
        <w:autoSpaceDN w:val="0"/>
        <w:adjustRightInd w:val="0"/>
        <w:spacing w:before="120" w:after="120" w:line="384" w:lineRule="auto"/>
        <w:ind w:left="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^dchj ds nksgksa dh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esa izklafxdrk* </w:t>
      </w:r>
    </w:p>
    <w:p w:rsidR="00030324" w:rsidRPr="00A4598E" w:rsidRDefault="00030324" w:rsidP="00C82EE2">
      <w:pPr>
        <w:autoSpaceDE w:val="0"/>
        <w:autoSpaceDN w:val="0"/>
        <w:adjustRightInd w:val="0"/>
        <w:spacing w:before="120" w:after="120" w:line="384" w:lineRule="auto"/>
        <w:ind w:left="360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mís'; %</w:t>
      </w:r>
    </w:p>
    <w:p w:rsidR="00030324" w:rsidRPr="00A4598E" w:rsidRDefault="00030324" w:rsidP="00C82EE2">
      <w:pPr>
        <w:numPr>
          <w:ilvl w:val="4"/>
          <w:numId w:val="22"/>
        </w:numPr>
        <w:tabs>
          <w:tab w:val="clear" w:pos="43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dchj ds fopkjksa dk v/;;u djukA</w:t>
      </w:r>
    </w:p>
    <w:p w:rsidR="00030324" w:rsidRPr="00A4598E" w:rsidRDefault="00030324" w:rsidP="00C82EE2">
      <w:pPr>
        <w:numPr>
          <w:ilvl w:val="4"/>
          <w:numId w:val="22"/>
        </w:numPr>
        <w:tabs>
          <w:tab w:val="clear" w:pos="43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dchj ds nksgksa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>ksa dks [kkstukA</w:t>
      </w:r>
    </w:p>
    <w:p w:rsidR="00030324" w:rsidRPr="00A4598E" w:rsidRDefault="00030324" w:rsidP="00C82EE2">
      <w:pPr>
        <w:numPr>
          <w:ilvl w:val="4"/>
          <w:numId w:val="22"/>
        </w:numPr>
        <w:tabs>
          <w:tab w:val="clear" w:pos="43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dchj ds nksgksa ds ek/;e ls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d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fo|kf</w:t>
      </w:r>
      <w:r>
        <w:rPr>
          <w:rFonts w:ascii="Kruti Dev 010" w:hAnsi="Kruti Dev 010" w:cs="Kruti Dev 010"/>
          <w:sz w:val="34"/>
          <w:szCs w:val="34"/>
        </w:rPr>
        <w:t>FkZ</w:t>
      </w:r>
      <w:r w:rsidRPr="00A4598E">
        <w:rPr>
          <w:rFonts w:ascii="Kruti Dev 010" w:hAnsi="Kruti Dev 010" w:cs="Kruti Dev 010"/>
          <w:sz w:val="34"/>
          <w:szCs w:val="34"/>
        </w:rPr>
        <w:t xml:space="preserve">;ksa esa uSfrd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fodkl djukA</w:t>
      </w:r>
    </w:p>
    <w:p w:rsidR="00030324" w:rsidRPr="00A4598E" w:rsidRDefault="00030324" w:rsidP="00C82EE2">
      <w:pPr>
        <w:numPr>
          <w:ilvl w:val="4"/>
          <w:numId w:val="22"/>
        </w:numPr>
        <w:tabs>
          <w:tab w:val="clear" w:pos="43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dchj ds nksgksa ds ek/;e ls fufgr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ds mís';ksa dk v/;;u djukA</w:t>
      </w:r>
    </w:p>
    <w:p w:rsidR="00030324" w:rsidRPr="00A4598E" w:rsidRDefault="00030324" w:rsidP="00C82EE2">
      <w:pPr>
        <w:spacing w:before="120" w:after="120" w:line="384" w:lineRule="auto"/>
        <w:ind w:left="360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fu"d</w:t>
      </w:r>
      <w:r>
        <w:rPr>
          <w:rFonts w:ascii="Kruti Dev 010" w:hAnsi="Kruti Dev 010" w:cs="Kruti Dev 010"/>
          <w:b/>
          <w:bCs/>
          <w:sz w:val="34"/>
          <w:szCs w:val="34"/>
        </w:rPr>
        <w:t>"k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Z %</w:t>
      </w:r>
    </w:p>
    <w:p w:rsidR="00030324" w:rsidRPr="00A4598E" w:rsidRDefault="00030324" w:rsidP="00C82EE2">
      <w:pPr>
        <w:numPr>
          <w:ilvl w:val="0"/>
          <w:numId w:val="23"/>
        </w:numPr>
        <w:tabs>
          <w:tab w:val="clear" w:pos="25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dchj lkgc ,d egku lar dfo o lekt lq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kjd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sA</w:t>
      </w:r>
    </w:p>
    <w:p w:rsidR="00030324" w:rsidRPr="00A4598E" w:rsidRDefault="00030324" w:rsidP="00C82EE2">
      <w:pPr>
        <w:numPr>
          <w:ilvl w:val="0"/>
          <w:numId w:val="23"/>
        </w:numPr>
        <w:tabs>
          <w:tab w:val="clear" w:pos="25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dchj us 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dh izfr"Bk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kfir dhA</w:t>
      </w:r>
    </w:p>
    <w:p w:rsidR="00030324" w:rsidRPr="00A4598E" w:rsidRDefault="00030324" w:rsidP="00C82EE2">
      <w:pPr>
        <w:numPr>
          <w:ilvl w:val="0"/>
          <w:numId w:val="23"/>
        </w:numPr>
        <w:tabs>
          <w:tab w:val="clear" w:pos="2520"/>
        </w:tabs>
        <w:autoSpaceDE w:val="0"/>
        <w:autoSpaceDN w:val="0"/>
        <w:adjustRightInd w:val="0"/>
        <w:spacing w:before="120" w:after="120" w:line="384" w:lineRule="auto"/>
        <w:ind w:left="99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dchj us ekuorkokn dh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kiuk ds fy, ckáMEcjksa] etgcksa] :f&lt;+;ksa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va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fo'oklksa ds izfr  dBksj :[k viuk;kA</w:t>
      </w:r>
    </w:p>
    <w:p w:rsidR="00030324" w:rsidRPr="00A4598E" w:rsidRDefault="00030324" w:rsidP="00C82EE2">
      <w:pPr>
        <w:pStyle w:val="ListParagraph"/>
        <w:numPr>
          <w:ilvl w:val="1"/>
          <w:numId w:val="21"/>
        </w:numPr>
        <w:tabs>
          <w:tab w:val="clear" w:pos="1440"/>
        </w:tabs>
        <w:spacing w:before="120" w:after="120" w:line="384" w:lineRule="auto"/>
        <w:ind w:left="360"/>
        <w:jc w:val="both"/>
        <w:rPr>
          <w:rFonts w:ascii="Kruti Dev 010" w:hAnsi="Kruti Dev 010" w:cs="Kruti Dev 010"/>
          <w:w w:val="1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w w:val="110"/>
          <w:sz w:val="34"/>
          <w:szCs w:val="34"/>
        </w:rPr>
        <w:t xml:space="preserve">lSuh] vfurk ¼2009&amp;10½ </w:t>
      </w:r>
    </w:p>
    <w:p w:rsidR="00030324" w:rsidRPr="00A4598E" w:rsidRDefault="00030324" w:rsidP="00C82EE2">
      <w:pPr>
        <w:pStyle w:val="ListParagraph"/>
        <w:spacing w:before="120" w:after="120" w:line="384" w:lineRule="auto"/>
        <w:ind w:left="360"/>
        <w:jc w:val="both"/>
        <w:rPr>
          <w:rFonts w:ascii="Kruti Dev 010" w:hAnsi="Kruti Dev 010" w:cs="Kruti Dev 010"/>
          <w:w w:val="110"/>
          <w:sz w:val="34"/>
          <w:szCs w:val="34"/>
        </w:rPr>
      </w:pPr>
      <w:r w:rsidRPr="00A4598E">
        <w:rPr>
          <w:rFonts w:ascii="Kruti Dev 010" w:hAnsi="Kruti Dev 010" w:cs="Kruti Dev 010"/>
          <w:w w:val="110"/>
          <w:sz w:val="34"/>
          <w:szCs w:val="34"/>
        </w:rPr>
        <w:t>^^vkpk</w:t>
      </w:r>
      <w:r>
        <w:rPr>
          <w:rFonts w:ascii="Kruti Dev 010" w:hAnsi="Kruti Dev 010" w:cs="Kruti Dev 010"/>
          <w:w w:val="110"/>
          <w:sz w:val="34"/>
          <w:szCs w:val="34"/>
        </w:rPr>
        <w:t>;Z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 jkepUnz </w:t>
      </w:r>
      <w:r>
        <w:rPr>
          <w:rFonts w:ascii="Kruti Dev 010" w:hAnsi="Kruti Dev 010" w:cs="Kruti Dev 010"/>
          <w:w w:val="110"/>
          <w:sz w:val="34"/>
          <w:szCs w:val="34"/>
        </w:rPr>
        <w:t>'k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qDy ds laosxkRed fucU</w:t>
      </w:r>
      <w:r>
        <w:rPr>
          <w:rFonts w:ascii="Kruti Dev 010" w:hAnsi="Kruti Dev 010" w:cs="Kruti Dev 010"/>
          <w:w w:val="110"/>
          <w:sz w:val="34"/>
          <w:szCs w:val="34"/>
        </w:rPr>
        <w:t>/k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ksa dk </w:t>
      </w:r>
      <w:r>
        <w:rPr>
          <w:rFonts w:ascii="Kruti Dev 010" w:hAnsi="Kruti Dev 010" w:cs="Kruti Dev 010"/>
          <w:w w:val="110"/>
          <w:sz w:val="34"/>
          <w:szCs w:val="34"/>
        </w:rPr>
        <w:t>'k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Sf</w:t>
      </w:r>
      <w:r>
        <w:rPr>
          <w:rFonts w:ascii="Kruti Dev 010" w:hAnsi="Kruti Dev 010" w:cs="Kruti Dev 010"/>
          <w:w w:val="110"/>
          <w:sz w:val="34"/>
          <w:szCs w:val="34"/>
        </w:rPr>
        <w:t>{k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d fufgrk</w:t>
      </w:r>
      <w:r>
        <w:rPr>
          <w:rFonts w:ascii="Kruti Dev 010" w:hAnsi="Kruti Dev 010" w:cs="Kruti Dev 010"/>
          <w:w w:val="110"/>
          <w:sz w:val="34"/>
          <w:szCs w:val="34"/>
        </w:rPr>
        <w:t>FkZ</w:t>
      </w:r>
      <w:r w:rsidRPr="00A4598E">
        <w:rPr>
          <w:rFonts w:ascii="Kruti Dev 010" w:hAnsi="Kruti Dev 010" w:cs="Kruti Dev 010"/>
          <w:w w:val="110"/>
          <w:sz w:val="34"/>
          <w:szCs w:val="34"/>
        </w:rPr>
        <w:t>A**</w:t>
      </w:r>
    </w:p>
    <w:p w:rsidR="00030324" w:rsidRPr="00A4598E" w:rsidRDefault="00030324" w:rsidP="003963FE">
      <w:pPr>
        <w:pStyle w:val="ListParagraph"/>
        <w:spacing w:before="120" w:after="120" w:line="384" w:lineRule="auto"/>
        <w:ind w:left="0"/>
        <w:jc w:val="both"/>
        <w:rPr>
          <w:rFonts w:ascii="Kruti Dev 010" w:hAnsi="Kruti Dev 010" w:cs="Kruti Dev 010"/>
          <w:b/>
          <w:bCs/>
          <w:w w:val="1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w w:val="110"/>
          <w:sz w:val="34"/>
          <w:szCs w:val="34"/>
        </w:rPr>
        <w:tab/>
        <w:t>mís'; %</w:t>
      </w:r>
    </w:p>
    <w:p w:rsidR="00030324" w:rsidRPr="00A4598E" w:rsidRDefault="00030324" w:rsidP="00C82EE2">
      <w:pPr>
        <w:pStyle w:val="ListParagraph"/>
        <w:numPr>
          <w:ilvl w:val="0"/>
          <w:numId w:val="24"/>
        </w:numPr>
        <w:spacing w:before="120" w:after="120" w:line="384" w:lineRule="auto"/>
        <w:ind w:left="990"/>
        <w:jc w:val="both"/>
        <w:rPr>
          <w:rFonts w:ascii="Kruti Dev 010" w:hAnsi="Kruti Dev 010" w:cs="Kruti Dev 010"/>
          <w:w w:val="110"/>
          <w:sz w:val="34"/>
          <w:szCs w:val="34"/>
        </w:rPr>
      </w:pP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jkepUnz </w:t>
      </w:r>
      <w:r>
        <w:rPr>
          <w:rFonts w:ascii="Kruti Dev 010" w:hAnsi="Kruti Dev 010" w:cs="Kruti Dev 010"/>
          <w:w w:val="110"/>
          <w:sz w:val="34"/>
          <w:szCs w:val="34"/>
        </w:rPr>
        <w:t>'k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qDy ds laosxkRed fucU</w:t>
      </w:r>
      <w:r>
        <w:rPr>
          <w:rFonts w:ascii="Kruti Dev 010" w:hAnsi="Kruti Dev 010" w:cs="Kruti Dev 010"/>
          <w:w w:val="110"/>
          <w:sz w:val="34"/>
          <w:szCs w:val="34"/>
        </w:rPr>
        <w:t>/k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ksa dk xgurk ls v/;;u djukA</w:t>
      </w:r>
    </w:p>
    <w:p w:rsidR="00030324" w:rsidRPr="00A4598E" w:rsidRDefault="00030324" w:rsidP="00C82EE2">
      <w:pPr>
        <w:pStyle w:val="ListParagraph"/>
        <w:numPr>
          <w:ilvl w:val="0"/>
          <w:numId w:val="24"/>
        </w:numPr>
        <w:spacing w:before="120" w:after="120" w:line="384" w:lineRule="auto"/>
        <w:ind w:left="990"/>
        <w:jc w:val="both"/>
        <w:rPr>
          <w:rFonts w:ascii="Kruti Dev 010" w:hAnsi="Kruti Dev 010" w:cs="Kruti Dev 010"/>
          <w:w w:val="110"/>
          <w:sz w:val="34"/>
          <w:szCs w:val="34"/>
        </w:rPr>
      </w:pPr>
      <w:r w:rsidRPr="00A4598E">
        <w:rPr>
          <w:rFonts w:ascii="Kruti Dev 010" w:hAnsi="Kruti Dev 010" w:cs="Kruti Dev 010"/>
          <w:w w:val="110"/>
          <w:sz w:val="34"/>
          <w:szCs w:val="34"/>
        </w:rPr>
        <w:t>vkpk</w:t>
      </w:r>
      <w:r>
        <w:rPr>
          <w:rFonts w:ascii="Kruti Dev 010" w:hAnsi="Kruti Dev 010" w:cs="Kruti Dev 010"/>
          <w:w w:val="110"/>
          <w:sz w:val="34"/>
          <w:szCs w:val="34"/>
        </w:rPr>
        <w:t>;Z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 </w:t>
      </w:r>
      <w:r>
        <w:rPr>
          <w:rFonts w:ascii="Kruti Dev 010" w:hAnsi="Kruti Dev 010" w:cs="Kruti Dev 010"/>
          <w:w w:val="110"/>
          <w:sz w:val="34"/>
          <w:szCs w:val="34"/>
        </w:rPr>
        <w:t>'k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qDy ds laosxkRed fucU</w:t>
      </w:r>
      <w:r>
        <w:rPr>
          <w:rFonts w:ascii="Kruti Dev 010" w:hAnsi="Kruti Dev 010" w:cs="Kruti Dev 010"/>
          <w:w w:val="110"/>
          <w:sz w:val="34"/>
          <w:szCs w:val="34"/>
        </w:rPr>
        <w:t>/k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ksa esa eukso</w:t>
      </w:r>
      <w:r>
        <w:rPr>
          <w:rFonts w:ascii="Kruti Dev 010" w:hAnsi="Kruti Dev 010" w:cs="Kruti Dev 010"/>
          <w:w w:val="110"/>
          <w:sz w:val="34"/>
          <w:szCs w:val="34"/>
        </w:rPr>
        <w:t>KS</w:t>
      </w:r>
      <w:r w:rsidRPr="00A4598E">
        <w:rPr>
          <w:rFonts w:ascii="Kruti Dev 010" w:hAnsi="Kruti Dev 010" w:cs="Kruti Dev 010"/>
          <w:w w:val="110"/>
          <w:sz w:val="34"/>
          <w:szCs w:val="34"/>
        </w:rPr>
        <w:t>kfud iz</w:t>
      </w:r>
      <w:r>
        <w:rPr>
          <w:rFonts w:ascii="Kruti Dev 010" w:hAnsi="Kruti Dev 010" w:cs="Kruti Dev 010"/>
          <w:w w:val="110"/>
          <w:sz w:val="34"/>
          <w:szCs w:val="34"/>
        </w:rPr>
        <w:t>Hk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ko dks Li</w:t>
      </w:r>
      <w:r>
        <w:rPr>
          <w:rFonts w:ascii="Kruti Dev 010" w:hAnsi="Kruti Dev 010" w:cs="Kruti Dev 010"/>
          <w:w w:val="110"/>
          <w:sz w:val="34"/>
          <w:szCs w:val="34"/>
        </w:rPr>
        <w:t>"V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 djukA</w:t>
      </w:r>
    </w:p>
    <w:p w:rsidR="00030324" w:rsidRPr="00A4598E" w:rsidRDefault="00030324" w:rsidP="00C82EE2">
      <w:pPr>
        <w:pStyle w:val="ListParagraph"/>
        <w:spacing w:before="120" w:after="120" w:line="384" w:lineRule="auto"/>
        <w:ind w:left="360"/>
        <w:jc w:val="both"/>
        <w:rPr>
          <w:rFonts w:ascii="Kruti Dev 010" w:hAnsi="Kruti Dev 010" w:cs="Kruti Dev 010"/>
          <w:b/>
          <w:bCs/>
          <w:w w:val="1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w w:val="110"/>
          <w:sz w:val="34"/>
          <w:szCs w:val="34"/>
        </w:rPr>
        <w:tab/>
        <w:t>fu"d</w:t>
      </w:r>
      <w:r>
        <w:rPr>
          <w:rFonts w:ascii="Kruti Dev 010" w:hAnsi="Kruti Dev 010" w:cs="Kruti Dev 010"/>
          <w:b/>
          <w:bCs/>
          <w:w w:val="110"/>
          <w:sz w:val="34"/>
          <w:szCs w:val="34"/>
        </w:rPr>
        <w:t>"k</w:t>
      </w:r>
      <w:r w:rsidRPr="00A4598E">
        <w:rPr>
          <w:rFonts w:ascii="Kruti Dev 010" w:hAnsi="Kruti Dev 010" w:cs="Kruti Dev 010"/>
          <w:b/>
          <w:bCs/>
          <w:w w:val="110"/>
          <w:sz w:val="34"/>
          <w:szCs w:val="34"/>
        </w:rPr>
        <w:t>Z %</w:t>
      </w:r>
    </w:p>
    <w:p w:rsidR="00030324" w:rsidRPr="00A4598E" w:rsidRDefault="00030324" w:rsidP="00C82EE2">
      <w:pPr>
        <w:pStyle w:val="ListParagraph"/>
        <w:numPr>
          <w:ilvl w:val="0"/>
          <w:numId w:val="25"/>
        </w:numPr>
        <w:spacing w:before="120" w:after="120" w:line="384" w:lineRule="auto"/>
        <w:ind w:left="990"/>
        <w:jc w:val="both"/>
        <w:rPr>
          <w:rFonts w:ascii="Kruti Dev 010" w:hAnsi="Kruti Dev 010" w:cs="Kruti Dev 010"/>
          <w:w w:val="110"/>
          <w:sz w:val="34"/>
          <w:szCs w:val="34"/>
        </w:rPr>
      </w:pPr>
      <w:r w:rsidRPr="00A4598E">
        <w:rPr>
          <w:rFonts w:ascii="Kruti Dev 010" w:hAnsi="Kruti Dev 010" w:cs="Kruti Dev 010"/>
          <w:w w:val="110"/>
          <w:sz w:val="34"/>
          <w:szCs w:val="34"/>
        </w:rPr>
        <w:t>vkpk</w:t>
      </w:r>
      <w:r>
        <w:rPr>
          <w:rFonts w:ascii="Kruti Dev 010" w:hAnsi="Kruti Dev 010" w:cs="Kruti Dev 010"/>
          <w:w w:val="110"/>
          <w:sz w:val="34"/>
          <w:szCs w:val="34"/>
        </w:rPr>
        <w:t>;Z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 </w:t>
      </w:r>
      <w:r>
        <w:rPr>
          <w:rFonts w:ascii="Kruti Dev 010" w:hAnsi="Kruti Dev 010" w:cs="Kruti Dev 010"/>
          <w:w w:val="110"/>
          <w:sz w:val="34"/>
          <w:szCs w:val="34"/>
        </w:rPr>
        <w:t>'k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qDy us euq"; thou dk vk</w:t>
      </w:r>
      <w:r>
        <w:rPr>
          <w:rFonts w:ascii="Kruti Dev 010" w:hAnsi="Kruti Dev 010" w:cs="Kruti Dev 010"/>
          <w:w w:val="110"/>
          <w:sz w:val="34"/>
          <w:szCs w:val="34"/>
        </w:rPr>
        <w:t>/k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kj </w:t>
      </w:r>
      <w:r>
        <w:rPr>
          <w:rFonts w:ascii="Kruti Dev 010" w:hAnsi="Kruti Dev 010" w:cs="Kruti Dev 010"/>
          <w:w w:val="110"/>
          <w:sz w:val="34"/>
          <w:szCs w:val="34"/>
        </w:rPr>
        <w:t>Hk</w:t>
      </w:r>
      <w:r w:rsidRPr="00A4598E">
        <w:rPr>
          <w:rFonts w:ascii="Kruti Dev 010" w:hAnsi="Kruti Dev 010" w:cs="Kruti Dev 010"/>
          <w:w w:val="110"/>
          <w:sz w:val="34"/>
          <w:szCs w:val="34"/>
        </w:rPr>
        <w:t>koksa dks ekuk gSA</w:t>
      </w:r>
    </w:p>
    <w:p w:rsidR="00030324" w:rsidRPr="00A4598E" w:rsidRDefault="00030324" w:rsidP="00C82EE2">
      <w:pPr>
        <w:pStyle w:val="ListParagraph"/>
        <w:numPr>
          <w:ilvl w:val="0"/>
          <w:numId w:val="25"/>
        </w:numPr>
        <w:spacing w:before="120" w:after="120" w:line="384" w:lineRule="auto"/>
        <w:ind w:left="990"/>
        <w:jc w:val="both"/>
        <w:rPr>
          <w:rFonts w:ascii="Kruti Dev 010" w:hAnsi="Kruti Dev 010" w:cs="Kruti Dev 010"/>
          <w:w w:val="110"/>
          <w:sz w:val="34"/>
          <w:szCs w:val="34"/>
        </w:rPr>
      </w:pPr>
      <w:r>
        <w:rPr>
          <w:rFonts w:ascii="Kruti Dev 010" w:hAnsi="Kruti Dev 010" w:cs="Kruti Dev 010"/>
          <w:w w:val="110"/>
          <w:sz w:val="34"/>
          <w:szCs w:val="34"/>
        </w:rPr>
        <w:t>'k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qDy us </w:t>
      </w:r>
      <w:r>
        <w:rPr>
          <w:rFonts w:ascii="Kruti Dev 010" w:hAnsi="Kruti Dev 010" w:cs="Kruti Dev 010"/>
          <w:w w:val="110"/>
          <w:sz w:val="34"/>
          <w:szCs w:val="34"/>
        </w:rPr>
        <w:t>O;fDr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 ds </w:t>
      </w:r>
      <w:r>
        <w:rPr>
          <w:rFonts w:ascii="Kruti Dev 010" w:hAnsi="Kruti Dev 010" w:cs="Kruti Dev 010"/>
          <w:w w:val="110"/>
          <w:sz w:val="34"/>
          <w:szCs w:val="34"/>
        </w:rPr>
        <w:t>O;fDrRo</w:t>
      </w:r>
      <w:r w:rsidRPr="00A4598E">
        <w:rPr>
          <w:rFonts w:ascii="Kruti Dev 010" w:hAnsi="Kruti Dev 010" w:cs="Kruti Dev 010"/>
          <w:w w:val="110"/>
          <w:sz w:val="34"/>
          <w:szCs w:val="34"/>
        </w:rPr>
        <w:t xml:space="preserve"> fodkl ds fy, larqfyr laosxksa ij cy fn;k gSA</w:t>
      </w:r>
    </w:p>
    <w:p w:rsidR="00030324" w:rsidRPr="00A4598E" w:rsidRDefault="00030324" w:rsidP="00C82EE2">
      <w:pPr>
        <w:numPr>
          <w:ilvl w:val="1"/>
          <w:numId w:val="21"/>
        </w:numPr>
        <w:tabs>
          <w:tab w:val="clear" w:pos="1440"/>
        </w:tabs>
        <w:spacing w:before="120" w:after="120" w:line="384" w:lineRule="auto"/>
        <w:ind w:left="360"/>
        <w:jc w:val="both"/>
        <w:rPr>
          <w:rtl/>
          <w:lang w:bidi="he-IL"/>
        </w:rPr>
      </w:pPr>
      <w:r w:rsidRPr="00A4598E">
        <w:rPr>
          <w:rFonts w:ascii="DevLys 010" w:hAnsi="DevLys 010" w:cs="DevLys 010"/>
          <w:b/>
          <w:bCs/>
          <w:sz w:val="34"/>
          <w:szCs w:val="34"/>
        </w:rPr>
        <w:t>eh.kk] jkts</w:t>
      </w:r>
      <w:r>
        <w:rPr>
          <w:rFonts w:ascii="DevLys 010" w:hAnsi="DevLys 010" w:cs="DevLys 010"/>
          <w:b/>
          <w:bCs/>
          <w:sz w:val="34"/>
          <w:szCs w:val="34"/>
        </w:rPr>
        <w:t>'k</w:t>
      </w:r>
      <w:r w:rsidRPr="00A4598E">
        <w:rPr>
          <w:rFonts w:ascii="DevLys 010" w:hAnsi="DevLys 010" w:cs="DevLys 010"/>
          <w:b/>
          <w:bCs/>
          <w:sz w:val="34"/>
          <w:szCs w:val="34"/>
        </w:rPr>
        <w:t xml:space="preserve"> dqekj ¼2010 &amp; 11½</w:t>
      </w:r>
    </w:p>
    <w:p w:rsidR="00030324" w:rsidRPr="00A4598E" w:rsidRDefault="00030324" w:rsidP="00C82EE2">
      <w:pPr>
        <w:spacing w:before="120" w:after="120" w:line="384" w:lineRule="auto"/>
        <w:rPr>
          <w:rFonts w:ascii="DevLys 010" w:hAnsi="DevLys 010" w:cs="DevLys 010"/>
          <w:sz w:val="34"/>
          <w:szCs w:val="34"/>
        </w:rPr>
      </w:pPr>
      <w:r w:rsidRPr="00A4598E">
        <w:rPr>
          <w:rFonts w:ascii="DevLys 010" w:hAnsi="DevLys 010" w:cs="DevLys 010"/>
          <w:sz w:val="34"/>
          <w:szCs w:val="34"/>
        </w:rPr>
        <w:tab/>
        <w:t>^^eSf</w:t>
      </w:r>
      <w:r>
        <w:rPr>
          <w:rFonts w:ascii="DevLys 010" w:hAnsi="DevLys 010" w:cs="DevLys 010"/>
          <w:sz w:val="34"/>
          <w:szCs w:val="34"/>
        </w:rPr>
        <w:t>Fk</w:t>
      </w:r>
      <w:r w:rsidRPr="00A4598E">
        <w:rPr>
          <w:rFonts w:ascii="DevLys 010" w:hAnsi="DevLys 010" w:cs="DevLys 010"/>
          <w:sz w:val="34"/>
          <w:szCs w:val="34"/>
        </w:rPr>
        <w:t>yh</w:t>
      </w:r>
      <w:r>
        <w:rPr>
          <w:rFonts w:ascii="DevLys 010" w:hAnsi="DevLys 010" w:cs="DevLys 010"/>
          <w:sz w:val="34"/>
          <w:szCs w:val="34"/>
        </w:rPr>
        <w:t>'k</w:t>
      </w:r>
      <w:r w:rsidRPr="00A4598E">
        <w:rPr>
          <w:rFonts w:ascii="DevLys 010" w:hAnsi="DevLys 010" w:cs="DevLys 010"/>
          <w:sz w:val="34"/>
          <w:szCs w:val="34"/>
        </w:rPr>
        <w:t xml:space="preserve">j.k xqIr ds </w:t>
      </w:r>
      <w:r>
        <w:rPr>
          <w:rFonts w:ascii="DevLys 010" w:hAnsi="DevLys 010" w:cs="DevLys 010"/>
          <w:sz w:val="34"/>
          <w:szCs w:val="34"/>
        </w:rPr>
        <w:t>lkfgR;</w:t>
      </w:r>
      <w:r w:rsidRPr="00A4598E">
        <w:rPr>
          <w:rFonts w:ascii="DevLys 010" w:hAnsi="DevLys 010" w:cs="DevLys 010"/>
          <w:sz w:val="34"/>
          <w:szCs w:val="34"/>
        </w:rPr>
        <w:t xml:space="preserve"> esa fufgr jk</w:t>
      </w:r>
      <w:r>
        <w:rPr>
          <w:rFonts w:ascii="DevLys 010" w:hAnsi="DevLys 010" w:cs="DevLys 010"/>
          <w:sz w:val="34"/>
          <w:szCs w:val="34"/>
        </w:rPr>
        <w:t>"V</w:t>
      </w:r>
      <w:r w:rsidRPr="00A4598E">
        <w:rPr>
          <w:rFonts w:ascii="DevLys 010" w:hAnsi="DevLys 010" w:cs="DevLys 010"/>
          <w:sz w:val="34"/>
          <w:szCs w:val="34"/>
        </w:rPr>
        <w:t xml:space="preserve">ªh; </w:t>
      </w:r>
      <w:r>
        <w:rPr>
          <w:rFonts w:ascii="DevLys 010" w:hAnsi="DevLys 010" w:cs="DevLys 010"/>
          <w:sz w:val="34"/>
          <w:szCs w:val="34"/>
        </w:rPr>
        <w:t>ewY;</w:t>
      </w:r>
      <w:r w:rsidRPr="00A4598E">
        <w:rPr>
          <w:rFonts w:ascii="DevLys 010" w:hAnsi="DevLys 010" w:cs="DevLys 010"/>
          <w:sz w:val="34"/>
          <w:szCs w:val="34"/>
        </w:rPr>
        <w:t xml:space="preserve">ksa dk v/;;uA** </w:t>
      </w:r>
    </w:p>
    <w:p w:rsidR="00030324" w:rsidRPr="00A4598E" w:rsidRDefault="00030324" w:rsidP="00C82EE2">
      <w:pPr>
        <w:spacing w:before="120" w:after="120" w:line="384" w:lineRule="auto"/>
        <w:ind w:hanging="180"/>
        <w:rPr>
          <w:rFonts w:ascii="DevLys 010" w:hAnsi="DevLys 010" w:cs="DevLys 010"/>
          <w:b/>
          <w:bCs/>
          <w:sz w:val="34"/>
          <w:szCs w:val="34"/>
        </w:rPr>
      </w:pPr>
      <w:r w:rsidRPr="00A4598E">
        <w:rPr>
          <w:rFonts w:ascii="DevLys 010" w:hAnsi="DevLys 010" w:cs="DevLys 010"/>
          <w:b/>
          <w:bCs/>
          <w:sz w:val="34"/>
          <w:szCs w:val="34"/>
        </w:rPr>
        <w:tab/>
      </w:r>
      <w:r w:rsidRPr="00A4598E">
        <w:rPr>
          <w:rFonts w:ascii="DevLys 010" w:hAnsi="DevLys 010" w:cs="DevLys 010"/>
          <w:b/>
          <w:bCs/>
          <w:sz w:val="34"/>
          <w:szCs w:val="34"/>
        </w:rPr>
        <w:tab/>
        <w:t xml:space="preserve">mís’; %&amp; </w:t>
      </w:r>
    </w:p>
    <w:p w:rsidR="00030324" w:rsidRPr="00A4598E" w:rsidRDefault="00030324" w:rsidP="00C82EE2">
      <w:pPr>
        <w:numPr>
          <w:ilvl w:val="0"/>
          <w:numId w:val="26"/>
        </w:numPr>
        <w:spacing w:before="120" w:after="120" w:line="384" w:lineRule="auto"/>
        <w:jc w:val="both"/>
        <w:rPr>
          <w:rFonts w:ascii="DevLys 010" w:hAnsi="DevLys 010" w:cs="DevLys 010"/>
          <w:sz w:val="34"/>
          <w:szCs w:val="34"/>
        </w:rPr>
      </w:pPr>
      <w:r w:rsidRPr="00A4598E">
        <w:rPr>
          <w:rFonts w:ascii="DevLys 010" w:hAnsi="DevLys 010" w:cs="DevLys 010"/>
          <w:sz w:val="34"/>
          <w:szCs w:val="34"/>
        </w:rPr>
        <w:t>eSf</w:t>
      </w:r>
      <w:r>
        <w:rPr>
          <w:rFonts w:ascii="DevLys 010" w:hAnsi="DevLys 010" w:cs="DevLys 010"/>
          <w:sz w:val="34"/>
          <w:szCs w:val="34"/>
        </w:rPr>
        <w:t>Fk</w:t>
      </w:r>
      <w:r w:rsidRPr="00A4598E">
        <w:rPr>
          <w:rFonts w:ascii="DevLys 010" w:hAnsi="DevLys 010" w:cs="DevLys 010"/>
          <w:sz w:val="34"/>
          <w:szCs w:val="34"/>
        </w:rPr>
        <w:t>yh</w:t>
      </w:r>
      <w:r>
        <w:rPr>
          <w:rFonts w:ascii="DevLys 010" w:hAnsi="DevLys 010" w:cs="DevLys 010"/>
          <w:sz w:val="34"/>
          <w:szCs w:val="34"/>
        </w:rPr>
        <w:t>'k</w:t>
      </w:r>
      <w:r w:rsidRPr="00A4598E">
        <w:rPr>
          <w:rFonts w:ascii="DevLys 010" w:hAnsi="DevLys 010" w:cs="DevLys 010"/>
          <w:sz w:val="34"/>
          <w:szCs w:val="34"/>
        </w:rPr>
        <w:t>j.k xqIr ds jk</w:t>
      </w:r>
      <w:r>
        <w:rPr>
          <w:rFonts w:ascii="DevLys 010" w:hAnsi="DevLys 010" w:cs="DevLys 010"/>
          <w:sz w:val="34"/>
          <w:szCs w:val="34"/>
        </w:rPr>
        <w:t>"V</w:t>
      </w:r>
      <w:r w:rsidRPr="00A4598E">
        <w:rPr>
          <w:rFonts w:ascii="DevLys 010" w:hAnsi="DevLys 010" w:cs="DevLys 010"/>
          <w:sz w:val="34"/>
          <w:szCs w:val="34"/>
        </w:rPr>
        <w:t>ª ls lacaf</w:t>
      </w:r>
      <w:r>
        <w:rPr>
          <w:rFonts w:ascii="DevLys 010" w:hAnsi="DevLys 010" w:cs="DevLys 010"/>
          <w:sz w:val="34"/>
          <w:szCs w:val="34"/>
        </w:rPr>
        <w:t>/k</w:t>
      </w:r>
      <w:r w:rsidRPr="00A4598E">
        <w:rPr>
          <w:rFonts w:ascii="DevLys 010" w:hAnsi="DevLys 010" w:cs="DevLys 010"/>
          <w:sz w:val="34"/>
          <w:szCs w:val="34"/>
        </w:rPr>
        <w:t>r fopkjksa dk v/;;u djukA</w:t>
      </w:r>
    </w:p>
    <w:p w:rsidR="00030324" w:rsidRPr="00A4598E" w:rsidRDefault="00030324" w:rsidP="00C82EE2">
      <w:pPr>
        <w:numPr>
          <w:ilvl w:val="0"/>
          <w:numId w:val="26"/>
        </w:numPr>
        <w:spacing w:before="120" w:after="120" w:line="384" w:lineRule="auto"/>
        <w:jc w:val="both"/>
        <w:rPr>
          <w:rFonts w:ascii="DevLys 010" w:hAnsi="DevLys 010" w:cs="DevLys 010"/>
          <w:sz w:val="34"/>
          <w:szCs w:val="34"/>
        </w:rPr>
      </w:pPr>
      <w:r w:rsidRPr="00A4598E">
        <w:rPr>
          <w:rFonts w:ascii="DevLys 010" w:hAnsi="DevLys 010" w:cs="DevLys 010"/>
          <w:sz w:val="34"/>
          <w:szCs w:val="34"/>
        </w:rPr>
        <w:t>eSf</w:t>
      </w:r>
      <w:r>
        <w:rPr>
          <w:rFonts w:ascii="DevLys 010" w:hAnsi="DevLys 010" w:cs="DevLys 010"/>
          <w:sz w:val="34"/>
          <w:szCs w:val="34"/>
        </w:rPr>
        <w:t>Fk</w:t>
      </w:r>
      <w:r w:rsidRPr="00A4598E">
        <w:rPr>
          <w:rFonts w:ascii="DevLys 010" w:hAnsi="DevLys 010" w:cs="DevLys 010"/>
          <w:sz w:val="34"/>
          <w:szCs w:val="34"/>
        </w:rPr>
        <w:t>yh</w:t>
      </w:r>
      <w:r>
        <w:rPr>
          <w:rFonts w:ascii="DevLys 010" w:hAnsi="DevLys 010" w:cs="DevLys 010"/>
          <w:sz w:val="34"/>
          <w:szCs w:val="34"/>
        </w:rPr>
        <w:t>'k</w:t>
      </w:r>
      <w:r w:rsidRPr="00A4598E">
        <w:rPr>
          <w:rFonts w:ascii="DevLys 010" w:hAnsi="DevLys 010" w:cs="DevLys 010"/>
          <w:sz w:val="34"/>
          <w:szCs w:val="34"/>
        </w:rPr>
        <w:t xml:space="preserve">j.k xqIr ds </w:t>
      </w:r>
      <w:r>
        <w:rPr>
          <w:rFonts w:ascii="DevLys 010" w:hAnsi="DevLys 010" w:cs="DevLys 010"/>
          <w:sz w:val="34"/>
          <w:szCs w:val="34"/>
        </w:rPr>
        <w:t>lkfgR;</w:t>
      </w:r>
      <w:r w:rsidRPr="00A4598E">
        <w:rPr>
          <w:rFonts w:ascii="DevLys 010" w:hAnsi="DevLys 010" w:cs="DevLys 010"/>
          <w:sz w:val="34"/>
          <w:szCs w:val="34"/>
        </w:rPr>
        <w:t xml:space="preserve"> esa fufgr </w:t>
      </w:r>
      <w:r>
        <w:rPr>
          <w:rFonts w:ascii="DevLys 010" w:hAnsi="DevLys 010" w:cs="DevLys 010"/>
          <w:sz w:val="34"/>
          <w:szCs w:val="34"/>
        </w:rPr>
        <w:t>ewY;</w:t>
      </w:r>
      <w:r w:rsidRPr="00A4598E">
        <w:rPr>
          <w:rFonts w:ascii="DevLys 010" w:hAnsi="DevLys 010" w:cs="DevLys 010"/>
          <w:sz w:val="34"/>
          <w:szCs w:val="34"/>
        </w:rPr>
        <w:t>ksa dk v/;;u djukA</w:t>
      </w:r>
    </w:p>
    <w:p w:rsidR="00030324" w:rsidRPr="00A4598E" w:rsidRDefault="00030324" w:rsidP="00C82EE2">
      <w:pPr>
        <w:numPr>
          <w:ilvl w:val="0"/>
          <w:numId w:val="26"/>
        </w:numPr>
        <w:spacing w:before="120" w:after="120" w:line="384" w:lineRule="auto"/>
        <w:jc w:val="both"/>
        <w:rPr>
          <w:rFonts w:ascii="DevLys 010" w:hAnsi="DevLys 010" w:cs="DevLys 010"/>
          <w:sz w:val="34"/>
          <w:szCs w:val="34"/>
        </w:rPr>
      </w:pPr>
      <w:r w:rsidRPr="00A4598E">
        <w:rPr>
          <w:rFonts w:ascii="DevLys 010" w:hAnsi="DevLys 010" w:cs="DevLys 010"/>
          <w:sz w:val="34"/>
          <w:szCs w:val="34"/>
        </w:rPr>
        <w:t>ckydksa esa jk</w:t>
      </w:r>
      <w:r>
        <w:rPr>
          <w:rFonts w:ascii="DevLys 010" w:hAnsi="DevLys 010" w:cs="DevLys 010"/>
          <w:sz w:val="34"/>
          <w:szCs w:val="34"/>
        </w:rPr>
        <w:t>"V</w:t>
      </w:r>
      <w:r w:rsidRPr="00A4598E">
        <w:rPr>
          <w:rFonts w:ascii="DevLys 010" w:hAnsi="DevLys 010" w:cs="DevLys 010"/>
          <w:sz w:val="34"/>
          <w:szCs w:val="34"/>
        </w:rPr>
        <w:t>ªh; psruk ,oa jk</w:t>
      </w:r>
      <w:r>
        <w:rPr>
          <w:rFonts w:ascii="DevLys 010" w:hAnsi="DevLys 010" w:cs="DevLys 010"/>
          <w:sz w:val="34"/>
          <w:szCs w:val="34"/>
        </w:rPr>
        <w:t>"V</w:t>
      </w:r>
      <w:r w:rsidRPr="00A4598E">
        <w:rPr>
          <w:rFonts w:ascii="DevLys 010" w:hAnsi="DevLys 010" w:cs="DevLys 010"/>
          <w:sz w:val="34"/>
          <w:szCs w:val="34"/>
        </w:rPr>
        <w:t>ªh; ,drk dk fodkl djukA</w:t>
      </w:r>
    </w:p>
    <w:p w:rsidR="00030324" w:rsidRPr="00A4598E" w:rsidRDefault="00030324" w:rsidP="00C82EE2">
      <w:pPr>
        <w:spacing w:before="120" w:after="120" w:line="384" w:lineRule="auto"/>
        <w:ind w:left="540" w:hanging="540"/>
        <w:rPr>
          <w:rFonts w:ascii="DevLys 010" w:hAnsi="DevLys 010" w:cs="DevLys 010"/>
          <w:sz w:val="34"/>
          <w:szCs w:val="34"/>
        </w:rPr>
      </w:pPr>
      <w:r w:rsidRPr="00A4598E">
        <w:rPr>
          <w:rFonts w:ascii="DevLys 010" w:hAnsi="DevLys 010" w:cs="DevLys 010"/>
          <w:b/>
          <w:bCs/>
          <w:sz w:val="34"/>
          <w:szCs w:val="34"/>
        </w:rPr>
        <w:tab/>
        <w:t>fu"d</w:t>
      </w:r>
      <w:r>
        <w:rPr>
          <w:rFonts w:ascii="DevLys 010" w:hAnsi="DevLys 010" w:cs="DevLys 010"/>
          <w:b/>
          <w:bCs/>
          <w:sz w:val="34"/>
          <w:szCs w:val="34"/>
        </w:rPr>
        <w:t>"k</w:t>
      </w:r>
      <w:r w:rsidRPr="00A4598E">
        <w:rPr>
          <w:rFonts w:ascii="DevLys 010" w:hAnsi="DevLys 010" w:cs="DevLys 010"/>
          <w:b/>
          <w:bCs/>
          <w:sz w:val="34"/>
          <w:szCs w:val="34"/>
        </w:rPr>
        <w:t>Z %&amp;</w:t>
      </w:r>
      <w:r w:rsidRPr="00A4598E">
        <w:rPr>
          <w:rFonts w:ascii="DevLys 010" w:hAnsi="DevLys 010" w:cs="DevLys 010"/>
          <w:sz w:val="34"/>
          <w:szCs w:val="34"/>
        </w:rPr>
        <w:t xml:space="preserve"> </w:t>
      </w:r>
    </w:p>
    <w:p w:rsidR="00030324" w:rsidRPr="00A4598E" w:rsidRDefault="00030324" w:rsidP="00C82EE2">
      <w:pPr>
        <w:numPr>
          <w:ilvl w:val="0"/>
          <w:numId w:val="27"/>
        </w:numPr>
        <w:spacing w:before="120" w:after="120" w:line="384" w:lineRule="auto"/>
        <w:jc w:val="both"/>
        <w:rPr>
          <w:rFonts w:ascii="DevLys 010" w:hAnsi="DevLys 010" w:cs="DevLys 010"/>
          <w:sz w:val="34"/>
          <w:szCs w:val="34"/>
        </w:rPr>
      </w:pPr>
      <w:r>
        <w:rPr>
          <w:rFonts w:ascii="DevLys 010" w:hAnsi="DevLys 010" w:cs="DevLys 010"/>
          <w:sz w:val="34"/>
          <w:szCs w:val="34"/>
        </w:rPr>
        <w:t>eqfDrcks/k</w:t>
      </w:r>
      <w:r w:rsidRPr="00A4598E">
        <w:rPr>
          <w:rFonts w:ascii="DevLys 010" w:hAnsi="DevLys 010" w:cs="DevLys 010"/>
          <w:sz w:val="34"/>
          <w:szCs w:val="34"/>
        </w:rPr>
        <w:t xml:space="preserve"> ds dkO; esa dÙkZO;ksa dk ikyu O;fä dk iz</w:t>
      </w:r>
      <w:r>
        <w:rPr>
          <w:rFonts w:ascii="DevLys 010" w:hAnsi="DevLys 010" w:cs="DevLys 010"/>
          <w:sz w:val="34"/>
          <w:szCs w:val="34"/>
        </w:rPr>
        <w:t>Fk</w:t>
      </w:r>
      <w:r w:rsidRPr="00A4598E">
        <w:rPr>
          <w:rFonts w:ascii="DevLys 010" w:hAnsi="DevLys 010" w:cs="DevLys 010"/>
          <w:sz w:val="34"/>
          <w:szCs w:val="34"/>
        </w:rPr>
        <w:t>e xq.k ,oa lQyrk dk ewyea= gSA</w:t>
      </w:r>
    </w:p>
    <w:p w:rsidR="00030324" w:rsidRPr="00A4598E" w:rsidRDefault="00030324" w:rsidP="00C82EE2">
      <w:pPr>
        <w:numPr>
          <w:ilvl w:val="0"/>
          <w:numId w:val="27"/>
        </w:numPr>
        <w:spacing w:before="120" w:after="120" w:line="384" w:lineRule="auto"/>
        <w:jc w:val="both"/>
        <w:rPr>
          <w:rFonts w:ascii="DevLys 010" w:hAnsi="DevLys 010" w:cs="DevLys 010"/>
          <w:sz w:val="34"/>
          <w:szCs w:val="34"/>
        </w:rPr>
      </w:pPr>
      <w:r>
        <w:rPr>
          <w:rFonts w:ascii="DevLys 010" w:hAnsi="DevLys 010" w:cs="DevLys 010"/>
          <w:sz w:val="34"/>
          <w:szCs w:val="34"/>
        </w:rPr>
        <w:t>eqfDrcks/k</w:t>
      </w:r>
      <w:r w:rsidRPr="00A4598E">
        <w:rPr>
          <w:rFonts w:ascii="DevLys 010" w:hAnsi="DevLys 010" w:cs="DevLys 010"/>
          <w:sz w:val="34"/>
          <w:szCs w:val="34"/>
        </w:rPr>
        <w:t xml:space="preserve"> ds </w:t>
      </w:r>
      <w:r>
        <w:rPr>
          <w:rFonts w:ascii="DevLys 010" w:hAnsi="DevLys 010" w:cs="DevLys 010"/>
          <w:sz w:val="34"/>
          <w:szCs w:val="34"/>
        </w:rPr>
        <w:t>lkfgR;</w:t>
      </w:r>
      <w:r w:rsidRPr="00A4598E">
        <w:rPr>
          <w:rFonts w:ascii="DevLys 010" w:hAnsi="DevLys 010" w:cs="DevLys 010"/>
          <w:sz w:val="34"/>
          <w:szCs w:val="34"/>
        </w:rPr>
        <w:t xml:space="preserve"> esa R;kx] leiZ.k] lfg".kqrk o fou;</w:t>
      </w:r>
      <w:r>
        <w:rPr>
          <w:rFonts w:ascii="DevLys 010" w:hAnsi="DevLys 010" w:cs="DevLys 010"/>
          <w:sz w:val="34"/>
          <w:szCs w:val="34"/>
        </w:rPr>
        <w:t>'k</w:t>
      </w:r>
      <w:r w:rsidRPr="00A4598E">
        <w:rPr>
          <w:rFonts w:ascii="DevLys 010" w:hAnsi="DevLys 010" w:cs="DevLys 010"/>
          <w:sz w:val="34"/>
          <w:szCs w:val="34"/>
        </w:rPr>
        <w:t>hyrk vkfn dks vius thou esa viukus dh f</w:t>
      </w:r>
      <w:r>
        <w:rPr>
          <w:rFonts w:ascii="DevLys 010" w:hAnsi="DevLys 010" w:cs="DevLys 010"/>
          <w:sz w:val="34"/>
          <w:szCs w:val="34"/>
        </w:rPr>
        <w:t>'k{k</w:t>
      </w:r>
      <w:r w:rsidRPr="00A4598E">
        <w:rPr>
          <w:rFonts w:ascii="DevLys 010" w:hAnsi="DevLys 010" w:cs="DevLys 010"/>
          <w:sz w:val="34"/>
          <w:szCs w:val="34"/>
        </w:rPr>
        <w:t>k feyrh gSA</w:t>
      </w:r>
    </w:p>
    <w:p w:rsidR="00030324" w:rsidRPr="00A4598E" w:rsidRDefault="00030324" w:rsidP="00C82EE2">
      <w:pPr>
        <w:numPr>
          <w:ilvl w:val="0"/>
          <w:numId w:val="27"/>
        </w:numPr>
        <w:spacing w:before="120" w:after="120" w:line="384" w:lineRule="auto"/>
        <w:jc w:val="both"/>
        <w:rPr>
          <w:rFonts w:ascii="DevLys 010" w:hAnsi="DevLys 010" w:cs="DevLys 010"/>
          <w:sz w:val="34"/>
          <w:szCs w:val="34"/>
        </w:rPr>
      </w:pPr>
      <w:r>
        <w:rPr>
          <w:rFonts w:ascii="DevLys 010" w:hAnsi="DevLys 010" w:cs="DevLys 010"/>
          <w:sz w:val="34"/>
          <w:szCs w:val="34"/>
        </w:rPr>
        <w:t>eqfDrcks/k</w:t>
      </w:r>
      <w:r w:rsidRPr="00A4598E">
        <w:rPr>
          <w:rFonts w:ascii="DevLys 010" w:hAnsi="DevLys 010" w:cs="DevLys 010"/>
          <w:sz w:val="34"/>
          <w:szCs w:val="34"/>
        </w:rPr>
        <w:t xml:space="preserve"> ^^olq</w:t>
      </w:r>
      <w:r>
        <w:rPr>
          <w:rFonts w:ascii="DevLys 010" w:hAnsi="DevLys 010" w:cs="DevLys 010"/>
          <w:sz w:val="34"/>
          <w:szCs w:val="34"/>
        </w:rPr>
        <w:t>/k</w:t>
      </w:r>
      <w:r w:rsidRPr="00A4598E">
        <w:rPr>
          <w:rFonts w:ascii="DevLys 010" w:hAnsi="DevLys 010" w:cs="DevLys 010"/>
          <w:sz w:val="34"/>
          <w:szCs w:val="34"/>
        </w:rPr>
        <w:t xml:space="preserve">So dqVqEcde** dh </w:t>
      </w:r>
      <w:r>
        <w:rPr>
          <w:rFonts w:ascii="DevLys 010" w:hAnsi="DevLys 010" w:cs="DevLys 010"/>
          <w:sz w:val="34"/>
          <w:szCs w:val="34"/>
        </w:rPr>
        <w:t>Hk</w:t>
      </w:r>
      <w:r w:rsidRPr="00A4598E">
        <w:rPr>
          <w:rFonts w:ascii="DevLys 010" w:hAnsi="DevLys 010" w:cs="DevLys 010"/>
          <w:sz w:val="34"/>
          <w:szCs w:val="34"/>
        </w:rPr>
        <w:t>kouk ij tksj nsrs gS tks o</w:t>
      </w:r>
      <w:r>
        <w:rPr>
          <w:rFonts w:ascii="DevLys 010" w:hAnsi="DevLys 010" w:cs="DevLys 010"/>
          <w:sz w:val="34"/>
          <w:szCs w:val="34"/>
        </w:rPr>
        <w:t>rZ</w:t>
      </w:r>
      <w:r w:rsidRPr="00A4598E">
        <w:rPr>
          <w:rFonts w:ascii="DevLys 010" w:hAnsi="DevLys 010" w:cs="DevLys 010"/>
          <w:sz w:val="34"/>
          <w:szCs w:val="34"/>
        </w:rPr>
        <w:t>eku dh egÙkh vkdka</w:t>
      </w:r>
      <w:r>
        <w:rPr>
          <w:rFonts w:ascii="DevLys 010" w:hAnsi="DevLys 010" w:cs="DevLys 010"/>
          <w:sz w:val="34"/>
          <w:szCs w:val="34"/>
        </w:rPr>
        <w:t>'k</w:t>
      </w:r>
      <w:r w:rsidRPr="00A4598E">
        <w:rPr>
          <w:rFonts w:ascii="DevLys 010" w:hAnsi="DevLys 010" w:cs="DevLys 010"/>
          <w:sz w:val="34"/>
          <w:szCs w:val="34"/>
        </w:rPr>
        <w:t>k gSA</w:t>
      </w:r>
    </w:p>
    <w:p w:rsidR="00030324" w:rsidRPr="00A4598E" w:rsidRDefault="00030324" w:rsidP="00C82EE2">
      <w:pPr>
        <w:numPr>
          <w:ilvl w:val="1"/>
          <w:numId w:val="7"/>
        </w:numPr>
        <w:tabs>
          <w:tab w:val="clear" w:pos="1440"/>
        </w:tabs>
        <w:spacing w:before="120" w:after="120" w:line="384" w:lineRule="auto"/>
        <w:ind w:left="3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 xml:space="preserve">tkV] lhek ¼2011&amp;12½ </w:t>
      </w:r>
    </w:p>
    <w:p w:rsidR="00030324" w:rsidRPr="00A4598E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ab/>
      </w:r>
      <w:r w:rsidRPr="00A4598E">
        <w:rPr>
          <w:rFonts w:ascii="Kruti Dev 010" w:hAnsi="Kruti Dev 010" w:cs="Kruti Dev 010"/>
          <w:sz w:val="34"/>
          <w:szCs w:val="34"/>
        </w:rPr>
        <w:t>^^EkSf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fy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 xml:space="preserve">j.k xqIr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v/;;u**</w:t>
      </w:r>
    </w:p>
    <w:p w:rsidR="00030324" w:rsidRPr="00A4598E" w:rsidRDefault="00030324" w:rsidP="00C82EE2">
      <w:pPr>
        <w:spacing w:before="120" w:after="120" w:line="384" w:lineRule="auto"/>
        <w:ind w:left="360"/>
        <w:jc w:val="both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mÌs'; %&amp;</w:t>
      </w:r>
    </w:p>
    <w:p w:rsidR="00030324" w:rsidRPr="00A4598E" w:rsidRDefault="00030324" w:rsidP="00C82EE2">
      <w:pPr>
        <w:pStyle w:val="ListParagraph"/>
        <w:numPr>
          <w:ilvl w:val="0"/>
          <w:numId w:val="8"/>
        </w:numPr>
        <w:tabs>
          <w:tab w:val="left" w:pos="1170"/>
        </w:tabs>
        <w:spacing w:before="120" w:after="120" w:line="384" w:lineRule="auto"/>
        <w:ind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xqIrth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kuqlkj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ksa dk v/;;u djukA </w:t>
      </w:r>
    </w:p>
    <w:p w:rsidR="00030324" w:rsidRPr="00A4598E" w:rsidRDefault="00030324" w:rsidP="00C82EE2">
      <w:pPr>
        <w:pStyle w:val="ListParagraph"/>
        <w:numPr>
          <w:ilvl w:val="0"/>
          <w:numId w:val="8"/>
        </w:numPr>
        <w:tabs>
          <w:tab w:val="left" w:pos="1170"/>
        </w:tabs>
        <w:spacing w:before="120" w:after="120" w:line="384" w:lineRule="auto"/>
        <w:ind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xqIrth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O;oLFkk</w:t>
      </w:r>
      <w:r w:rsidRPr="00A4598E">
        <w:rPr>
          <w:rFonts w:ascii="Kruti Dev 010" w:hAnsi="Kruti Dev 010" w:cs="Kruti Dev 010"/>
          <w:sz w:val="34"/>
          <w:szCs w:val="34"/>
        </w:rPr>
        <w:t xml:space="preserve"> esa izklafxdrk dk v/;;uA </w:t>
      </w:r>
    </w:p>
    <w:p w:rsidR="00030324" w:rsidRPr="00A4598E" w:rsidRDefault="00030324" w:rsidP="00C82EE2">
      <w:pPr>
        <w:pStyle w:val="ListParagraph"/>
        <w:numPr>
          <w:ilvl w:val="0"/>
          <w:numId w:val="8"/>
        </w:numPr>
        <w:tabs>
          <w:tab w:val="left" w:pos="1170"/>
        </w:tabs>
        <w:spacing w:before="120" w:after="120" w:line="384" w:lineRule="auto"/>
        <w:ind w:hanging="54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xqIrth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ksa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uSfrd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ksa dk v/;;u djukA </w:t>
      </w:r>
    </w:p>
    <w:p w:rsidR="00030324" w:rsidRPr="00A4598E" w:rsidRDefault="00030324" w:rsidP="00C82EE2">
      <w:pPr>
        <w:spacing w:before="120" w:after="120" w:line="384" w:lineRule="auto"/>
        <w:ind w:left="360"/>
        <w:jc w:val="both"/>
        <w:rPr>
          <w:rFonts w:ascii="Kruti Dev 010" w:hAnsi="Kruti Dev 010" w:cs="Kruti Dev 010"/>
          <w:b/>
          <w:bCs/>
          <w:sz w:val="34"/>
          <w:szCs w:val="34"/>
        </w:rPr>
      </w:pPr>
      <w:r w:rsidRPr="00A4598E">
        <w:rPr>
          <w:rFonts w:ascii="Kruti Dev 010" w:hAnsi="Kruti Dev 010" w:cs="Kruti Dev 010"/>
          <w:b/>
          <w:bCs/>
          <w:sz w:val="34"/>
          <w:szCs w:val="34"/>
        </w:rPr>
        <w:t>fu"d</w:t>
      </w:r>
      <w:r>
        <w:rPr>
          <w:rFonts w:ascii="Kruti Dev 010" w:hAnsi="Kruti Dev 010" w:cs="Kruti Dev 010"/>
          <w:b/>
          <w:bCs/>
          <w:sz w:val="34"/>
          <w:szCs w:val="34"/>
        </w:rPr>
        <w:t>"k</w:t>
      </w:r>
      <w:r w:rsidRPr="00A4598E">
        <w:rPr>
          <w:rFonts w:ascii="Kruti Dev 010" w:hAnsi="Kruti Dev 010" w:cs="Kruti Dev 010"/>
          <w:b/>
          <w:bCs/>
          <w:sz w:val="34"/>
          <w:szCs w:val="34"/>
        </w:rPr>
        <w:t>Z %&amp;</w:t>
      </w:r>
    </w:p>
    <w:p w:rsidR="00030324" w:rsidRPr="00A4598E" w:rsidRDefault="00030324" w:rsidP="00C82EE2">
      <w:pPr>
        <w:pStyle w:val="ListParagraph"/>
        <w:numPr>
          <w:ilvl w:val="0"/>
          <w:numId w:val="9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dk mÌs'; ckyd es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ouk o vkfRed mUu;u gks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 blds lk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&amp;lk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 mlds lEiw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O;fDrRo</w:t>
      </w:r>
      <w:r w:rsidRPr="00A4598E">
        <w:rPr>
          <w:rFonts w:ascii="Kruti Dev 010" w:hAnsi="Kruti Dev 010" w:cs="Kruti Dev 010"/>
          <w:sz w:val="34"/>
          <w:szCs w:val="34"/>
        </w:rPr>
        <w:t xml:space="preserve"> dk fodkl gksuk pkfg,A</w:t>
      </w:r>
    </w:p>
    <w:p w:rsidR="00030324" w:rsidRPr="00A4598E" w:rsidRDefault="00030324" w:rsidP="00C82EE2">
      <w:pPr>
        <w:pStyle w:val="ListParagraph"/>
        <w:numPr>
          <w:ilvl w:val="0"/>
          <w:numId w:val="9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 xml:space="preserve">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ksa dks </w:t>
      </w:r>
      <w:r>
        <w:rPr>
          <w:rFonts w:ascii="Kruti Dev 010" w:hAnsi="Kruti Dev 010" w:cs="Kruti Dev 010"/>
          <w:sz w:val="34"/>
          <w:szCs w:val="34"/>
        </w:rPr>
        <w:t>fl)kUr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esa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futh vkpj.k esa mRkkj dj gh leLr lekt esa uSfrd</w:t>
      </w:r>
      <w:r>
        <w:rPr>
          <w:rFonts w:ascii="Kruti Dev 010" w:hAnsi="Kruti Dev 010" w:cs="Kruti Dev 010"/>
          <w:sz w:val="34"/>
          <w:szCs w:val="34"/>
        </w:rPr>
        <w:t xml:space="preserve"> vUr</w:t>
      </w:r>
      <w:r w:rsidRPr="00A4598E">
        <w:rPr>
          <w:rFonts w:ascii="Kruti Dev 010" w:hAnsi="Kruti Dev 010" w:cs="Kruti Dev 010"/>
          <w:sz w:val="34"/>
          <w:szCs w:val="34"/>
        </w:rPr>
        <w:t xml:space="preserve"> n`f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 fodflr dh tk ldrh gSA </w:t>
      </w:r>
    </w:p>
    <w:p w:rsidR="00030324" w:rsidRPr="00A4598E" w:rsidRDefault="00030324" w:rsidP="00C82EE2">
      <w:pPr>
        <w:pStyle w:val="ListParagraph"/>
        <w:numPr>
          <w:ilvl w:val="0"/>
          <w:numId w:val="9"/>
        </w:numPr>
        <w:spacing w:before="120" w:after="120" w:line="384" w:lineRule="auto"/>
        <w:ind w:left="126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dks ftKklq Kku fiiklq o fpUr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hy gksuk pkfg, r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 ikB~;dze esa lekt ds </w:t>
      </w:r>
      <w:r>
        <w:rPr>
          <w:rFonts w:ascii="Kruti Dev 010" w:hAnsi="Kruti Dev 010" w:cs="Kruti Dev 010"/>
          <w:sz w:val="34"/>
          <w:szCs w:val="34"/>
        </w:rPr>
        <w:t>egRo</w:t>
      </w:r>
      <w:r w:rsidRPr="00A4598E">
        <w:rPr>
          <w:rFonts w:ascii="Kruti Dev 010" w:hAnsi="Kruti Dev 010" w:cs="Kruti Dev 010"/>
          <w:sz w:val="34"/>
          <w:szCs w:val="34"/>
        </w:rPr>
        <w:t>iw</w:t>
      </w:r>
      <w:r>
        <w:rPr>
          <w:rFonts w:ascii="Kruti Dev 010" w:hAnsi="Kruti Dev 010" w:cs="Kruti Dev 010"/>
          <w:sz w:val="34"/>
          <w:szCs w:val="34"/>
        </w:rPr>
        <w:t>.kZ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dks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ku nsdj izsj.kkLin cukuk pkfg,A </w:t>
      </w:r>
    </w:p>
    <w:p w:rsidR="00030324" w:rsidRDefault="00030324" w:rsidP="001A3148">
      <w:pPr>
        <w:spacing w:before="120" w:after="120" w:line="384" w:lineRule="auto"/>
        <w:ind w:left="360"/>
        <w:jc w:val="center"/>
        <w:rPr>
          <w:rFonts w:ascii="Kruti Dev 010" w:hAnsi="Kruti Dev 010" w:cs="Kruti Dev 010"/>
          <w:sz w:val="34"/>
          <w:szCs w:val="34"/>
        </w:rPr>
      </w:pP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A4598E">
        <w:rPr>
          <w:rFonts w:ascii="Kruti Dev 010" w:hAnsi="Kruti Dev 010" w:cs="Kruti Dev 010"/>
          <w:sz w:val="34"/>
          <w:szCs w:val="34"/>
        </w:rPr>
        <w:br w:type="page"/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50"/>
          <w:szCs w:val="50"/>
        </w:rPr>
      </w:pPr>
      <w:r>
        <w:rPr>
          <w:noProof/>
        </w:rPr>
        <w:pict>
          <v:rect id="_x0000_s1031" style="position:absolute;left:0;text-align:left;margin-left:-13.25pt;margin-top:52.2pt;width:441.45pt;height:171.7pt;z-index:-251660288" wrapcoords="-53 -257 -53 22114 21653 22114 21653 -257 -53 -257" strokecolor="#d99594" strokeweight="1pt">
            <v:fill color2="#e5b8b7" focusposition="1" focussize="" focus="100%" type="gradient"/>
            <v:shadow on="t" type="perspective" color="#622423" opacity=".5" offset="1pt" offset2="-3pt"/>
            <w10:wrap type="tight"/>
          </v:rect>
        </w:pict>
      </w:r>
      <w:r>
        <w:rPr>
          <w:noProof/>
        </w:rPr>
        <w:pict>
          <v:shape id="_x0000_s1032" type="#_x0000_t175" style="position:absolute;left:0;text-align:left;margin-left:36pt;margin-top:32.6pt;width:368.7pt;height:150.15pt;z-index:251657216" adj="3632" fillcolor="black">
            <v:shadow color="#868686"/>
            <v:textpath style="font-family:&quot;Kruti Dev 010&quot;;font-size:44pt;v-text-kern:t" trim="t" fitpath="t" string="v/;k;&amp;r`rh;&#10;eqfDrcks/k dk O;fDrRo ,oa ÑfrRo"/>
            <w10:wrap type="square"/>
          </v:shape>
        </w:pic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42"/>
          <w:szCs w:val="42"/>
        </w:rPr>
      </w:pP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42"/>
          <w:szCs w:val="42"/>
        </w:rPr>
      </w:pPr>
      <w:r>
        <w:rPr>
          <w:rFonts w:ascii="Kruti Dev 010" w:hAnsi="Kruti Dev 010" w:cs="Kruti Dev 010"/>
          <w:b/>
          <w:bCs/>
          <w:color w:val="000000"/>
          <w:sz w:val="42"/>
          <w:szCs w:val="42"/>
        </w:rPr>
        <w:t>3-1 eqfDrcks/k dk O;fDrRo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42"/>
          <w:szCs w:val="42"/>
        </w:rPr>
      </w:pPr>
      <w:r w:rsidRPr="00587C3B">
        <w:rPr>
          <w:rFonts w:ascii="Kruti Dev 010" w:hAnsi="Kruti Dev 010" w:cs="Kruti Dev 010"/>
          <w:b/>
          <w:bCs/>
          <w:color w:val="000000"/>
          <w:sz w:val="42"/>
          <w:szCs w:val="42"/>
        </w:rPr>
        <w:t>tUe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tUe 13 uoEcj 1917 dks ';ksiqj xzke esa Xokfy;j ftys esa gqvkA ml le; fonzksg dh ygj iwjs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kjr esa QSy pqdh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;g fonzksg oSf'od Lrj ij lkezkT;okfn;ksa ds f[kykQ py jgk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tUe ekyok esa gqvk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k] dsoy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tUe gh ugha muds dfo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fopkjd dk tUe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ekyok esa gqvk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kA ekyok dh izd`fr dks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ksaus bl rjg vkRelkr~ dj fy;k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fd mudh jpukvksa ds dkO; n`';ksa esa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og fn[kk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nsrh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A ekyok dh tehu] </w:t>
      </w:r>
      <w:r>
        <w:rPr>
          <w:rFonts w:ascii="Kruti Dev 010" w:hAnsi="Kruti Dev 010" w:cs="Kruti Dev 010"/>
          <w:color w:val="000000"/>
          <w:sz w:val="34"/>
          <w:szCs w:val="34"/>
        </w:rPr>
        <w:t>nj[kr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] lk&gt;] dusj dk isM+ vkfn muds dkO; esa ges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ekStwn jgrs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aA ekyos ds foLrh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euksgj eSnkuksa esa ls </w:t>
      </w:r>
      <w:r>
        <w:rPr>
          <w:rFonts w:ascii="Kruti Dev 010" w:hAnsi="Kruti Dev 010" w:cs="Kruti Dev 010"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werh gq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f{k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izk dh jDr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O; lka</w:t>
      </w:r>
      <w:r>
        <w:rPr>
          <w:rFonts w:ascii="Kruti Dev 010" w:hAnsi="Kruti Dev 010" w:cs="Kruti Dev 010"/>
          <w:color w:val="000000"/>
          <w:sz w:val="34"/>
          <w:szCs w:val="34"/>
        </w:rPr>
        <w:t>&gt;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fofo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o`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dh Nkik,a ejs fd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ksj dfo dh vk| lksUn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izsj.kk,a </w:t>
      </w:r>
      <w:r>
        <w:rPr>
          <w:rFonts w:ascii="Kruti Dev 010" w:hAnsi="Kruti Dev 010" w:cs="Kruti Dev 010"/>
          <w:color w:val="000000"/>
          <w:sz w:val="34"/>
          <w:szCs w:val="34"/>
        </w:rPr>
        <w:t>FkhA mTtSu uxj ds ck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g</w:t>
      </w:r>
      <w:r>
        <w:rPr>
          <w:rFonts w:ascii="Kruti Dev 010" w:hAnsi="Kruti Dev 010" w:cs="Kruti Dev 010"/>
          <w:color w:val="000000"/>
          <w:sz w:val="34"/>
          <w:szCs w:val="34"/>
        </w:rPr>
        <w:t>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og foLrh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fulxZ yksx ml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fy, ftldh euksjpuk esa jaxhu vkosx dh izk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fedrk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vR;Ur vkR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eh;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vUr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le; rd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ekyok dks ugha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wy ik,A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ikfjokfjd ifjp;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firk ek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ojkoth eqjSuk esa lc&amp;bULisDVj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s] os </w:t>
      </w:r>
      <w:r>
        <w:rPr>
          <w:rFonts w:ascii="Kruti Dev 010" w:hAnsi="Kruti Dev 010" w:cs="Kruti Dev 010"/>
          <w:color w:val="000000"/>
          <w:sz w:val="34"/>
          <w:szCs w:val="34"/>
        </w:rPr>
        <w:t>/keZ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fu"B] Lokf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ekuh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fu;e ds ikcan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 muds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cpiu fofn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k] vtesj] ljnkjiqj e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sa 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lEiUurk ls chrkA buds NksVs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uke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jrpUnz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kA mudh ek¡ le`) fdlku ifjokj dh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fgUnh ds okrkoj.k esa iyh r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ml le; d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NBh rd i&lt;+h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r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izsepUnz dh jpuk,a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ek¡ dks vf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 ilUn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ftudk iz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 vkxs pydj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ij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iM+kA muds ifjokj esa muds lcls fudV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NksVs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jr~pUnz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cpiu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</w:t>
      </w:r>
      <w:r>
        <w:rPr>
          <w:rFonts w:ascii="Kruti Dev 010" w:hAnsi="Kruti Dev 010" w:cs="Kruti Dev 010"/>
          <w:color w:val="000000"/>
          <w:sz w:val="34"/>
          <w:szCs w:val="34"/>
        </w:rPr>
        <w:t>ekrk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izsepUn dh dgkfu;ksa dk nnZ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jk eeZ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dks lqukus cSB tkrh blls muesa cpiu ls gh lkekftd nE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] Lokax] Å¡p&amp;uhp dh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kouk] vU;k; ds fojks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kouk mRiUu gks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;g ckr mudh I;kjh J)kLink ek¡ d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h&amp;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tku u ldh fd og muds ân; esa fdl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.k Økafr ds cht cks jgh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 muds bl d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 ls Li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 tkrk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 lkekftd mRihM+u ds fo:) fonzksg dk chp muds eu esa cpiu ls gh fodflr gks jgk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kA ml fodflr 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dks ge mudh ckn dh jpukvksa esa ns[k ldrs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aA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^^ek¡ esjh xq: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vo'; fdUrq </w:t>
      </w:r>
      <w:r>
        <w:rPr>
          <w:rFonts w:ascii="Kruti Dev 010" w:hAnsi="Kruti Dev 010" w:cs="Kruti Dev 010"/>
          <w:color w:val="000000"/>
          <w:sz w:val="34"/>
          <w:szCs w:val="34"/>
        </w:rPr>
        <w:t>'kk;n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eSa mud</w:t>
      </w:r>
      <w:r>
        <w:rPr>
          <w:rFonts w:ascii="Kruti Dev 010" w:hAnsi="Kruti Dev 010" w:cs="Kruti Dev 010"/>
          <w:color w:val="000000"/>
          <w:sz w:val="34"/>
          <w:szCs w:val="34"/>
        </w:rPr>
        <w:t>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;ksX;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 vxj gksrk rks dnkfpr~ vf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 Js"B lkfgfR;d gk</w:t>
      </w:r>
      <w:r>
        <w:rPr>
          <w:rFonts w:ascii="Kruti Dev 010" w:hAnsi="Kruti Dev 010" w:cs="Kruti Dev 010"/>
          <w:color w:val="000000"/>
          <w:sz w:val="34"/>
          <w:szCs w:val="34"/>
        </w:rPr>
        <w:t>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rkA vr% ,d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gh dqN u dj ikus dh cSpsuh muesa cpiu ls gh fn[kk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nsrh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 cpiu ls gh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koqd o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vUr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eqZ[k izd`fr ds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3-2 eqfDrcks/k dk O;fDrRo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le&gt;kSrk u djus dh iz</w:t>
      </w:r>
      <w:r>
        <w:rPr>
          <w:rFonts w:ascii="Kruti Dev 010" w:hAnsi="Kruti Dev 010" w:cs="Kruti Dev 010"/>
          <w:color w:val="000000"/>
          <w:sz w:val="34"/>
          <w:szCs w:val="34"/>
        </w:rPr>
        <w:t>o`fÙk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ekunkjh bu nks phtksa ds dkj.k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fujUrj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Vdrs jgsA mudk </w:t>
      </w:r>
      <w:r>
        <w:rPr>
          <w:rFonts w:ascii="Kruti Dev 010" w:hAnsi="Kruti Dev 010" w:cs="Kruti Dev 010"/>
          <w:color w:val="000000"/>
          <w:sz w:val="34"/>
          <w:szCs w:val="34"/>
        </w:rPr>
        <w:t>O;fDrRo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vU;k; ;k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.k ugha lg ldrk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 ;qok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</w:t>
      </w:r>
      <w:r>
        <w:rPr>
          <w:rFonts w:ascii="Kruti Dev 010" w:hAnsi="Kruti Dev 010" w:cs="Kruti Dev 010"/>
          <w:color w:val="000000"/>
          <w:sz w:val="34"/>
          <w:szCs w:val="34"/>
        </w:rPr>
        <w:t>O;fDrRo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kyh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 Å¡ph dkBh] lkoayk jax] rh[kss uD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] fo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dj /;ku vkdf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Zr djrh mudh yEch ukd] lqfL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 l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ad fdUrq ij[krh gq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vka[ks dqy feykdj muds </w:t>
      </w:r>
      <w:r>
        <w:rPr>
          <w:rFonts w:ascii="Kruti Dev 010" w:hAnsi="Kruti Dev 010" w:cs="Kruti Dev 010"/>
          <w:color w:val="000000"/>
          <w:sz w:val="34"/>
          <w:szCs w:val="34"/>
        </w:rPr>
        <w:t>O;fDrRo dks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kyh cukrs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s] psgjs ij fparuxr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O;rk &gt;ydrh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h] ckSf)d Lukojh tSlk mudh pky &lt;ky esa dgha dqN ugha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k] yEcs Mx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jrs gq,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furkUr vius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yxrs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fy[krs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cgl djrs le; chM+h ihrs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xqfefV;ksa dh pk;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csgn ilan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fe=ksa ds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pk; ;k dkQh ihus dh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cqjh yr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h] pk; mudh mu NksVh vknrksa esa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kfey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ftlds fy, os cM+h ls cM+h pht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egRo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iw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NksM+ nsrs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Jh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jrnUnz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vuqlkj ^^flxjsV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pk; rks muds ewM ds mrkj&amp;p&lt;+ko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blds lgkjs os dfBu ckSf)d Je dj ysrs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42"/>
          <w:szCs w:val="42"/>
        </w:rPr>
        <w:t>f</w:t>
      </w:r>
      <w:r>
        <w:rPr>
          <w:rFonts w:ascii="Kruti Dev 010" w:hAnsi="Kruti Dev 010" w:cs="Kruti Dev 010"/>
          <w:b/>
          <w:bCs/>
          <w:color w:val="000000"/>
          <w:sz w:val="42"/>
          <w:szCs w:val="42"/>
        </w:rPr>
        <w:t>'k{k</w:t>
      </w:r>
      <w:r w:rsidRPr="00587C3B">
        <w:rPr>
          <w:rFonts w:ascii="Kruti Dev 010" w:hAnsi="Kruti Dev 010" w:cs="Kruti Dev 010"/>
          <w:b/>
          <w:bCs/>
          <w:color w:val="000000"/>
          <w:sz w:val="42"/>
          <w:szCs w:val="42"/>
        </w:rPr>
        <w:t>k ,oa Lok/;k;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lEiUurk ds ,sls okrkoj.k esa ,d ckj vuqÙkh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gksus ds ckn 14 o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Z dh mez esa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ksaus fefMy ijh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mÙkh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dhA 15 o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Z dh mez esa bUVj r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iqu% ,d ckj vuqÙkh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 21 o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Z dh mez esa 1938 esa bUnkSj gksYdj dkWyst ls ch-,- fd;kA 1953 esa ukxiqj fo'ofo|ky; ls ,e-,- fd;kA bUgksuas xMdjh] ek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o] e</w:t>
      </w:r>
      <w:r>
        <w:rPr>
          <w:rFonts w:ascii="Kruti Dev 010" w:hAnsi="Kruti Dev 010" w:cs="Kruti Dev 010"/>
          <w:color w:val="000000"/>
          <w:sz w:val="34"/>
          <w:szCs w:val="34"/>
        </w:rPr>
        <w:t>&lt;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sZdj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fgUnh esa izlkn] iUr] fujkyk] egknsoh oekZ] ek[kuyky prqosZnh dh jpuk,a i&lt;+hA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nkEiR; thou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 xml:space="preserve">fonzksgh </w:t>
      </w:r>
      <w:r>
        <w:rPr>
          <w:rFonts w:ascii="Kruti Dev 010" w:hAnsi="Kruti Dev 010" w:cs="Kruti Dev 010"/>
          <w:color w:val="000000"/>
          <w:sz w:val="34"/>
          <w:szCs w:val="34"/>
        </w:rPr>
        <w:t>O;fDrRo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okys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lu~ 1939 esa iszefookg fonzksg dh fn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esa igyk lfØ; dne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kA ikfjokfjd vlgefr ls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ksuas izse fookg fd;kA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dk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;Z{k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s=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thou dks mudh ukSdfj;ksa ds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kukUrj.k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inkUrj dh </w:t>
      </w:r>
      <w:r>
        <w:rPr>
          <w:rFonts w:ascii="Kruti Dev 010" w:hAnsi="Kruti Dev 010" w:cs="Kruti Dev 010"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Vukvksa ls tkuk tk ldrk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20 o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Z dh mez ls ukSdjh djuk izkjE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fd;k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nks n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dksa esa c&lt;+uxj] mTtSu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qtkyiqj] dydÙkk] cEc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] caxykSj] cukjl] bykgkckn] tcyiqj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ukxiqj vkfn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kuksa ij </w:t>
      </w:r>
      <w:r>
        <w:rPr>
          <w:rFonts w:ascii="Kruti Dev 010" w:hAnsi="Kruti Dev 010" w:cs="Kruti Dev 010"/>
          <w:color w:val="000000"/>
          <w:sz w:val="34"/>
          <w:szCs w:val="34"/>
        </w:rPr>
        <w:t>fHkUu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&amp;</w:t>
      </w:r>
      <w:r>
        <w:rPr>
          <w:rFonts w:ascii="Kruti Dev 010" w:hAnsi="Kruti Dev 010" w:cs="Kruti Dev 010"/>
          <w:color w:val="000000"/>
          <w:sz w:val="34"/>
          <w:szCs w:val="34"/>
        </w:rPr>
        <w:t>fHkUu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izdkj dh ukSdfj;ka dhA cM+uxj] mTtSu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qtkyiqj esa v/;kid ds in ij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jr jgsA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qtkyiqj esa Ldwy ds eSustj ls ugha cuh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bLrhQk nsdj pys vk,A cukjl esa os ^g</w:t>
      </w:r>
      <w:r>
        <w:rPr>
          <w:rFonts w:ascii="Kruti Dev 010" w:hAnsi="Kruti Dev 010" w:cs="Kruti Dev 010"/>
          <w:color w:val="000000"/>
          <w:sz w:val="34"/>
          <w:szCs w:val="34"/>
        </w:rPr>
        <w:t>a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l* dk;kZy; esa fMliSpj dk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djrs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 tcyiqj esa tSu gk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Ldwy esa dN le; rd ukSdjh dh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;gha dqN le; rd nSfud t;fgUn esa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fd;kA blds ckn 1948 esa os ukxiqj vk x,] ogka lwpuk ,oa izdk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 fo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kx esa i=dkj dh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gS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fl;r ls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djrs jgsA ;g</w:t>
      </w:r>
      <w:r>
        <w:rPr>
          <w:rFonts w:ascii="Kruti Dev 010" w:hAnsi="Kruti Dev 010" w:cs="Kruti Dev 010"/>
          <w:color w:val="000000"/>
          <w:sz w:val="34"/>
          <w:szCs w:val="34"/>
        </w:rPr>
        <w:t>ka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ksaus vkdk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ok.kh dh ukSdjh ds fy, NksM nhA ogka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os lUrq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ugha jg ik, ru[okg cgqr de feyrh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vk; dk pkS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fgLlk rks C;kt esa gh pyk tkrk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 blds ckn os e/;izns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vyx cu tkus ds dkj.k mudk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kukarj.k vkdk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dsUnz gks x;kA blds i'pkr~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ksiky tkdj os ^u;k [kwu* dk lEiknu djus yxsA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br w:type="page"/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Lo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xzk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jksg.k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 xml:space="preserve">jktukanxkao esa os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kafriw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thou dh vk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dj jgs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 r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os vpkud vLoL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 x;sA lu~ 1959 esa mudh XySaMl c&lt;+ x;h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jktukanxkao esa gh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ikB~;Øe gsrq ,d iqLrd ^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kjr % bfrgkl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laLd`fr* rS;kj dh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h] ftl ij 1962 esa e/;izns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ljdkj us izfrca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yxk fn;kA blls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 fujk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 x,A ;g 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fr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fy, cgqr ;kruk okyh jgh gksxhA jktukanxkao esa gh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va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js esa yEch dfork ij vfUre 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ls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fd;k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dks vpkud i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kr us </w:t>
      </w:r>
      <w:r>
        <w:rPr>
          <w:rFonts w:ascii="Kruti Dev 010" w:hAnsi="Kruti Dev 010" w:cs="Kruti Dev 010"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sj fy;k] ,fDtek] fex</w:t>
      </w:r>
      <w:r>
        <w:rPr>
          <w:rFonts w:ascii="Kruti Dev 010" w:hAnsi="Kruti Dev 010" w:cs="Kruti Dev 010"/>
          <w:color w:val="000000"/>
          <w:sz w:val="34"/>
          <w:szCs w:val="34"/>
        </w:rPr>
        <w:t>hZ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] ik;fj;k rks bUgsa igys ls gh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kA vLoL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rk dh 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fr esa og cgqr laosnu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hy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vlgk; gks mBs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ckr djus esa gh mudh vka[ks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j vkrh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hA 7 Qjojh dks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 i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kr gqvk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kA 17 Qjojh 1964 dks mipkj ds fy,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ksiky yk;k x;kA mudh mipkj </w:t>
      </w:r>
      <w:r>
        <w:rPr>
          <w:rFonts w:ascii="Kruti Dev 010" w:hAnsi="Kruti Dev 010" w:cs="Kruti Dev 010"/>
          <w:color w:val="000000"/>
          <w:sz w:val="34"/>
          <w:szCs w:val="34"/>
        </w:rPr>
        <w:t>O;oLFkk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fy, gfjoa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jk; cPpu vkfn jpukdkjksa us ykycgknqj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kL=h ls vuqjks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fd;k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mudh ckr eku yh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 26 twu 1964 dks os fnYyh ys tk, x, tgka esfMdy bULVhV~;wV esa mudh fpfdRlk dk leqfpr izcU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fd;kA blh le; mudh Mk;jh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dfork dk izdk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u gqvkA ^Mk;jh*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 fn[kk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rks mudh vka[kksa ls vkalw cg fudysA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1964 dks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dejk ua- 208 esa 47 o</w:t>
      </w:r>
      <w:r>
        <w:rPr>
          <w:rFonts w:ascii="Kruti Dev 010" w:hAnsi="Kruti Dev 010" w:cs="Kruti Dev 010"/>
          <w:color w:val="000000"/>
          <w:sz w:val="34"/>
          <w:szCs w:val="34"/>
        </w:rPr>
        <w:t>"kZ dh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mez esa vfUre lkal yhA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42"/>
          <w:szCs w:val="42"/>
        </w:rPr>
        <w:br w:type="page"/>
        <w:t>Hk</w:t>
      </w:r>
      <w:r w:rsidRPr="00587C3B">
        <w:rPr>
          <w:rFonts w:ascii="Kruti Dev 010" w:hAnsi="Kruti Dev 010" w:cs="Kruti Dev 010"/>
          <w:b/>
          <w:bCs/>
          <w:color w:val="000000"/>
          <w:sz w:val="42"/>
          <w:szCs w:val="42"/>
        </w:rPr>
        <w:t>kx ¼c½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d`fr;ka %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rkj lIrd l- vKs; ¼dfork½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pkan dk eqag Vs&lt;k gS ¼dfork½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wjh&amp;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wjh [kkd 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wy ¼dfork½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,d lkfgfR;d dh Mk;jh ¼Mk;jh½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foik= ¼miU;kl½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dkB dk liuk ¼dgkuh½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kjr % bfrgkl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laLd`fr ¼bfrgkl½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dkek;uh % ,d iqufoZpkj ¼leh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u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dfork dk vkRe&amp;la</w:t>
      </w:r>
      <w:r>
        <w:rPr>
          <w:rFonts w:ascii="Kruti Dev 010" w:hAnsi="Kruti Dev 010" w:cs="Kruti Dev 010"/>
          <w:color w:val="000000"/>
          <w:sz w:val="34"/>
          <w:szCs w:val="34"/>
        </w:rPr>
        <w:t>?k"k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Z ¼vkykspuk½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leh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dh leL;k,a ¼vkykspuk½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vkf[kj jpuk D;ksa ¼vkykspuk½</w:t>
      </w:r>
    </w:p>
    <w:p w:rsidR="00030324" w:rsidRPr="00587C3B" w:rsidRDefault="00030324" w:rsidP="00C82EE2">
      <w:pPr>
        <w:pStyle w:val="ListParagraph"/>
        <w:numPr>
          <w:ilvl w:val="0"/>
          <w:numId w:val="1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u, </w:t>
      </w:r>
      <w:r>
        <w:rPr>
          <w:rFonts w:ascii="Kruti Dev 010" w:hAnsi="Kruti Dev 010" w:cs="Kruti Dev 010"/>
          <w:color w:val="000000"/>
          <w:sz w:val="34"/>
          <w:szCs w:val="34"/>
        </w:rPr>
        <w:t>lkfgR;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lkSan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kL= ¼vkykspuk½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dkO; jpukvksa dk laf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{k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Ir ifjp; %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^^pkna dk ewag Vs&lt;k gS %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 xml:space="preserve">dkO; laxzg esa yEch dfork,a gS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dqN NksVh dfork,a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gSA budh dfork,a yEch gksus ds dkj.k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nq:g gksus dh otg ls dqN if=dkvksa esa gh izdkf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r gks ldh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hA bu dforkvksa esa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ksaus thou dh tfVyrk dks le</w:t>
      </w:r>
      <w:r>
        <w:rPr>
          <w:rFonts w:ascii="Kruti Dev 010" w:hAnsi="Kruti Dev 010" w:cs="Kruti Dev 010"/>
          <w:color w:val="000000"/>
          <w:sz w:val="34"/>
          <w:szCs w:val="34"/>
        </w:rPr>
        <w:t>x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zrk ls idM+us dh dksf</w:t>
      </w:r>
      <w:r>
        <w:rPr>
          <w:rFonts w:ascii="Kruti Dev 010" w:hAnsi="Kruti Dev 010" w:cs="Kruti Dev 010"/>
          <w:color w:val="000000"/>
          <w:sz w:val="34"/>
          <w:szCs w:val="34"/>
        </w:rPr>
        <w:t>'k'k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gSA bl laxzg dh igyh NksVh dfork ^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wy xyrh* ^dYiuk* if=dk esa viSzy 196</w:t>
      </w:r>
      <w:r>
        <w:rPr>
          <w:rFonts w:ascii="Kruti Dev 010" w:hAnsi="Kruti Dev 010" w:cs="Kruti Dev 010"/>
          <w:color w:val="000000"/>
          <w:sz w:val="34"/>
          <w:szCs w:val="34"/>
        </w:rPr>
        <w:t>4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dks izdkf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 gq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hA tks 73 iafDr;ksa dh gS] ftlesa iwathoknh 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M~;U=ksa dk [kqyklk ,d LoIu d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ds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vUr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xZr gksrk gSA bl laxzg dh nwljh dfork irk ugha dYiuk esa gh vizSy 1962 esa izdkf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 gq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tks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 ikap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kxksa esa fy[kh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wjh&amp;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wjh [kkd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wy %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nwljk dkO; laxzg gS&amp; ftldk izdk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u </w:t>
      </w:r>
      <w:r>
        <w:rPr>
          <w:rFonts w:ascii="Kruti Dev 010" w:hAnsi="Kruti Dev 010" w:cs="Kruti Dev 010"/>
          <w:color w:val="000000"/>
          <w:sz w:val="34"/>
          <w:szCs w:val="34"/>
        </w:rPr>
        <w:t>muds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igys izdk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 ds Bhd iUnzg o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Z i'pkr~ ¼1980½ esa gqvkA bu dforkvksa esa vius le; dh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;kogrk r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ng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 ds [kkSQukd okrkoj.k ds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&amp;lk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ekrk&amp;firk] fe= vkfn dh Le`fr;ka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gSA buesa vekuoh; 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fr;ksa dk fojks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dqN djus dh ladYiuk dk LoIu nksuksa gh vf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O;Dr gq, gSaA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va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sjs esa %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pkan dk ewag Vs&lt;k dkO; laxzg esa ladfyr ^va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sjs esa* dfork dfeZd oxZ dh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koukvksa ls lacaf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 gSA ^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wy xyrh* dfork esa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dqN bl izdkj dk n`'; gSA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dforkvksa dk lalkj]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ksf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r o mRihfM+rtuksa dk lalkj gSA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ksaus fuEu e/;eoxZ ds la</w:t>
      </w:r>
      <w:r>
        <w:rPr>
          <w:rFonts w:ascii="Kruti Dev 010" w:hAnsi="Kruti Dev 010" w:cs="Kruti Dev 010"/>
          <w:color w:val="000000"/>
          <w:sz w:val="34"/>
          <w:szCs w:val="34"/>
        </w:rPr>
        <w:t>?k"k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Z dks thou ds gj dks.k ls ns[kk gSA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^^lqcg gksxh dc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vkSj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\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eqf'dy gksxh nwj dc\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le; dk d.k&amp;d.kA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xxu dh d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kfyek ls cwan&amp;cwan pw jgkA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rfM+r mtkyk cuA**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czãjk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l %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;g jpuk ^^pkan dk eqag Vs&lt;k gS** dfork] laxzg ls ladfyr gSA ^czãjk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l* dfork,a izfl)re jpuk,a gSA ;k</w:t>
      </w:r>
      <w:r>
        <w:rPr>
          <w:rFonts w:ascii="Kruti Dev 010" w:hAnsi="Kruti Dev 010" w:cs="Kruti Dev 010"/>
          <w:color w:val="000000"/>
          <w:sz w:val="34"/>
          <w:szCs w:val="34"/>
        </w:rPr>
        <w:t>KoY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</w:t>
      </w:r>
      <w:r>
        <w:rPr>
          <w:rFonts w:ascii="Kruti Dev 010" w:hAnsi="Kruti Dev 010" w:cs="Kruti Dev 010"/>
          <w:color w:val="000000"/>
          <w:sz w:val="34"/>
          <w:szCs w:val="34"/>
        </w:rPr>
        <w:t>l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Le`fr ds vuqlkj tks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nwljs dh iRuh dk gj.k djrk gS&amp; ;k czkã.k dk 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 gjrk gSA og ¼e`R;q ds i'pkr½ taxy ds fdlh futZu izns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esa tkdj czãjk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 gks tkrk gSA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dYiuk bl fopkj ls vyx gSA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czãjk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l ,d ,sls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izrhd gS tks thou&amp;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 dqN vf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 </w:t>
      </w:r>
      <w:r>
        <w:rPr>
          <w:rFonts w:ascii="Kruti Dev 010" w:hAnsi="Kruti Dev 010" w:cs="Kruti Dev 010"/>
          <w:color w:val="000000"/>
          <w:sz w:val="34"/>
          <w:szCs w:val="34"/>
        </w:rPr>
        <w:t>mÙke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;k mRd`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ikus ds fy, la</w:t>
      </w:r>
      <w:r>
        <w:rPr>
          <w:rFonts w:ascii="Kruti Dev 010" w:hAnsi="Kruti Dev 010" w:cs="Kruti Dev 010"/>
          <w:color w:val="000000"/>
          <w:sz w:val="34"/>
          <w:szCs w:val="34"/>
        </w:rPr>
        <w:t>?k"k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Zjr jgrs gq, vius vki esa gh fuokZlu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ksxrk gSA og vius eu dh gh vyr xgjkb;ksa esa iM+k gqvk thou ds fofo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esa lkeatL;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kfir djus ds fy, xf.kr djrk jgrk gS </w:t>
      </w:r>
      <w:r>
        <w:rPr>
          <w:rFonts w:ascii="Kruti Dev 010" w:hAnsi="Kruti Dev 010" w:cs="Kruti Dev 010"/>
          <w:color w:val="000000"/>
          <w:sz w:val="34"/>
          <w:szCs w:val="34"/>
        </w:rPr>
        <w:t>vkSj ,d fnu vuphUgk gh ej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tkrk gSA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esjk Toky] t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u dh Toky gksdj ,d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viuh m".krk ls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ks pys vfoosd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rw gS ej.k rw gS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fjDr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] rw gS O;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FkZ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rsjk /oal dsoy ,d rsjks v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FkZ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A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rkj lIrd ¼iwathoknh lekt ds izfr½ %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;g dfork ^rkj lIrd* ls yh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gSA iwathoknh lekt ¼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 oxZ½ ds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;g xgjh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ekfeZd jpuk gSA bl jpuk esa dfo iwathoknh lekt ij rhoz izgkj djrk gSA ;g dfork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oSpkfjd vk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kj ds laiq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gksus dh xokgh nsrh gSA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br w:type="page"/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dkek;uh ¼,d lkfgfR;d dh Mk;jh½ %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>
        <w:rPr>
          <w:rFonts w:ascii="Kruti Dev 010" w:hAnsi="Kruti Dev 010" w:cs="Kruti Dev 010"/>
          <w:color w:val="000000"/>
          <w:sz w:val="34"/>
          <w:szCs w:val="34"/>
        </w:rPr>
        <w:t>¼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,d iqufoZpkj</w:t>
      </w:r>
      <w:r>
        <w:rPr>
          <w:rFonts w:ascii="Kruti Dev 010" w:hAnsi="Kruti Dev 010" w:cs="Kruti Dev 010"/>
          <w:color w:val="000000"/>
          <w:sz w:val="34"/>
          <w:szCs w:val="34"/>
        </w:rPr>
        <w:t>½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&amp; dkek;uh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kjrh; vkSifuosf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 :X.k ck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k&amp;xzLr iwathokn dh d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mlds vkØked] mxz vgaxzLr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okn dk izrhdkRed fp= gSA âklxzLr fo'o&amp;iwathon ds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rj </w:t>
      </w:r>
      <w:r>
        <w:rPr>
          <w:rFonts w:ascii="Kruti Dev 010" w:hAnsi="Kruti Dev 010" w:cs="Kruti Dev 010"/>
          <w:color w:val="000000"/>
          <w:sz w:val="34"/>
          <w:szCs w:val="34"/>
        </w:rPr>
        <w:t>Hkh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</w:t>
      </w:r>
      <w:r>
        <w:rPr>
          <w:rFonts w:ascii="Kruti Dev 010" w:hAnsi="Kruti Dev 010" w:cs="Kruti Dev 010"/>
          <w:color w:val="000000"/>
          <w:sz w:val="34"/>
          <w:szCs w:val="34"/>
        </w:rPr>
        <w:t>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vkSifuosf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 :X.k iwathokn ds lkeUrh iz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ko&amp; Nk;xzLr mxz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okn dk dkek;uh ,d vkRepfj= dgh tk ldrh gSA dkek;uh ,d vkRepfj= ds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gh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vius ;qx dk vo</w:t>
      </w:r>
      <w:r>
        <w:rPr>
          <w:rFonts w:ascii="Kruti Dev 010" w:hAnsi="Kruti Dev 010" w:cs="Kruti Dev 010"/>
          <w:color w:val="000000"/>
          <w:sz w:val="34"/>
          <w:szCs w:val="34"/>
        </w:rPr>
        <w:t>KS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kfud </w:t>
      </w:r>
      <w:r>
        <w:rPr>
          <w:rFonts w:ascii="Kruti Dev 010" w:hAnsi="Kruti Dev 010" w:cs="Kruti Dev 010"/>
          <w:color w:val="000000"/>
          <w:sz w:val="34"/>
          <w:szCs w:val="34"/>
        </w:rPr>
        <w:t>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laLd`r]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vifj"d`r izfrfcEc gSA dkek;uh 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esa euq";rk ds okLrfod m)</w:t>
      </w:r>
      <w:r>
        <w:rPr>
          <w:rFonts w:ascii="Kruti Dev 010" w:hAnsi="Kruti Dev 010" w:cs="Kruti Dev 010"/>
          <w:color w:val="000000"/>
          <w:sz w:val="34"/>
          <w:szCs w:val="34"/>
        </w:rPr>
        <w:t>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j&amp;y{;ksa dh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igqapus dh ctk; o</w:t>
      </w:r>
      <w:r>
        <w:rPr>
          <w:rFonts w:ascii="Kruti Dev 010" w:hAnsi="Kruti Dev 010" w:cs="Kruti Dev 010"/>
          <w:color w:val="000000"/>
          <w:sz w:val="34"/>
          <w:szCs w:val="34"/>
        </w:rPr>
        <w:t>rZ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eku iwathoknh lH;rk dh vkykspuk dh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gSA ik'pkR; iwatho</w:t>
      </w:r>
      <w:r>
        <w:rPr>
          <w:rFonts w:ascii="Kruti Dev 010" w:hAnsi="Kruti Dev 010" w:cs="Kruti Dev 010"/>
          <w:color w:val="000000"/>
          <w:sz w:val="34"/>
          <w:szCs w:val="34"/>
        </w:rPr>
        <w:t>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n us tc ,dkf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dkjh iwathokn dk 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kj.k fd;k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r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mldk izxfr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hy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lekIr gks pqdk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kA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dkek;uh ds ckjs esa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ikapos n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 ls gh lksprs&amp;fy[krs jgs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bl lEcU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esa muds d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ys[k gal esa izdkf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r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gq,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vkuUn&amp;m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PN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fyo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fDr L=ksr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thou&amp;fodkl oSfp=;&amp;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jkA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viuk uo&amp;uo fuekZ.k fd;s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j[krk ;g fo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o lnSo gjkA</w:t>
      </w:r>
    </w:p>
    <w:p w:rsidR="00030324" w:rsidRPr="00F20EB6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pacing w:val="6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F20EB6">
        <w:rPr>
          <w:rFonts w:ascii="Kruti Dev 010" w:hAnsi="Kruti Dev 010" w:cs="Kruti Dev 010"/>
          <w:color w:val="000000"/>
          <w:spacing w:val="6"/>
          <w:sz w:val="34"/>
          <w:szCs w:val="34"/>
        </w:rPr>
        <w:t>bu iafdR;ksa esa iwthoknh oxZ ;g lksprk gS fd fu'p; gh vius thou fodkl &amp; oSfp« ds fy, viuk uo fuekZ.k djrs gq, fo'o dks lnk gjk j[kus dk ne Hkjus okyk iwathoknh vius vki esa bl ckr ls Hkys xkfQy jgs fd og nwljh vkSj Hk;kud fouk'k Hkh djrk tk jgk gSA og turk dh Nkrh ij igkM+ [kM+k djrk tk jgk gSA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vkRe psrl~ fdUrq bl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O;fDrRo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esa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h izk.ke; vucu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fo'opsrl~ os cukoAA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egÙkk ds pj.k esa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fo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knkdqy euA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esjk mlh ls mu fnuksa gksrk feyu ;fn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rks O;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k mldh Lo;a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t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hdj crkrk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eSa mls mldk Lo;a dk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mldh egÙkkA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right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¼czãjk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l½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dkB dk liuk ¼dgkuh½ %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dgkfu;ka mudh dkO;&amp;laosnuk dk gh ,d foLrkj gSA jpukoyh ds rhljs [k.M esa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leLr d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</w:t>
      </w:r>
      <w:r>
        <w:rPr>
          <w:rFonts w:ascii="Kruti Dev 010" w:hAnsi="Kruti Dev 010" w:cs="Kruti Dev 010"/>
          <w:color w:val="000000"/>
          <w:sz w:val="34"/>
          <w:szCs w:val="34"/>
        </w:rPr>
        <w:t>lkfgR;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ladfyr gSA ftlesa dkB dk liuk] foik=] va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sjs esa tSlh d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dgkfu;ka ladfyr gS fdUrq dqN dgkfu;ka viw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gSA dkB dk liuk ,d ikfjokfjd dgkuh gS ftlesa </w:t>
      </w:r>
      <w:r>
        <w:rPr>
          <w:rFonts w:ascii="Kruti Dev 010" w:hAnsi="Kruti Dev 010" w:cs="Kruti Dev 010"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jsyw okrkoj.k dks n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kZ;k x;k gSA bl dgkuh esa dkB dh ydM+h ekrk&amp;firk dks dgk x;k tk jgk gSA ys[kd ds }kjk og dgkuh esa dgrk gS nksuksa ekrk&amp;firk dkB gks x, gSA nksuksa thou dh bl ck&lt; esa cgs tk jgs gSa ftlesa muds </w:t>
      </w:r>
      <w:r>
        <w:rPr>
          <w:rFonts w:ascii="Kruti Dev 010" w:hAnsi="Kruti Dev 010" w:cs="Kruti Dev 010"/>
          <w:color w:val="000000"/>
          <w:sz w:val="34"/>
          <w:szCs w:val="34"/>
        </w:rPr>
        <w:t>Åaij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,d ckfydk dh ftEesnkjh gS ftlus mu nksuksa ds gk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vius uUgsa gk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ksa esa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ke j[ks gSa ftldh mu nksuksa ¼ekrk&amp;firk½ dks j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djuh gh gksxhA mu nks fu"izk.k dkB yÎksa dk ;gh </w:t>
      </w:r>
      <w:r>
        <w:rPr>
          <w:rFonts w:ascii="Kruti Dev 010" w:hAnsi="Kruti Dev 010" w:cs="Kruti Dev 010"/>
          <w:color w:val="000000"/>
          <w:sz w:val="34"/>
          <w:szCs w:val="34"/>
        </w:rPr>
        <w:t>dÙkZO;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gSa vr% dkB dk liuk dgkuh esa ekrk&amp;firk dk vius bl fujl thou esa tks lUrku ds izfr </w:t>
      </w:r>
      <w:r>
        <w:rPr>
          <w:rFonts w:ascii="Kruti Dev 010" w:hAnsi="Kruti Dev 010" w:cs="Kruti Dev 010"/>
          <w:color w:val="000000"/>
          <w:sz w:val="34"/>
          <w:szCs w:val="34"/>
        </w:rPr>
        <w:t>dÙkZO;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 ls n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kZ;k x;k gS ys[kd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}kjkA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fy[k u ldk gw¡ ¼dfork½ %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1939&amp;40 dk le;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jpuk </w:t>
      </w:r>
      <w:r>
        <w:rPr>
          <w:rFonts w:ascii="Kruti Dev 010" w:hAnsi="Kruti Dev 010" w:cs="Kruti Dev 010"/>
          <w:color w:val="000000"/>
          <w:sz w:val="34"/>
          <w:szCs w:val="34"/>
        </w:rPr>
        <w:t>/kk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feZrk dk laØkafr dky gSA oS;fDrd psruk dh iz.k;k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kfjr ,oa jgL;ewyd mn~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koukvksa ds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ku ij cká ;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FkZ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 mRizsfjr djus yxk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uoksfnr izjkfroknh psruk iqjkus Nk;koknh vf</w:t>
      </w:r>
      <w:r>
        <w:rPr>
          <w:rFonts w:ascii="Kruti Dev 010" w:hAnsi="Kruti Dev 010" w:cs="Kruti Dev 010"/>
          <w:color w:val="000000"/>
          <w:sz w:val="34"/>
          <w:szCs w:val="34"/>
        </w:rPr>
        <w:t>HkO;fDr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izdkj ij jksd yxkus yxhA fy[k u ldk gw¡ dfork esa lØkafr psruk dh vf</w:t>
      </w:r>
      <w:r>
        <w:rPr>
          <w:rFonts w:ascii="Kruti Dev 010" w:hAnsi="Kruti Dev 010" w:cs="Kruti Dev 010"/>
          <w:color w:val="000000"/>
          <w:sz w:val="34"/>
          <w:szCs w:val="34"/>
        </w:rPr>
        <w:t>HkO;fDr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Li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ls gq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fy[k u ldk gw¡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tks fd pkgrk gw¡ eSa fy[kuk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ckgj dh ckrsa gh f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j&amp;f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j 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vk tkrh gSa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lgt jksd nsrh gSa eu ds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vUnj ds Loj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'kCn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jksd nsrs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koksa dks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fp= jksd nsrs LoIuksa dks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ys[ku jksd pyk vius izk.kksa ds gh laosnu dk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lgt cká esa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Vd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wydj NwV pyk tkrk</w:t>
      </w:r>
    </w:p>
    <w:p w:rsidR="00030324" w:rsidRPr="00587C3B" w:rsidRDefault="00030324" w:rsidP="00C82EE2">
      <w:pPr>
        <w:pStyle w:val="ListParagraph"/>
        <w:spacing w:before="120" w:after="120" w:line="384" w:lineRule="auto"/>
        <w:ind w:left="540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u eu dkA</w:t>
      </w:r>
    </w:p>
    <w:p w:rsidR="00030324" w:rsidRPr="00587C3B" w:rsidRDefault="00030324" w:rsidP="00C82EE2">
      <w:pPr>
        <w:pStyle w:val="ListParagraph"/>
        <w:numPr>
          <w:ilvl w:val="0"/>
          <w:numId w:val="2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u;s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lkfgR;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dk lkSUn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kL= % </w:t>
      </w:r>
    </w:p>
    <w:p w:rsidR="00030324" w:rsidRPr="00F20EB6" w:rsidRDefault="00030324" w:rsidP="00C82EE2">
      <w:pPr>
        <w:pStyle w:val="ListParagraph"/>
        <w:spacing w:before="120" w:after="120" w:line="384" w:lineRule="auto"/>
        <w:ind w:left="540"/>
        <w:jc w:val="both"/>
        <w:rPr>
          <w:rFonts w:ascii="Kruti Dev 010" w:hAnsi="Kruti Dev 010" w:cs="Kruti Dev 010"/>
          <w:b/>
          <w:bCs/>
          <w:color w:val="000000"/>
          <w:spacing w:val="6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ab/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n`f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esa thou fdlh nk;js esa ca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ugha ldrk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tgka&amp;tgka thou ds izfr lPpk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izdV dh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 ogka&amp;ogka </w:t>
      </w:r>
      <w:r w:rsidRPr="00F20EB6">
        <w:rPr>
          <w:rFonts w:ascii="Kruti Dev 010" w:hAnsi="Kruti Dev 010" w:cs="Kruti Dev 010"/>
          <w:color w:val="000000"/>
          <w:spacing w:val="6"/>
          <w:sz w:val="34"/>
          <w:szCs w:val="34"/>
        </w:rPr>
        <w:t>dyk vius lEiw.kZ lkSUn;Z ds lkFk izdV gqbZ gSA u;s lkfgR; dk lkSUn;Z 'kkL= eqfDrcks/k dh egRoiw.kZ vkykspukRed jpuk gSA eqfDrcks/k dh n`f"V esa lkSUn;kZuqHkwfr vkSj thokukuqHko dk laca/k }a}kRed gSA eqfDrcks/k vusd 'kCnksa esa vusd izdkj ls vusd LFkkuksa ij lkSUn;Z psruk vkSj thoukuqHko ds var%laca/kksa dks Li"V djrs jgrs gSaA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46"/>
          <w:szCs w:val="46"/>
        </w:rPr>
      </w:pP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46"/>
          <w:szCs w:val="46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sz w:val="34"/>
          <w:szCs w:val="34"/>
        </w:rPr>
      </w:pP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A4598E">
        <w:rPr>
          <w:rFonts w:ascii="Kruti Dev 010" w:hAnsi="Kruti Dev 010" w:cs="Kruti Dev 010"/>
          <w:sz w:val="34"/>
          <w:szCs w:val="34"/>
        </w:rPr>
        <w:br w:type="page"/>
      </w: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sz w:val="34"/>
          <w:szCs w:val="34"/>
        </w:rPr>
      </w:pP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50"/>
          <w:szCs w:val="50"/>
        </w:rPr>
      </w:pPr>
      <w:r>
        <w:rPr>
          <w:noProof/>
        </w:rPr>
        <w:pict>
          <v:rect id="_x0000_s1033" style="position:absolute;left:0;text-align:left;margin-left:-13.25pt;margin-top:14.25pt;width:441.45pt;height:185.7pt;z-index:-251658240" wrapcoords="-53 -257 -53 22114 21653 22114 21653 -257 -53 -257" strokecolor="#d99594" strokeweight="1pt">
            <v:fill color2="#e5b8b7" focusposition="1" focussize="" focus="100%" type="gradient"/>
            <v:shadow on="t" type="perspective" color="#622423" opacity=".5" offset="1pt" offset2="-3pt"/>
            <w10:wrap type="tight"/>
          </v:rect>
        </w:pict>
      </w:r>
      <w:r>
        <w:rPr>
          <w:noProof/>
        </w:rPr>
        <w:pict>
          <v:shape id="_x0000_s1034" type="#_x0000_t175" style="position:absolute;left:0;text-align:left;margin-left:1in;margin-top:23.8pt;width:284.2pt;height:157.2pt;z-index:251659264" adj="3272" fillcolor="black">
            <v:shadow color="#868686"/>
            <v:textpath style="font-family:&quot;Kruti Dev 010&quot;;font-size:44pt;v-text-kern:t" trim="t" fitpath="t" string="v/;k;&amp;prqFkZ&#10;eqfDrcks/k dk 'kSf{kd thou"/>
            <w10:wrap type="square"/>
          </v:shape>
        </w:pic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42"/>
          <w:szCs w:val="42"/>
        </w:rPr>
      </w:pPr>
      <w:r>
        <w:rPr>
          <w:rFonts w:ascii="Kruti Dev 010" w:hAnsi="Kruti Dev 010" w:cs="Kruti Dev 010"/>
          <w:b/>
          <w:bCs/>
          <w:color w:val="000000"/>
          <w:sz w:val="42"/>
          <w:szCs w:val="42"/>
        </w:rPr>
        <w:t xml:space="preserve">4-1 </w:t>
      </w:r>
      <w:r w:rsidRPr="00587C3B">
        <w:rPr>
          <w:rFonts w:ascii="Kruti Dev 010" w:hAnsi="Kruti Dev 010" w:cs="Kruti Dev 010"/>
          <w:b/>
          <w:bCs/>
          <w:color w:val="000000"/>
          <w:sz w:val="42"/>
          <w:szCs w:val="42"/>
        </w:rPr>
        <w:t>izLrkouk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lH; ekuo dh Mksj gSA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fDr gSA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gh izxfr gS fo'o ds fodflr jk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ª dh mUur izkS|ksfxdh ds ihNs tks rkdr dke dj jgh gS og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dqN u gks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t:j gSA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dk y{;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lokZaxh.k fodkl djuk gS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dk v</w:t>
      </w:r>
      <w:r>
        <w:rPr>
          <w:rFonts w:ascii="Kruti Dev 010" w:hAnsi="Kruti Dev 010" w:cs="Kruti Dev 010"/>
          <w:color w:val="000000"/>
          <w:sz w:val="34"/>
          <w:szCs w:val="34"/>
        </w:rPr>
        <w:t>FkZ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 ekuo dks O;ogkj vtZu djus esa lgk;rk djuk o la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 djukA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euq"; o lekt ds e/; xgjk vuqca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kfir djrh gSA </w:t>
      </w:r>
      <w:r>
        <w:rPr>
          <w:rFonts w:ascii="Kruti Dev 010" w:hAnsi="Kruti Dev 010" w:cs="Kruti Dev 010"/>
          <w:color w:val="000000"/>
          <w:sz w:val="34"/>
          <w:szCs w:val="34"/>
        </w:rPr>
        <w:t>f'k{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kk dsoy lk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jrk ugha gSA ;g rks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vUr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fuZfgr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fDr;ksa dk izdk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u gSA </w:t>
      </w:r>
      <w:r>
        <w:rPr>
          <w:rFonts w:ascii="Kruti Dev 010" w:hAnsi="Kruti Dev 010" w:cs="Kruti Dev 010"/>
          <w:color w:val="000000"/>
          <w:sz w:val="34"/>
          <w:szCs w:val="34"/>
        </w:rPr>
        <w:t>f'k{kk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lewps lekt dh vkdka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kvksa dh lhek gSA ftl izdkj lw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jks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uh ds v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 esa dey eqj&gt;k tkrk gS Bhd mlh izdkj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ds v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ko esa euq";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dqEgyk tkrk gSA lPph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ogh gS tks euq"; dks ,d lw= esa cka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rh gSA o</w:t>
      </w:r>
      <w:r>
        <w:rPr>
          <w:rFonts w:ascii="Kruti Dev 010" w:hAnsi="Kruti Dev 010" w:cs="Kruti Dev 010"/>
          <w:color w:val="000000"/>
          <w:sz w:val="34"/>
          <w:szCs w:val="34"/>
        </w:rPr>
        <w:t>rZ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eku le; esa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ds ek/;e ls uSfrd </w:t>
      </w:r>
      <w:r>
        <w:rPr>
          <w:rFonts w:ascii="Kruti Dev 010" w:hAnsi="Kruti Dev 010" w:cs="Kruti Dev 010"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ksa dk fodkl djuk </w:t>
      </w:r>
      <w:r>
        <w:rPr>
          <w:rFonts w:ascii="Kruti Dev 010" w:hAnsi="Kruti Dev 010" w:cs="Kruti Dev 010"/>
          <w:color w:val="000000"/>
          <w:sz w:val="34"/>
          <w:szCs w:val="34"/>
        </w:rPr>
        <w:t>vR;Ur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vko';d gSA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ds </w:t>
      </w:r>
      <w:r>
        <w:rPr>
          <w:rFonts w:ascii="Kruti Dev 010" w:hAnsi="Kruti Dev 010" w:cs="Kruti Dev 010"/>
          <w:color w:val="000000"/>
          <w:sz w:val="34"/>
          <w:szCs w:val="34"/>
        </w:rPr>
        <w:t>egRo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dks l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egkiq: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us Lohdkj fd;k gSA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ku </w:t>
      </w:r>
      <w:r>
        <w:rPr>
          <w:rFonts w:ascii="Kruti Dev 010" w:hAnsi="Kruti Dev 010" w:cs="Kruti Dev 010"/>
          <w:color w:val="000000"/>
          <w:sz w:val="34"/>
          <w:szCs w:val="34"/>
        </w:rPr>
        <w:t>egRo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iw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o dsUnzh; jgk gSA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,slh gksuh pkfg, tks lkaLd`frd </w:t>
      </w:r>
      <w:r>
        <w:rPr>
          <w:rFonts w:ascii="Kruti Dev 010" w:hAnsi="Kruti Dev 010" w:cs="Kruti Dev 010"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dks ,d ih&lt;+h ls nwljh ih&lt;+h rd igqapk ldsA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ds }kjk euq";ksa esa lekurk] n;k&amp;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ko] vuq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klu izxfr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hyrk] lkekftd </w:t>
      </w:r>
      <w:r>
        <w:rPr>
          <w:rFonts w:ascii="Kruti Dev 010" w:hAnsi="Kruti Dev 010" w:cs="Kruti Dev 010"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dks tkxzr djuk gSA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,slh gksuh pkfg, tks viuh laLd`fr] pkfjf=d </w:t>
      </w:r>
      <w:r>
        <w:rPr>
          <w:rFonts w:ascii="Kruti Dev 010" w:hAnsi="Kruti Dev 010" w:cs="Kruti Dev 010"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ksa] uSfrd </w:t>
      </w:r>
      <w:r>
        <w:rPr>
          <w:rFonts w:ascii="Kruti Dev 010" w:hAnsi="Kruti Dev 010" w:cs="Kruti Dev 010"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dk euq"; esa fodkl dj ldsA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4-2 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ds vuqlkj f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'k{k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k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vuqlkj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euq"; esa uSfrd fodkl djus okyh gksuh pkfg,A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,slh gks tk lekt esa O;kIr cqjkb;ksa dks nwj djus esa l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 gksA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ekuoh; </w:t>
      </w:r>
      <w:r>
        <w:rPr>
          <w:rFonts w:ascii="Kruti Dev 010" w:hAnsi="Kruti Dev 010" w:cs="Kruti Dev 010"/>
          <w:color w:val="000000"/>
          <w:sz w:val="34"/>
          <w:szCs w:val="34"/>
        </w:rPr>
        <w:t>ewY;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ksa dk fodkl djus okyh o l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oxks± dks ,d lk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ysdj pyus o</w:t>
      </w:r>
      <w:r>
        <w:rPr>
          <w:rFonts w:ascii="Kruti Dev 010" w:hAnsi="Kruti Dev 010" w:cs="Kruti Dev 010"/>
          <w:color w:val="000000"/>
          <w:sz w:val="34"/>
          <w:szCs w:val="34"/>
        </w:rPr>
        <w:t>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yh gksuh pkfg,A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kjrh; laLd`fr ds Lo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vuqlkj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dk Lo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gksuk pkfg,A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u dsoy yksxksa dks lk</w:t>
      </w:r>
      <w:r>
        <w:rPr>
          <w:rFonts w:ascii="Kruti Dev 010" w:hAnsi="Kruti Dev 010" w:cs="Kruti Dev 010"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j djs cfYd mudk lokZaxh.k fodkl djsa o yksxksa ds eu esa jk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ªh;rk dh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kouk tkx`r djus okyh gks r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yksxksa dks ,d lw= esa cka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us okyh gksA tc rd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Lo;a dk fodkl ugha gksxk rc rd og vU; lekt ds yksxksa dk fodkl ugha dj ldrkA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ds }kjk gh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Lo;a vius foosd ls lksp ldrk gSA vius thou ds </w:t>
      </w:r>
      <w:r>
        <w:rPr>
          <w:rFonts w:ascii="Kruti Dev 010" w:hAnsi="Kruti Dev 010" w:cs="Kruti Dev 010"/>
          <w:color w:val="000000"/>
          <w:sz w:val="34"/>
          <w:szCs w:val="34"/>
        </w:rPr>
        <w:t>egRo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iw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fu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; ys ldrk gSA lekt ;fn etcwr gksxk r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jk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ª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etcwr cu ldsxkA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4-3 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ds vuqlkj f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'k{k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k ds mís'; %</w:t>
      </w:r>
    </w:p>
    <w:p w:rsidR="00030324" w:rsidRPr="00587C3B" w:rsidRDefault="00030324" w:rsidP="00C82EE2">
      <w:pPr>
        <w:pStyle w:val="ListParagraph"/>
        <w:numPr>
          <w:ilvl w:val="0"/>
          <w:numId w:val="3"/>
        </w:num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vuqlkj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lokZaxh.k fodkl djus okyh gksuh pkfg,A</w:t>
      </w:r>
    </w:p>
    <w:p w:rsidR="00030324" w:rsidRPr="00587C3B" w:rsidRDefault="00030324" w:rsidP="00C82EE2">
      <w:pPr>
        <w:pStyle w:val="ListParagraph"/>
        <w:numPr>
          <w:ilvl w:val="0"/>
          <w:numId w:val="3"/>
        </w:num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lkoZtfud gksuh pkfg,A</w:t>
      </w:r>
    </w:p>
    <w:p w:rsidR="00030324" w:rsidRPr="00587C3B" w:rsidRDefault="00030324" w:rsidP="00C82EE2">
      <w:pPr>
        <w:pStyle w:val="ListParagraph"/>
        <w:numPr>
          <w:ilvl w:val="0"/>
          <w:numId w:val="3"/>
        </w:num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fL=;ksa dh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,slh gksuh pkfg,A ftlls os vius f[kykQ gks jgs vU;k; ds izfr vkokt mBk ldsaA</w:t>
      </w:r>
    </w:p>
    <w:p w:rsidR="00030324" w:rsidRPr="00587C3B" w:rsidRDefault="00030324" w:rsidP="00C82EE2">
      <w:pPr>
        <w:pStyle w:val="ListParagraph"/>
        <w:numPr>
          <w:ilvl w:val="0"/>
          <w:numId w:val="3"/>
        </w:num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,slh gks ftlls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ksf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 oxZ dk mR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ku gks ldsA</w:t>
      </w:r>
    </w:p>
    <w:p w:rsidR="00030324" w:rsidRPr="00587C3B" w:rsidRDefault="00030324" w:rsidP="00C82EE2">
      <w:pPr>
        <w:pStyle w:val="ListParagraph"/>
        <w:numPr>
          <w:ilvl w:val="0"/>
          <w:numId w:val="3"/>
        </w:num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fu%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qYd gks ftlls </w:t>
      </w:r>
      <w:r>
        <w:rPr>
          <w:rFonts w:ascii="Kruti Dev 010" w:hAnsi="Kruti Dev 010" w:cs="Kruti Dev 010"/>
          <w:color w:val="000000"/>
          <w:sz w:val="34"/>
          <w:szCs w:val="34"/>
        </w:rPr>
        <w:t>izR;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sd vlgk; </w:t>
      </w:r>
      <w:r>
        <w:rPr>
          <w:rFonts w:ascii="Kruti Dev 010" w:hAnsi="Kruti Dev 010" w:cs="Kruti Dev 010"/>
          <w:color w:val="000000"/>
          <w:sz w:val="34"/>
          <w:szCs w:val="34"/>
        </w:rPr>
        <w:t>O;fDr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rd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dks igqapk;k tk ldsA</w:t>
      </w:r>
    </w:p>
    <w:p w:rsidR="00030324" w:rsidRPr="00587C3B" w:rsidRDefault="00030324" w:rsidP="00C82EE2">
      <w:pPr>
        <w:pStyle w:val="ListParagraph"/>
        <w:numPr>
          <w:ilvl w:val="0"/>
          <w:numId w:val="3"/>
        </w:num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>euq";ksa esa viklh lg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kfxrk]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&amp;pkjs o laosnu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hy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koksa dks O;kIr djus okyh gks ftlls </w:t>
      </w:r>
      <w:r>
        <w:rPr>
          <w:rFonts w:ascii="Kruti Dev 010" w:hAnsi="Kruti Dev 010" w:cs="Kruti Dev 010"/>
          <w:color w:val="000000"/>
          <w:sz w:val="34"/>
          <w:szCs w:val="34"/>
        </w:rPr>
        <w:t>izR;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sd ukxfjd lefiZr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 ls dk</w:t>
      </w:r>
      <w:r>
        <w:rPr>
          <w:rFonts w:ascii="Kruti Dev 010" w:hAnsi="Kruti Dev 010" w:cs="Kruti Dev 010"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djsA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ds 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lkfgR;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esa ukjh dh 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kouk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dforkvksa e</w:t>
      </w:r>
      <w:r>
        <w:rPr>
          <w:rFonts w:ascii="Kruti Dev 010" w:hAnsi="Kruti Dev 010" w:cs="Kruti Dev 010"/>
          <w:color w:val="000000"/>
          <w:sz w:val="34"/>
          <w:szCs w:val="34"/>
        </w:rPr>
        <w:t>sa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ukjh dh 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fr dk o</w:t>
      </w:r>
      <w:r>
        <w:rPr>
          <w:rFonts w:ascii="Kruti Dev 010" w:hAnsi="Kruti Dev 010" w:cs="Kruti Dev 010"/>
          <w:color w:val="000000"/>
          <w:sz w:val="34"/>
          <w:szCs w:val="34"/>
        </w:rPr>
        <w:t>.kZ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u fd;k x;k gSA budh dforkvksa e</w:t>
      </w:r>
      <w:r>
        <w:rPr>
          <w:rFonts w:ascii="Kruti Dev 010" w:hAnsi="Kruti Dev 010" w:cs="Kruti Dev 010"/>
          <w:color w:val="000000"/>
          <w:sz w:val="34"/>
          <w:szCs w:val="34"/>
        </w:rPr>
        <w:t>sa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lrk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rsa gSA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kM+&amp;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kM+ diMs 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ksrh] vfXudk"B churh ek,a gSa fxjfLru ekSu eka cgus gSA firk] ekrk] fe= dh Le`fr;ka gS tks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sa thou ds O;kid&amp;ifjos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ls tksM+rh gSA ,d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wriwoZ fonzksgh dk vkRed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u esa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ksf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r ukjh dk fp= bl izdkj gSa&amp;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^^[kwclwjr dejksa esa d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ckjA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gekjh vka[kksa ds lkeusAA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gekjs fonzksg ds ckotwnA cykRdkj fd;s x;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s 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u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hnkjA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d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{k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ksa esa@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kys fuO;kZt u;u fgjuh ls eklwe psgjsA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funsZ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ru&amp;cnu A 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nSR;ksa dh ckagksa ds f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adtksa esa 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brus vf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d td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M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+s x;s fd tdM+s gh tkus dsA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fldqM+rs gq,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sjs esa os ru euA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ncrs&amp;fi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yrs gq, ,d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ki cu x;sA**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ukjh lEcU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h fopkj ¼ eqfDrcks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ds vuqlkj½ 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dkO; esa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kjr dh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ksf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r ukjh ds izfr fpUrk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de ugha gSA e/;;qxhu 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fr ls ysdj vk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qfud ukjh dh =klnh dks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igpkuk gSA lkeUrhoxZ dh ^^</w:t>
      </w:r>
      <w:r>
        <w:rPr>
          <w:rFonts w:ascii="Kruti Dev 010" w:hAnsi="Kruti Dev 010" w:cs="Kruti Dev 010"/>
          <w:color w:val="000000"/>
          <w:sz w:val="34"/>
          <w:szCs w:val="34"/>
        </w:rPr>
        <w:t>o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klu iz.kkyh** gh dks ugha os ^lhrk* dh ;kruk dks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L=h&amp;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ks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.k ds 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esa ns[krs gSaA os dgrs gSa &amp; oxZ lektksa esa igys L=h dh LorU=rk dh gR;k dh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A mls nsoh cuk;k x;k ;k nklh v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ok oS';kA ukjh dh 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fr dks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xgjk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ls ns[kk gSA vkt lekt esa ukjh dk tks lEeku gksuk pkfg, mls tks vf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dkj feyus pkfg, og muls oafpr gSA mlds vf</w:t>
      </w:r>
      <w:r>
        <w:rPr>
          <w:rFonts w:ascii="Kruti Dev 010" w:hAnsi="Kruti Dev 010" w:cs="Kruti Dev 010"/>
          <w:color w:val="000000"/>
          <w:sz w:val="34"/>
          <w:szCs w:val="34"/>
        </w:rPr>
        <w:t>/kdkjksa dks jkS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nk tk jgk gSA ukjh dh Lo;a dh b</w:t>
      </w:r>
      <w:r>
        <w:rPr>
          <w:rFonts w:ascii="Kruti Dev 010" w:hAnsi="Kruti Dev 010" w:cs="Kruti Dev 010"/>
          <w:color w:val="000000"/>
          <w:sz w:val="34"/>
          <w:szCs w:val="34"/>
        </w:rPr>
        <w:t>PN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dks dks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iwNus okyk ugha gSA bl lekt esaA 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^^rqe pkgs tks gks ukjh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;k ns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;k fo'o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ckyd ;k ;qok v'o losfr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e tks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h gS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iq"i ;k pqEcu ;k y{; Js"Bre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LoIuksa ds d{k] og rqe gks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yMrs jgus dk dk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;Z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]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;g lc Lohdk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;Z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c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rsZ fd rqqe jgks ikl lgklAA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br w:type="page"/>
        <w:t>bZ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'oj lEcU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h fopkj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us 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'oj dh lÙkk dks ugha ekuk gSA 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'oj dks v</w:t>
      </w:r>
      <w:r>
        <w:rPr>
          <w:rFonts w:ascii="Kruti Dev 010" w:hAnsi="Kruti Dev 010" w:cs="Kruti Dev 010"/>
          <w:color w:val="000000"/>
          <w:sz w:val="34"/>
          <w:szCs w:val="34"/>
        </w:rPr>
        <w:t>:i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wU; ds vfrfjDr dqN ugha ekurs&amp;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ek= vufL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rRo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dk bruk cM+k vfL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rRo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,sls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?k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qIi va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sjs dk bruk rst mtkyk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yksx ckx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vukdkj czã ds lhekghu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wU; ds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cqycqys e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sa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;k=k djrs gq, xksy&amp;xksy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xksy&amp;xksy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[kkstrs gSa tkus D;k\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csNksj flQj ds va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sjs esa fcykcrh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lQj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h [kwc gSA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n`f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</w:t>
      </w:r>
      <w:r>
        <w:rPr>
          <w:rFonts w:ascii="Kruti Dev 010" w:hAnsi="Kruti Dev 010" w:cs="Kruti Dev 010"/>
          <w:color w:val="000000"/>
          <w:sz w:val="34"/>
          <w:szCs w:val="34"/>
        </w:rPr>
        <w:t>sa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cM+h lÙkk ekuo gSA ekuo ls cM+h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vU; dks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lÙkk ugha gSA blhfy, mlds leLr iz'uksa dk gy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mlls ckgj dgh augha gSA eSa dkSu gw¡] D;k gw¡] dgka ls vk;k gw¡ loky Q</w:t>
      </w:r>
      <w:r>
        <w:rPr>
          <w:rFonts w:ascii="Kruti Dev 010" w:hAnsi="Kruti Dev 010" w:cs="Kruti Dev 010"/>
          <w:color w:val="000000"/>
          <w:sz w:val="34"/>
          <w:szCs w:val="34"/>
        </w:rPr>
        <w:t>q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lZr ds le; ds gSa] thou dh leL;kvksa dks igys gy fd;k tk,A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ekuorkokn lEcU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h fopkj %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vk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qfud dfork dh ¼n`f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dks.k½ nk</w:t>
      </w:r>
      <w:r>
        <w:rPr>
          <w:rFonts w:ascii="Kruti Dev 010" w:hAnsi="Kruti Dev 010" w:cs="Kruti Dev 010"/>
          <w:color w:val="000000"/>
          <w:sz w:val="34"/>
          <w:szCs w:val="34"/>
        </w:rPr>
        <w:t>'kZ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fud i`"B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wfe esa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ekuorkoknh n`f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dks.k lkeus vk;k gSA muds vuqlkj </w:t>
      </w:r>
      <w:r>
        <w:rPr>
          <w:rFonts w:ascii="Kruti Dev 010" w:hAnsi="Kruti Dev 010" w:cs="Kruti Dev 010"/>
          <w:color w:val="000000"/>
          <w:sz w:val="34"/>
          <w:szCs w:val="34"/>
        </w:rPr>
        <w:t>lkfgR;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dk v/;;u ,d izdkj ls ekuo&amp;lÙkk dk v/;;u gSA o</w:t>
      </w:r>
      <w:r>
        <w:rPr>
          <w:rFonts w:ascii="Kruti Dev 010" w:hAnsi="Kruti Dev 010" w:cs="Kruti Dev 010"/>
          <w:color w:val="000000"/>
          <w:sz w:val="34"/>
          <w:szCs w:val="34"/>
        </w:rPr>
        <w:t>KS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kfud ekuookn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;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</w:t>
      </w:r>
      <w:r>
        <w:rPr>
          <w:rFonts w:ascii="Kruti Dev 010" w:hAnsi="Kruti Dev 010" w:cs="Kruti Dev 010"/>
          <w:color w:val="000000"/>
          <w:sz w:val="34"/>
          <w:szCs w:val="34"/>
        </w:rPr>
        <w:t>FkZ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thou ds ckjs e</w:t>
      </w:r>
      <w:r>
        <w:rPr>
          <w:rFonts w:ascii="Kruti Dev 010" w:hAnsi="Kruti Dev 010" w:cs="Kruti Dev 010"/>
          <w:color w:val="000000"/>
          <w:sz w:val="34"/>
          <w:szCs w:val="34"/>
        </w:rPr>
        <w:t>sa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lksprs gq, mudh n`f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izk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fed vko';drkvksa ij dsfUnzr jghA blh lan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Z esa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ksaus foKku </w:t>
      </w:r>
      <w:r>
        <w:rPr>
          <w:rFonts w:ascii="Kruti Dev 010" w:hAnsi="Kruti Dev 010" w:cs="Kruti Dev 010"/>
          <w:color w:val="000000"/>
          <w:sz w:val="34"/>
          <w:szCs w:val="34"/>
        </w:rPr>
        <w:t>vkSj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ekuoo</w:t>
      </w:r>
      <w:r>
        <w:rPr>
          <w:rFonts w:ascii="Kruti Dev 010" w:hAnsi="Kruti Dev 010" w:cs="Kruti Dev 010"/>
          <w:color w:val="000000"/>
          <w:sz w:val="34"/>
          <w:szCs w:val="34"/>
        </w:rPr>
        <w:t>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n dks fof</w:t>
      </w:r>
      <w:r>
        <w:rPr>
          <w:rFonts w:ascii="Kruti Dev 010" w:hAnsi="Kruti Dev 010" w:cs="Kruti Dev 010"/>
          <w:color w:val="000000"/>
          <w:sz w:val="34"/>
          <w:szCs w:val="34"/>
        </w:rPr>
        <w:t>'k"V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fdUrq lkekU; n`f</w:t>
      </w:r>
      <w:r>
        <w:rPr>
          <w:rFonts w:ascii="Kruti Dev 010" w:hAnsi="Kruti Dev 010" w:cs="Kruti Dev 010"/>
          <w:color w:val="000000"/>
          <w:sz w:val="34"/>
          <w:szCs w:val="34"/>
        </w:rPr>
        <w:t>"V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dks.k ls ns[kkA 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'oj ds 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ku ij ekuork dh izfr"Bk 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ds dkO; dk eq[; xq.k gSA ekuo esa n;k R;k</w:t>
      </w:r>
      <w:r>
        <w:rPr>
          <w:rFonts w:ascii="Kruti Dev 010" w:hAnsi="Kruti Dev 010" w:cs="Kruti Dev 010"/>
          <w:color w:val="000000"/>
          <w:sz w:val="34"/>
          <w:szCs w:val="34"/>
        </w:rPr>
        <w:t>x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kouk gksuh pkfg,A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^^ge fujk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k ds tgj ds 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we gSA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ge v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nz vf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'k"V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fonzksgh dqtu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QS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uscy cqf) dh bu dqflZ;ksa ij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cSB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 xml:space="preserve"> gh ldrh ugha d:.kk iz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e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u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;g n;k ek</w:t>
      </w: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;</w:t>
      </w: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k cfg"d`r gS ;gka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4"/>
          <w:szCs w:val="34"/>
        </w:rPr>
        <w:t>bl jsLrjka dk uke ekuork gqvkA**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/k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 xml:space="preserve"> dk vk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'k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koknh n`f</w:t>
      </w:r>
      <w:r>
        <w:rPr>
          <w:rFonts w:ascii="Kruti Dev 010" w:hAnsi="Kruti Dev 010" w:cs="Kruti Dev 010"/>
          <w:b/>
          <w:bCs/>
          <w:color w:val="000000"/>
          <w:sz w:val="38"/>
          <w:szCs w:val="38"/>
        </w:rPr>
        <w:t>"V</w:t>
      </w:r>
      <w:r w:rsidRPr="00587C3B">
        <w:rPr>
          <w:rFonts w:ascii="Kruti Dev 010" w:hAnsi="Kruti Dev 010" w:cs="Kruti Dev 010"/>
          <w:b/>
          <w:bCs/>
          <w:color w:val="000000"/>
          <w:sz w:val="38"/>
          <w:szCs w:val="38"/>
        </w:rPr>
        <w:t>dks.k %</w:t>
      </w:r>
    </w:p>
    <w:p w:rsidR="00030324" w:rsidRDefault="00030324" w:rsidP="00C82EE2">
      <w:pPr>
        <w:spacing w:before="120" w:after="120" w:line="384" w:lineRule="auto"/>
        <w:rPr>
          <w:rFonts w:ascii="Kruti Dev 010" w:hAnsi="Kruti Dev 010" w:cs="Kruti Dev 010"/>
          <w:color w:val="000000"/>
          <w:sz w:val="34"/>
          <w:szCs w:val="34"/>
        </w:rPr>
      </w:pPr>
      <w:r w:rsidRPr="00587C3B">
        <w:rPr>
          <w:rFonts w:ascii="Kruti Dev 010" w:hAnsi="Kruti Dev 010" w:cs="Kruti Dev 010"/>
          <w:color w:val="000000"/>
          <w:sz w:val="34"/>
          <w:szCs w:val="34"/>
        </w:rPr>
        <w:tab/>
        <w:t>eqfDrcks</w:t>
      </w:r>
      <w:r>
        <w:rPr>
          <w:rFonts w:ascii="Kruti Dev 010" w:hAnsi="Kruti Dev 010" w:cs="Kruti Dev 010"/>
          <w:color w:val="000000"/>
          <w:sz w:val="34"/>
          <w:szCs w:val="34"/>
        </w:rPr>
        <w:t>/k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dh izkjfE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d nkSj dh dfork, Nk;kokn dh vuqdj.k ek= ugha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h] </w:t>
      </w:r>
      <w:r>
        <w:rPr>
          <w:rFonts w:ascii="Kruti Dev 010" w:hAnsi="Kruti Dev 010" w:cs="Kruti Dev 010"/>
          <w:color w:val="000000"/>
          <w:sz w:val="34"/>
          <w:szCs w:val="34"/>
        </w:rPr>
        <w:t>mUg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sa ml le;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ekuo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fo"; ds izfr xgjh vkL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k 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hA mudh dfork esa euq"; dks fo</w:t>
      </w:r>
      <w:r>
        <w:rPr>
          <w:rFonts w:ascii="Kruti Dev 010" w:hAnsi="Kruti Dev 010" w:cs="Kruti Dev 010"/>
          <w:color w:val="000000"/>
          <w:sz w:val="34"/>
          <w:szCs w:val="34"/>
        </w:rPr>
        <w:t>"k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e ifjfL</w:t>
      </w:r>
      <w:r>
        <w:rPr>
          <w:rFonts w:ascii="Kruti Dev 010" w:hAnsi="Kruti Dev 010" w:cs="Kruti Dev 010"/>
          <w:color w:val="000000"/>
          <w:sz w:val="34"/>
          <w:szCs w:val="34"/>
        </w:rPr>
        <w:t>Fk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fr;ksa esa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h gkj u ekudj vius y{; dks </w:t>
      </w:r>
      <w:r>
        <w:rPr>
          <w:rFonts w:ascii="Kruti Dev 010" w:hAnsi="Kruti Dev 010" w:cs="Kruti Dev 010"/>
          <w:color w:val="000000"/>
          <w:sz w:val="34"/>
          <w:szCs w:val="34"/>
        </w:rPr>
        <w:t>izkIr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djus dh f</w:t>
      </w:r>
      <w:r>
        <w:rPr>
          <w:rFonts w:ascii="Kruti Dev 010" w:hAnsi="Kruti Dev 010" w:cs="Kruti Dev 010"/>
          <w:color w:val="000000"/>
          <w:sz w:val="34"/>
          <w:szCs w:val="34"/>
        </w:rPr>
        <w:t>'k{k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 nh x</w:t>
      </w:r>
      <w:r>
        <w:rPr>
          <w:rFonts w:ascii="Kruti Dev 010" w:hAnsi="Kruti Dev 010" w:cs="Kruti Dev 010"/>
          <w:color w:val="000000"/>
          <w:sz w:val="34"/>
          <w:szCs w:val="34"/>
        </w:rPr>
        <w:t>bZ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 xml:space="preserve"> gSA thou esa vk jgh dfBukb;ksa] nq%[kksa esa </w:t>
      </w:r>
      <w:r>
        <w:rPr>
          <w:rFonts w:ascii="Kruti Dev 010" w:hAnsi="Kruti Dev 010" w:cs="Kruti Dev 010"/>
          <w:color w:val="000000"/>
          <w:sz w:val="34"/>
          <w:szCs w:val="34"/>
        </w:rPr>
        <w:t>Hk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h lq[k dk mi</w:t>
      </w:r>
      <w:r>
        <w:rPr>
          <w:rFonts w:ascii="Kruti Dev 010" w:hAnsi="Kruti Dev 010" w:cs="Kruti Dev 010"/>
          <w:color w:val="000000"/>
          <w:sz w:val="34"/>
          <w:szCs w:val="34"/>
        </w:rPr>
        <w:t>gl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kl djrs gq, vk</w:t>
      </w:r>
      <w:r>
        <w:rPr>
          <w:rFonts w:ascii="Kruti Dev 010" w:hAnsi="Kruti Dev 010" w:cs="Kruti Dev 010"/>
          <w:color w:val="000000"/>
          <w:sz w:val="34"/>
          <w:szCs w:val="34"/>
        </w:rPr>
        <w:t>'k</w:t>
      </w:r>
      <w:r w:rsidRPr="00587C3B">
        <w:rPr>
          <w:rFonts w:ascii="Kruti Dev 010" w:hAnsi="Kruti Dev 010" w:cs="Kruti Dev 010"/>
          <w:color w:val="000000"/>
          <w:sz w:val="34"/>
          <w:szCs w:val="34"/>
        </w:rPr>
        <w:t>koknh</w:t>
      </w:r>
      <w:r>
        <w:rPr>
          <w:rFonts w:ascii="Kruti Dev 010" w:hAnsi="Kruti Dev 010" w:cs="Kruti Dev 010"/>
          <w:color w:val="000000"/>
          <w:sz w:val="34"/>
          <w:szCs w:val="34"/>
        </w:rPr>
        <w:t xml:space="preserve"> n`f"Vdks.k ls fujUrj izxfr'khy jguk pkfg,A bl lanHkZ esa mudh ^nq%[k&amp;lq[k* dfork dk dqN va'k n`"VO; gS&amp;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^^nq%[k esa gh lq[k dj yks ;kjks]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fny esa iRFkj Hkj yks ;kjksA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tyrh jgs fprk lwus esa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ge mldks le&gt;saxs gksyh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tks gedks detksj cuk;s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,sls lq[kdks ekjks xksyh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vka[kksa ls pqipki ljdus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okys vkalw iRFkj ds gSa]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ge etcwr] geha us buls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</w:rPr>
      </w:pPr>
      <w:r>
        <w:rPr>
          <w:rFonts w:ascii="Kruti Dev 010" w:hAnsi="Kruti Dev 010" w:cs="Kruti Dev 010"/>
          <w:b/>
          <w:bCs/>
          <w:color w:val="000000"/>
          <w:sz w:val="34"/>
          <w:szCs w:val="34"/>
        </w:rPr>
        <w:t>lq[k dh lksuk&amp;pkanh rksyhA**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587C3B">
        <w:rPr>
          <w:rFonts w:ascii="Kruti Dev 010" w:hAnsi="Kruti Dev 010" w:cs="Kruti Dev 010"/>
          <w:b/>
          <w:bCs/>
          <w:sz w:val="36"/>
          <w:szCs w:val="36"/>
        </w:rPr>
        <w:t xml:space="preserve">iwathoknh </w:t>
      </w:r>
      <w:r>
        <w:rPr>
          <w:rFonts w:ascii="Kruti Dev 010" w:hAnsi="Kruti Dev 010" w:cs="Kruti Dev 010"/>
          <w:b/>
          <w:bCs/>
          <w:sz w:val="36"/>
          <w:szCs w:val="36"/>
        </w:rPr>
        <w:t>vkSj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 xml:space="preserve"> lkearoknh </w:t>
      </w:r>
      <w:r>
        <w:rPr>
          <w:rFonts w:ascii="Kruti Dev 010" w:hAnsi="Kruti Dev 010" w:cs="Kruti Dev 010"/>
          <w:b/>
          <w:bCs/>
          <w:sz w:val="36"/>
          <w:szCs w:val="36"/>
        </w:rPr>
        <w:t>'k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>fDr;ksa ds izfr fopkj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nkSj dh dforkvksa esa fuEu oxZ dh leL;kvksa vkSj foMEcukvksa dh ;FkkFkZoknh nqfu;k gSA eqfDrcks/k dh bl nkSj dh dforkvksa esa oxZ cks/k Li"V fn[kkbZ nsrk gSA ;k oxZ&amp;la?k"kZ dgk tk; rks T;knk mi;qDr gksxk D;ksafd blesa fuEu oxZ dh =kln nqfu;k gh fpf=r ugha gS&amp; cfYd iwathoknh vkSj lkearoknh 'kfDr;ksa ds fy, vkØs'k O;Dr gqvk gSA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^^lTtuksa ds lkaLd`frd vkdkjksa dks ns[kdj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fugkj ml Øks/k dks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tks ek= ,dkar esa gh 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'kks"kd ds vR;kpkjh tky ij xjtrk gS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fugkj og vkykspuk uiqald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tks vkRek dks csp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vkRe&amp;fojks/k fljtrh gS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ia[k dVs if{k;ksa dks yaxwjksa dh gkyr dks ns[kdj 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lR; dk xyk ?kksaV pyrh gqbZ in&amp;fyIlq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>'k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>ksf</w:t>
      </w:r>
      <w:r>
        <w:rPr>
          <w:rFonts w:ascii="Kruti Dev 010" w:hAnsi="Kruti Dev 010" w:cs="Kruti Dev 010"/>
          <w:b/>
          <w:bCs/>
          <w:sz w:val="36"/>
          <w:szCs w:val="36"/>
        </w:rPr>
        <w:t>"k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>r f</w:t>
      </w:r>
      <w:r>
        <w:rPr>
          <w:rFonts w:ascii="Kruti Dev 010" w:hAnsi="Kruti Dev 010" w:cs="Kruti Dev 010"/>
          <w:b/>
          <w:bCs/>
          <w:sz w:val="36"/>
          <w:szCs w:val="36"/>
        </w:rPr>
        <w:t>'k'k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>qvksa ds izfr fopkj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dh dforkvksa dk lalkj 'kksf"kr o mRihfM+r tuksa dk lalkj gSA mudh lHkh dforkvksa dk dF; ,d&amp;lk gSA ;g Bhd Hkh gS&amp; ysfdu mUgksaus fuEu e/; oxZ ds la?k"kZ dks thou ds gj dks.k ls ns[kk gSa 'kksf"kr f'k'kqvksa ds ckjs esa Hkh mudh fpUrk blh izdkj O;Dr gqbZ gS&amp;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^^xgjs djkgrs xHkks± ls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e`r ckyd ;s fdrus tues</w:t>
      </w:r>
    </w:p>
    <w:p w:rsidR="00030324" w:rsidRPr="00587C3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chekj lektksa ds ?kj esa**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bu dforkvksa ls tks Hkkouk,a gekjs lkeus izdV gksrh gS os Lo;a eqfDrcks/k us vius thou esa vuqHko dh FkhA mUgksaus ftl okrkoj.k dks viuh dforkvksa ds dF; esa jpk gS og mudk ns[kk gqvk o vuqHko fd;k gqvk lalkj gSA</w:t>
      </w: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 xml:space="preserve">4-4 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>eqfDrcks</w:t>
      </w:r>
      <w:r>
        <w:rPr>
          <w:rFonts w:ascii="Kruti Dev 010" w:hAnsi="Kruti Dev 010" w:cs="Kruti Dev 010"/>
          <w:b/>
          <w:bCs/>
          <w:sz w:val="36"/>
          <w:szCs w:val="36"/>
        </w:rPr>
        <w:t>/k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 xml:space="preserve"> ds </w:t>
      </w:r>
      <w:r>
        <w:rPr>
          <w:rFonts w:ascii="Kruti Dev 010" w:hAnsi="Kruti Dev 010" w:cs="Kruti Dev 010"/>
          <w:b/>
          <w:bCs/>
          <w:sz w:val="36"/>
          <w:szCs w:val="36"/>
        </w:rPr>
        <w:t>lkfgR;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 xml:space="preserve"> esa fufgr </w:t>
      </w:r>
      <w:r>
        <w:rPr>
          <w:rFonts w:ascii="Kruti Dev 010" w:hAnsi="Kruti Dev 010" w:cs="Kruti Dev 010"/>
          <w:b/>
          <w:bCs/>
          <w:sz w:val="36"/>
          <w:szCs w:val="36"/>
        </w:rPr>
        <w:t>ewY;</w:t>
      </w:r>
      <w:r w:rsidRPr="00587C3B">
        <w:rPr>
          <w:rFonts w:ascii="Kruti Dev 010" w:hAnsi="Kruti Dev 010" w:cs="Kruti Dev 010"/>
          <w:b/>
          <w:bCs/>
          <w:sz w:val="36"/>
          <w:szCs w:val="36"/>
        </w:rPr>
        <w:t xml:space="preserve">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1- n;k o d:.kk dh Hkkouk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>eqfDrcks/k dh dforkvksa esa n;k o d:.kk dh Hkkouk Li"V :i ls fn[kkbZ nsrh gSA lekt o jk"Vª esa tks 'kksf"kr o mRihfM+r oxZ gS mlds izfr eqfDrcks/k dh dforkvksa esa d:.kk o n;k ds Hkko &gt;ydrs gS&amp;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QSyk vius gkFkksa dks ge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cka/k pysaxs ;g vkyksM+u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ge lkspsaxs D;ks gksrk gSA</w:t>
      </w:r>
    </w:p>
    <w:p w:rsidR="00030324" w:rsidRPr="0077284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,slk LokFkZ&amp;Hkjk mRihMuA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br w:type="page"/>
        <w:t xml:space="preserve"> ekuorkoknh thou ewY;kas ij cy %</w:t>
      </w:r>
      <w:r>
        <w:rPr>
          <w:rFonts w:ascii="Kruti Dev 010" w:hAnsi="Kruti Dev 010" w:cs="Kruti Dev 010"/>
          <w:sz w:val="32"/>
          <w:szCs w:val="32"/>
        </w:rPr>
        <w:t xml:space="preserve"> 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us fy[kk gS] vly esa esjs utnhd rks dbZ ekuork,a gSa ,d ekuork ughaA tc xksfy;ksa ls vk, fnu vkneh Hkwus tkrs gSa rc fdl ekuork dh lsok djsa\ ekuo lEcU/k tks VwV&amp;QwV x, gSA vkt euq"; us vius lEcU/kksa ds cph nwfj;k&amp;[kkb;ka cuk yh gS ftUgsa lekIr djuk gksxkA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rqEgkjs 'kCn esjs 'kCn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ekuo nsg /kj.k dj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vla[;d L=h&amp;iq:"k&amp;ckyd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cus] tx esa HkVdrs gSa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dgha tuesa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u;s blikr dks ikus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&gt;qylrs tk jgs gSa vkx esa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;k eqan jgs gSa /kwy&amp;/kDdM+ esaA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fdlh dh [kkst gS mudks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fdlh usr`Ro dhA</w:t>
      </w:r>
    </w:p>
    <w:p w:rsidR="00030324" w:rsidRPr="0077284B" w:rsidRDefault="00030324" w:rsidP="00C82EE2">
      <w:pPr>
        <w:spacing w:before="120" w:after="120" w:line="384" w:lineRule="auto"/>
        <w:jc w:val="right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¼esjs yksx½</w:t>
      </w:r>
    </w:p>
    <w:p w:rsidR="00030324" w:rsidRPr="0077284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>Hk</w:t>
      </w:r>
      <w:r w:rsidRPr="0077284B">
        <w:rPr>
          <w:rFonts w:ascii="Kruti Dev 010" w:hAnsi="Kruti Dev 010" w:cs="Kruti Dev 010"/>
          <w:b/>
          <w:bCs/>
          <w:sz w:val="36"/>
          <w:szCs w:val="36"/>
        </w:rPr>
        <w:t>fo"; ds izfr lpsr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dfo eqfDrcks/k dh ekU;rk gS fd euq"; dks vius Hkfo"; ds izfr lpsr jguk pkfg, rkfd Hkfo"; dks Hkh laokjk tk ldsA ;fn Hkfo"; dks ugha laokjk x;k rks gels cM+k vHkkxk vkSj dksbZ ugha gksxkA blhfy, eqfDrcks/k lkezkT; okfn;ksa dh fopkj/kkjk dks lekIr djus ij cy nsrs gSaA os dgrs gSa fd ;s Hkfo"; dks c&lt;+us ugha nsaxs blfy, budk uk'k t:jh gSA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 w:rsidRPr="0077284B">
        <w:rPr>
          <w:rFonts w:ascii="Kruti Dev 010" w:hAnsi="Kruti Dev 010" w:cs="Kruti Dev 010"/>
          <w:b/>
          <w:bCs/>
          <w:sz w:val="32"/>
          <w:szCs w:val="32"/>
        </w:rPr>
        <w:t>^^</w:t>
      </w:r>
      <w:r>
        <w:rPr>
          <w:rFonts w:ascii="Kruti Dev 010" w:hAnsi="Kruti Dev 010" w:cs="Kruti Dev 010"/>
          <w:b/>
          <w:bCs/>
          <w:sz w:val="32"/>
          <w:szCs w:val="32"/>
        </w:rPr>
        <w:t>'kk[kkvksa ij cSBs gSa okuj o ou fcyko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lkezkT;okfn;ksa dk ik'kfod rko og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Hkfo"; dks c&lt;+us gh ugha nsrk tc rd</w:t>
      </w:r>
    </w:p>
    <w:p w:rsidR="00030324" w:rsidRPr="0077284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fd mldk u uk'k gksAA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blh rjg eqfDrcks/k dh dfork ekuork dk psgjk esa eqfDrcks/k lqugys Hkfo"; dk LoIu ns[krk gS bl LoIu ds ifj.kke Lo:i ckSuh dqfV;k esa iM+k gqvk ekuo phFkM+ksa dk thou NksM+ dj 'kks"k.k eqDr ,d LoLFk thou th ldsxkA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izse] jkx jkfxuh] ;q)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lc ,d lkFk ,d vkSj iafDrc) pysaxs vkS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xqatsaxs dnkfpr esjh Hkh vfLFk dHkh fdlh dke vk tk;s</w:t>
      </w:r>
    </w:p>
    <w:p w:rsidR="00030324" w:rsidRPr="0077284B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tu ds gkFkksa esa f[kykQ tkuojksa dsA</w:t>
      </w:r>
    </w:p>
    <w:p w:rsidR="00030324" w:rsidRPr="0077284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77284B">
        <w:rPr>
          <w:rFonts w:ascii="Kruti Dev 010" w:hAnsi="Kruti Dev 010" w:cs="Kruti Dev 010"/>
          <w:b/>
          <w:bCs/>
          <w:sz w:val="36"/>
          <w:szCs w:val="36"/>
        </w:rPr>
        <w:t xml:space="preserve">lkaLd`frd </w:t>
      </w:r>
      <w:r>
        <w:rPr>
          <w:rFonts w:ascii="Kruti Dev 010" w:hAnsi="Kruti Dev 010" w:cs="Kruti Dev 010"/>
          <w:b/>
          <w:bCs/>
          <w:sz w:val="36"/>
          <w:szCs w:val="36"/>
        </w:rPr>
        <w:t>ewY;</w:t>
      </w:r>
      <w:r w:rsidRPr="0077284B">
        <w:rPr>
          <w:rFonts w:ascii="Kruti Dev 010" w:hAnsi="Kruti Dev 010" w:cs="Kruti Dev 010"/>
          <w:b/>
          <w:bCs/>
          <w:sz w:val="36"/>
          <w:szCs w:val="36"/>
        </w:rPr>
        <w:t>ksa ds izfr lpsr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^ydM+h dk cuk jko.k* 'kks"k.k ij vofLFkr th.kZ tjZtj ml lkearh lekt O;oLFkk dk izrhd gS tks fujUrj VwVrh tk jgh gS&amp; iwathoknh lkeUrh O;oLFkk ds iks"kd lkezkT;okfn;ksa dks ;g jko.k u dsoy viuk izfr:i ekywe iM+rk gS cfYd Lo;a dks gh yxrk gw¡A ckal ds o dkxt ds iqÎs ds cus gq, ekdk; jko.k lk gkL;kLinA Hka;djAA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dfork esa fpf=r jko.k ds euksfoKku ls vk/kqfud ;qx esa fujUrj VwVrh gqbZ fo"ke cqtqZvk O;oLFkk dk l?ku ladsr izHkko'kkyh ukVdh; lEHkkoukvksa ds lkFk mtkxj gqvk gSA vFkZ ds Lrj ij dfork dk jko.k tgka 'kks"k.k dk izrhd gS ogh nwljh rjQ iwathoknh laLd`fr ds uSfrd ,oa lkaLd`frd ewY;ksa ds âkl dk Hkh izrhd gSA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 xml:space="preserve">eqfDrcks/k jk"Vª dh laLd`fr ds izfr Hkh dkQh xaHkhj gSA laLd`fr dk yxkrkj iru gks jgk gSA og mls f'k{kk o ekuo tkx`fr ds }kjk iqu% jk"Vª esa LFkkfir djuk pkgrk gSA </w:t>
      </w:r>
    </w:p>
    <w:p w:rsidR="00030324" w:rsidRPr="00B46530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B46530">
        <w:rPr>
          <w:rFonts w:ascii="Kruti Dev 010" w:hAnsi="Kruti Dev 010" w:cs="Kruti Dev 010"/>
          <w:b/>
          <w:bCs/>
          <w:sz w:val="36"/>
          <w:szCs w:val="36"/>
        </w:rPr>
        <w:t>yksdra= esa vkL</w:t>
      </w:r>
      <w:r>
        <w:rPr>
          <w:rFonts w:ascii="Kruti Dev 010" w:hAnsi="Kruti Dev 010" w:cs="Kruti Dev 010"/>
          <w:b/>
          <w:bCs/>
          <w:sz w:val="36"/>
          <w:szCs w:val="36"/>
        </w:rPr>
        <w:t>Fk</w:t>
      </w:r>
      <w:r w:rsidRPr="00B46530">
        <w:rPr>
          <w:rFonts w:ascii="Kruti Dev 010" w:hAnsi="Kruti Dev 010" w:cs="Kruti Dev 010"/>
          <w:b/>
          <w:bCs/>
          <w:sz w:val="36"/>
          <w:szCs w:val="36"/>
        </w:rPr>
        <w:t xml:space="preserve">k ¼yksdrkaf=d </w:t>
      </w:r>
      <w:r>
        <w:rPr>
          <w:rFonts w:ascii="Kruti Dev 010" w:hAnsi="Kruti Dev 010" w:cs="Kruti Dev 010"/>
          <w:b/>
          <w:bCs/>
          <w:sz w:val="36"/>
          <w:szCs w:val="36"/>
        </w:rPr>
        <w:t>Hk</w:t>
      </w:r>
      <w:r w:rsidRPr="00B46530">
        <w:rPr>
          <w:rFonts w:ascii="Kruti Dev 010" w:hAnsi="Kruti Dev 010" w:cs="Kruti Dev 010"/>
          <w:b/>
          <w:bCs/>
          <w:sz w:val="36"/>
          <w:szCs w:val="36"/>
        </w:rPr>
        <w:t>kouk½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dh tura= esa vLFkk FkhA ^ydM+h dk cuk jko.k* dfork esa eqfDrcks/k ds eu esa turk ds izfr yxko o vkLFkk ds Hkko dks Li"V :i ls ns[kk tk ldrk gSA</w:t>
      </w:r>
    </w:p>
    <w:p w:rsidR="00030324" w:rsidRPr="00B46530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B46530">
        <w:rPr>
          <w:rFonts w:ascii="Kruti Dev 010" w:hAnsi="Kruti Dev 010" w:cs="Kruti Dev 010"/>
          <w:b/>
          <w:bCs/>
          <w:sz w:val="36"/>
          <w:szCs w:val="36"/>
        </w:rPr>
        <w:t>jk</w:t>
      </w:r>
      <w:r>
        <w:rPr>
          <w:rFonts w:ascii="Kruti Dev 010" w:hAnsi="Kruti Dev 010" w:cs="Kruti Dev 010"/>
          <w:b/>
          <w:bCs/>
          <w:sz w:val="36"/>
          <w:szCs w:val="36"/>
        </w:rPr>
        <w:t>"V</w:t>
      </w:r>
      <w:r w:rsidRPr="00B46530">
        <w:rPr>
          <w:rFonts w:ascii="Kruti Dev 010" w:hAnsi="Kruti Dev 010" w:cs="Kruti Dev 010"/>
          <w:b/>
          <w:bCs/>
          <w:sz w:val="36"/>
          <w:szCs w:val="36"/>
        </w:rPr>
        <w:t>ªh;rk lEcU</w:t>
      </w:r>
      <w:r>
        <w:rPr>
          <w:rFonts w:ascii="Kruti Dev 010" w:hAnsi="Kruti Dev 010" w:cs="Kruti Dev 010"/>
          <w:b/>
          <w:bCs/>
          <w:sz w:val="36"/>
          <w:szCs w:val="36"/>
        </w:rPr>
        <w:t>/k</w:t>
      </w:r>
      <w:r w:rsidRPr="00B46530">
        <w:rPr>
          <w:rFonts w:ascii="Kruti Dev 010" w:hAnsi="Kruti Dev 010" w:cs="Kruti Dev 010"/>
          <w:b/>
          <w:bCs/>
          <w:sz w:val="36"/>
          <w:szCs w:val="36"/>
        </w:rPr>
        <w:t xml:space="preserve">h </w:t>
      </w:r>
      <w:r>
        <w:rPr>
          <w:rFonts w:ascii="Kruti Dev 010" w:hAnsi="Kruti Dev 010" w:cs="Kruti Dev 010"/>
          <w:b/>
          <w:bCs/>
          <w:sz w:val="36"/>
          <w:szCs w:val="36"/>
        </w:rPr>
        <w:t>Hk</w:t>
      </w:r>
      <w:r w:rsidRPr="00B46530">
        <w:rPr>
          <w:rFonts w:ascii="Kruti Dev 010" w:hAnsi="Kruti Dev 010" w:cs="Kruti Dev 010"/>
          <w:b/>
          <w:bCs/>
          <w:sz w:val="36"/>
          <w:szCs w:val="36"/>
        </w:rPr>
        <w:t>kouk ¼</w:t>
      </w:r>
      <w:r>
        <w:rPr>
          <w:rFonts w:ascii="Kruti Dev 010" w:hAnsi="Kruti Dev 010" w:cs="Kruti Dev 010"/>
          <w:b/>
          <w:bCs/>
          <w:sz w:val="36"/>
          <w:szCs w:val="36"/>
        </w:rPr>
        <w:t>ewY;</w:t>
      </w:r>
      <w:r w:rsidRPr="00B46530">
        <w:rPr>
          <w:rFonts w:ascii="Kruti Dev 010" w:hAnsi="Kruti Dev 010" w:cs="Kruti Dev 010"/>
          <w:b/>
          <w:bCs/>
          <w:sz w:val="36"/>
          <w:szCs w:val="36"/>
        </w:rPr>
        <w:t>½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folaxfr vkSj izklnh dh bl fLFkfr esa ns'k dh tks n'kk cu jgh gS dfo mlls cspSu gSa&amp;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D;k d:] fdlls dgw¡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dgka tkÅ¡] fnYyh ;k mTtSu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fo"ke lkekftd fLFkfr;ksa vkSj ns'k dh nq[kLFkkiw.kZ ifjfLFkfr;ksa ds chp eqfDrcks/k lkoZHkkSe lR; vkSj euq"; dh vUrjkRedk dks lqjf{kr j[kuk pkgrs gSaA</w:t>
      </w:r>
    </w:p>
    <w:p w:rsidR="00030324" w:rsidRPr="008300B8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8300B8">
        <w:rPr>
          <w:rFonts w:ascii="Kruti Dev 010" w:hAnsi="Kruti Dev 010" w:cs="Kruti Dev 010"/>
          <w:b/>
          <w:bCs/>
          <w:sz w:val="36"/>
          <w:szCs w:val="36"/>
        </w:rPr>
        <w:t>lkekftd lekurk lEcU</w:t>
      </w:r>
      <w:r>
        <w:rPr>
          <w:rFonts w:ascii="Kruti Dev 010" w:hAnsi="Kruti Dev 010" w:cs="Kruti Dev 010"/>
          <w:b/>
          <w:bCs/>
          <w:sz w:val="36"/>
          <w:szCs w:val="36"/>
        </w:rPr>
        <w:t>/k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h </w:t>
      </w:r>
      <w:r>
        <w:rPr>
          <w:rFonts w:ascii="Kruti Dev 010" w:hAnsi="Kruti Dev 010" w:cs="Kruti Dev 010"/>
          <w:b/>
          <w:bCs/>
          <w:sz w:val="36"/>
          <w:szCs w:val="36"/>
        </w:rPr>
        <w:t>ewY;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 %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dh n`f"V esa lekt esa U;k;ksfpr O;oLFkk] 'kks"k.k jfgr lekt dh LFkkiuk vkSj euq"; dh eqfDr gh lekt esa okLrfod iz'u gS 'ks"k iz'u d`f=e o Nyiw.kZ gS LoxhZ; vkHkkyksd oks pepekrs miHkksDrkoknh lekt dk tknw mudh n`f"V esa jaxhu ek;k gSA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'kks"k.k dh lH;rk ds fu;eksa ds vuqlkj</w:t>
      </w:r>
    </w:p>
    <w:p w:rsidR="00030324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cuh gqbZ laLd`fr ds fryLeh@fl;kg pØO;gksa esa</w:t>
      </w:r>
    </w:p>
    <w:p w:rsidR="00030324" w:rsidRPr="008300B8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Qals gq, izk.k lc eq&gt;s ;kn vkrs gSaA</w:t>
      </w:r>
    </w:p>
    <w:p w:rsidR="00030324" w:rsidRPr="008300B8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 xml:space="preserve">4-5 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>eqfDrcks</w:t>
      </w:r>
      <w:r>
        <w:rPr>
          <w:rFonts w:ascii="Kruti Dev 010" w:hAnsi="Kruti Dev 010" w:cs="Kruti Dev 010"/>
          <w:b/>
          <w:bCs/>
          <w:sz w:val="36"/>
          <w:szCs w:val="36"/>
        </w:rPr>
        <w:t>/k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 ds </w:t>
      </w:r>
      <w:r>
        <w:rPr>
          <w:rFonts w:ascii="Kruti Dev 010" w:hAnsi="Kruti Dev 010" w:cs="Kruti Dev 010"/>
          <w:b/>
          <w:bCs/>
          <w:sz w:val="36"/>
          <w:szCs w:val="36"/>
        </w:rPr>
        <w:t>lkfgR;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 esa fufgr </w:t>
      </w:r>
      <w:r>
        <w:rPr>
          <w:rFonts w:ascii="Kruti Dev 010" w:hAnsi="Kruti Dev 010" w:cs="Kruti Dev 010"/>
          <w:b/>
          <w:bCs/>
          <w:sz w:val="36"/>
          <w:szCs w:val="36"/>
        </w:rPr>
        <w:t>'k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>Sf</w:t>
      </w:r>
      <w:r>
        <w:rPr>
          <w:rFonts w:ascii="Kruti Dev 010" w:hAnsi="Kruti Dev 010" w:cs="Kruti Dev 010"/>
          <w:b/>
          <w:bCs/>
          <w:sz w:val="36"/>
          <w:szCs w:val="36"/>
        </w:rPr>
        <w:t>{k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d </w:t>
      </w:r>
      <w:r>
        <w:rPr>
          <w:rFonts w:ascii="Kruti Dev 010" w:hAnsi="Kruti Dev 010" w:cs="Kruti Dev 010"/>
          <w:b/>
          <w:bCs/>
          <w:sz w:val="36"/>
          <w:szCs w:val="36"/>
        </w:rPr>
        <w:t>ewY;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>ksa dk o</w:t>
      </w:r>
      <w:r>
        <w:rPr>
          <w:rFonts w:ascii="Kruti Dev 010" w:hAnsi="Kruti Dev 010" w:cs="Kruti Dev 010"/>
          <w:b/>
          <w:bCs/>
          <w:sz w:val="36"/>
          <w:szCs w:val="36"/>
        </w:rPr>
        <w:t>rZ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>eku f</w:t>
      </w:r>
      <w:r>
        <w:rPr>
          <w:rFonts w:ascii="Kruti Dev 010" w:hAnsi="Kruti Dev 010" w:cs="Kruti Dev 010"/>
          <w:b/>
          <w:bCs/>
          <w:sz w:val="36"/>
          <w:szCs w:val="36"/>
        </w:rPr>
        <w:t>'k{k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k </w:t>
      </w:r>
      <w:r>
        <w:rPr>
          <w:rFonts w:ascii="Kruti Dev 010" w:hAnsi="Kruti Dev 010" w:cs="Kruti Dev 010"/>
          <w:b/>
          <w:bCs/>
          <w:sz w:val="36"/>
          <w:szCs w:val="36"/>
        </w:rPr>
        <w:t>O;oLFkk</w:t>
      </w:r>
      <w:r w:rsidRPr="008300B8">
        <w:rPr>
          <w:rFonts w:ascii="Kruti Dev 010" w:hAnsi="Kruti Dev 010" w:cs="Kruti Dev 010"/>
          <w:b/>
          <w:bCs/>
          <w:sz w:val="36"/>
          <w:szCs w:val="36"/>
        </w:rPr>
        <w:t xml:space="preserve"> esa izklafxdrk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us vius lkfgR; o d`fr;ksa ds ek/;e ls lekt esa O;kIr cqjkb;ksa dks nwj djus dk iz;kl fd;k gS ftUgsa ;fn vkt bu 'kSf{kd ewY;ksa dks iqu% LFkkfir fd;k tk, rks lekt ls cqjkb;ksa dks [kRe fd;k tk ldrk gSA vkt Hkkjrh; laLd`fr ij ik'pkR; laLd`fr gkoh gks jgh gSA vkt euq"; pe&amp;pekrh HkkSfrd lqfo/kkvksa esa fyIr gks pwdk gSA euq";&amp;euq"; ls nwj gksrk pyk tk jgk gSA eqfDrcks/k uSfrd o pkfjf=d ewY;ksa ds fodkl ij cy nsrk gSA eqfDrcks/k ds vuqlkj U;k;ksfpr O;oLFkk] 'kks"k.k jfgr lekt dh LFkkiuk vkSj euq"; fd eqfDr gh lekt esa okLrfod iz'u gS ckfd 'ks"k iz'u dsoy ek;k vkSj Ny gSA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ds vuqlkj 'kSf{kd ewY;ksa dk vFkZ uSfrd O;ogkj dks viukuk o leLr euq"; esa O;kIr cqjkb;ksa dks nwj djuk gSA laLd`fr ds tks vewY; laLdkj gS mUgsa vxyh ih&lt;+h ds fy, lqjf{kr j[kuk o vkus okyh ih&lt;+h dks laLdkj o pfj=oku cukus ls gSaA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dk mís'; ckyd dks vius vf/kdkjksa ds izfr tkx:d djuk gS o Lo;a esa vkRefo'okl txkus ls gSA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eqfDrcks/k us fL=;ksa dh f'k{kk ij fo'ks"k /;ku fn;k gS ftlls os vius vf/kdkjksa dks izkIr dj lds o lekt esa O;kIr HksnHkkoiw.kZ fLFkfr dks lq/kkj lds o ukjh ij gks jgs vR;kpkjksa ds fo:) vkokt cqyUn dj ldsA ukjh dh fLFkfr lekt esa lq/kj lds o ukjh vkRelEeku ds lkFk thou ;kiu dj ldsA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lekt esa O;kir lkekftd fo"kerk] lekt esa O;kIr cqjkb;ksa dks nwj djus ds fy, eqfDrcks/k ds 'kSf{kd ewY;ksa dh fo'ks"k vko';drk gSA orZeku ifjfLFkfr;ksa esa eqfDrcks/k ds fopkjksa dks iw.kZr% ikyu fd;k tk, rks Hkkoh ukxfjd ,d lQy jk"Vª dk fuekZ.k dj ldrs gSaA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ckydksa esa Lusg Hkkouk] jk"Vªh;rk dh Hkkouk] lg;ksx] pkfjf=d fodkl o uSfrd fodkl] izse] o lekt dY;k.k dh Hkkouk fodflr dh tk ldrh gsa mfpr fn'kk esa ekxZn'kZu fd;k tk ldrk gSA bl izdkj ge dg ldrs gS fd eqfDrcks/k th dk lkfgR; orZeku le; esa cgqr vf/kd izklafxd gSA buds lkfgR; ls izsj.kk ysdj vius thou esamldk mi;ksx djuk pkfg,A</w:t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 w:rsidRPr="00C82EE2">
        <w:rPr>
          <w:rFonts w:ascii="Kruti Dev 010" w:hAnsi="Kruti Dev 010" w:cs="Kruti Dev 010"/>
          <w:b/>
          <w:bCs/>
          <w:sz w:val="56"/>
          <w:szCs w:val="56"/>
        </w:rPr>
        <w:sym w:font="Wingdings" w:char="F0A8"/>
      </w:r>
      <w:r>
        <w:rPr>
          <w:rFonts w:ascii="Kruti Dev 010" w:hAnsi="Kruti Dev 010" w:cs="Kruti Dev 010"/>
          <w:b/>
          <w:bCs/>
          <w:color w:val="000000"/>
          <w:sz w:val="36"/>
          <w:szCs w:val="36"/>
        </w:rPr>
        <w:br w:type="page"/>
      </w: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  <w:r>
        <w:rPr>
          <w:noProof/>
        </w:rPr>
        <w:pict>
          <v:shape id="_x0000_s1035" type="#_x0000_t175" style="position:absolute;left:0;text-align:left;margin-left:97.6pt;margin-top:7.45pt;width:248.75pt;height:121.55pt;z-index:251661312" adj="4203" fillcolor="black">
            <v:shadow color="#868686"/>
            <v:textpath style="font-family:&quot;Kruti Dev 010&quot;;font-size:44pt;v-text-kern:t" trim="t" fitpath="t" string="v/;k;&amp;iape&#10;'kks/k fu&quot;d&quot;kZ ,oa lq&gt;ko"/>
            <w10:wrap type="square"/>
          </v:shape>
        </w:pict>
      </w:r>
      <w:r>
        <w:rPr>
          <w:noProof/>
        </w:rPr>
        <w:pict>
          <v:rect id="_x0000_s1036" style="position:absolute;left:0;text-align:left;margin-left:75.25pt;margin-top:19.9pt;width:4in;height:122.95pt;z-index:-251656192" wrapcoords="-53 -257 -53 22114 21653 22114 21653 -257 -53 -257" strokecolor="#d99594" strokeweight="1pt">
            <v:fill color2="#e5b8b7" focusposition="1" focussize="" focus="100%" type="gradient"/>
            <v:shadow on="t" type="perspective" color="#622423" opacity=".5" offset="1pt" offset2="-3pt"/>
            <w10:wrap type="tight"/>
          </v:rect>
        </w:pict>
      </w: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Default="00030324" w:rsidP="00F20EB6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Pr="00033420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 xml:space="preserve">5-1 </w:t>
      </w:r>
      <w:r w:rsidRPr="00033420">
        <w:rPr>
          <w:rFonts w:ascii="Kruti Dev 010" w:hAnsi="Kruti Dev 010" w:cs="Kruti Dev 010"/>
          <w:b/>
          <w:bCs/>
          <w:sz w:val="40"/>
          <w:szCs w:val="40"/>
        </w:rPr>
        <w:t>izLrkouk %</w:t>
      </w:r>
    </w:p>
    <w:p w:rsidR="00030324" w:rsidRPr="00033420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</w:r>
      <w:r w:rsidRPr="00033420">
        <w:rPr>
          <w:rFonts w:ascii="Kruti Dev 010" w:hAnsi="Kruti Dev 010" w:cs="Kruti Dev 010"/>
          <w:sz w:val="34"/>
          <w:szCs w:val="34"/>
        </w:rPr>
        <w:t xml:space="preserve">oSfnd dky esa </w:t>
      </w:r>
      <w:r>
        <w:rPr>
          <w:rFonts w:ascii="Kruti Dev 010" w:hAnsi="Kruti Dev 010" w:cs="Kruti Dev 010"/>
          <w:sz w:val="34"/>
          <w:szCs w:val="34"/>
        </w:rPr>
        <w:t>f'k{k</w:t>
      </w:r>
      <w:r w:rsidRPr="00033420">
        <w:rPr>
          <w:rFonts w:ascii="Kruti Dev 010" w:hAnsi="Kruti Dev 010" w:cs="Kruti Dev 010"/>
          <w:sz w:val="34"/>
          <w:szCs w:val="34"/>
        </w:rPr>
        <w:t xml:space="preserve">k dk </w:t>
      </w:r>
      <w:r>
        <w:rPr>
          <w:rFonts w:ascii="Kruti Dev 010" w:hAnsi="Kruti Dev 010" w:cs="Kruti Dev 010"/>
          <w:sz w:val="34"/>
          <w:szCs w:val="34"/>
        </w:rPr>
        <w:t>mís';</w:t>
      </w:r>
      <w:r w:rsidRPr="00033420">
        <w:rPr>
          <w:rFonts w:ascii="Kruti Dev 010" w:hAnsi="Kruti Dev 010" w:cs="Kruti Dev 010"/>
          <w:sz w:val="34"/>
          <w:szCs w:val="34"/>
        </w:rPr>
        <w:t xml:space="preserve"> uSfrdrk o vkfRed fodkl djuk </w:t>
      </w:r>
      <w:r>
        <w:rPr>
          <w:rFonts w:ascii="Kruti Dev 010" w:hAnsi="Kruti Dev 010" w:cs="Kruti Dev 010"/>
          <w:sz w:val="34"/>
          <w:szCs w:val="34"/>
        </w:rPr>
        <w:t>Fk</w:t>
      </w:r>
      <w:r w:rsidRPr="00033420">
        <w:rPr>
          <w:rFonts w:ascii="Kruti Dev 010" w:hAnsi="Kruti Dev 010" w:cs="Kruti Dev 010"/>
          <w:sz w:val="34"/>
          <w:szCs w:val="34"/>
        </w:rPr>
        <w:t>k] fdarq o</w:t>
      </w:r>
      <w:r>
        <w:rPr>
          <w:rFonts w:ascii="Kruti Dev 010" w:hAnsi="Kruti Dev 010" w:cs="Kruti Dev 010"/>
          <w:sz w:val="34"/>
          <w:szCs w:val="34"/>
        </w:rPr>
        <w:t>rZ</w:t>
      </w:r>
      <w:r w:rsidRPr="00033420">
        <w:rPr>
          <w:rFonts w:ascii="Kruti Dev 010" w:hAnsi="Kruti Dev 010" w:cs="Kruti Dev 010"/>
          <w:sz w:val="34"/>
          <w:szCs w:val="34"/>
        </w:rPr>
        <w:t xml:space="preserve">eku le; esa </w:t>
      </w:r>
      <w:r>
        <w:rPr>
          <w:rFonts w:ascii="Kruti Dev 010" w:hAnsi="Kruti Dev 010" w:cs="Kruti Dev 010"/>
          <w:sz w:val="34"/>
          <w:szCs w:val="34"/>
        </w:rPr>
        <w:t>Hk</w:t>
      </w:r>
      <w:r w:rsidRPr="00033420">
        <w:rPr>
          <w:rFonts w:ascii="Kruti Dev 010" w:hAnsi="Kruti Dev 010" w:cs="Kruti Dev 010"/>
          <w:sz w:val="34"/>
          <w:szCs w:val="34"/>
        </w:rPr>
        <w:t xml:space="preserve">kSfrdrk ds opZLo us ekuo dks uSfrdrk ls fxjk fn;k gSA </w:t>
      </w:r>
      <w:r>
        <w:rPr>
          <w:rFonts w:ascii="Kruti Dev 010" w:hAnsi="Kruti Dev 010" w:cs="Kruti Dev 010"/>
          <w:sz w:val="34"/>
          <w:szCs w:val="34"/>
        </w:rPr>
        <w:t>Hk</w:t>
      </w:r>
      <w:r w:rsidRPr="00033420">
        <w:rPr>
          <w:rFonts w:ascii="Kruti Dev 010" w:hAnsi="Kruti Dev 010" w:cs="Kruti Dev 010"/>
          <w:sz w:val="34"/>
          <w:szCs w:val="34"/>
        </w:rPr>
        <w:t>kjrh; laLd`fr esa ik’pkR; laLd`fr dk iz</w:t>
      </w:r>
      <w:r>
        <w:rPr>
          <w:rFonts w:ascii="Kruti Dev 010" w:hAnsi="Kruti Dev 010" w:cs="Kruti Dev 010"/>
          <w:sz w:val="34"/>
          <w:szCs w:val="34"/>
        </w:rPr>
        <w:t>Hk</w:t>
      </w:r>
      <w:r w:rsidRPr="00033420">
        <w:rPr>
          <w:rFonts w:ascii="Kruti Dev 010" w:hAnsi="Kruti Dev 010" w:cs="Kruti Dev 010"/>
          <w:sz w:val="34"/>
          <w:szCs w:val="34"/>
        </w:rPr>
        <w:t xml:space="preserve">ko uSfrd iru o </w:t>
      </w:r>
      <w:r>
        <w:rPr>
          <w:rFonts w:ascii="Kruti Dev 010" w:hAnsi="Kruti Dev 010" w:cs="Kruti Dev 010"/>
          <w:sz w:val="34"/>
          <w:szCs w:val="34"/>
        </w:rPr>
        <w:t>ewY;</w:t>
      </w:r>
      <w:r w:rsidRPr="00033420">
        <w:rPr>
          <w:rFonts w:ascii="Kruti Dev 010" w:hAnsi="Kruti Dev 010" w:cs="Kruti Dev 010"/>
          <w:sz w:val="34"/>
          <w:szCs w:val="34"/>
        </w:rPr>
        <w:t xml:space="preserve"> àkl dk izeq[k dkj.k jgk gSA vkt euq"; o lekt ,d ,sls eksM+ ij [kM+k gS] tgk¡ mls ugha irk dh mldh eafty dgk¡ gSA ,sls esa </w:t>
      </w:r>
      <w:r>
        <w:rPr>
          <w:rFonts w:ascii="Kruti Dev 010" w:hAnsi="Kruti Dev 010" w:cs="Kruti Dev 010"/>
          <w:sz w:val="34"/>
          <w:szCs w:val="34"/>
        </w:rPr>
        <w:t>ewY;</w:t>
      </w:r>
      <w:r w:rsidRPr="00033420">
        <w:rPr>
          <w:rFonts w:ascii="Kruti Dev 010" w:hAnsi="Kruti Dev 010" w:cs="Kruti Dev 010"/>
          <w:sz w:val="34"/>
          <w:szCs w:val="34"/>
        </w:rPr>
        <w:t xml:space="preserve"> gh og </w:t>
      </w:r>
      <w:r>
        <w:rPr>
          <w:rFonts w:ascii="Kruti Dev 010" w:hAnsi="Kruti Dev 010" w:cs="Kruti Dev 010"/>
          <w:sz w:val="34"/>
          <w:szCs w:val="34"/>
        </w:rPr>
        <w:t>vkn'kZ</w:t>
      </w:r>
      <w:r w:rsidRPr="00033420">
        <w:rPr>
          <w:rFonts w:ascii="Kruti Dev 010" w:hAnsi="Kruti Dev 010" w:cs="Kruti Dev 010"/>
          <w:sz w:val="34"/>
          <w:szCs w:val="34"/>
        </w:rPr>
        <w:t xml:space="preserve"> b</w:t>
      </w:r>
      <w:r>
        <w:rPr>
          <w:rFonts w:ascii="Kruti Dev 010" w:hAnsi="Kruti Dev 010" w:cs="Kruti Dev 010"/>
          <w:sz w:val="34"/>
          <w:szCs w:val="34"/>
        </w:rPr>
        <w:t>PN</w:t>
      </w:r>
      <w:r w:rsidRPr="00033420">
        <w:rPr>
          <w:rFonts w:ascii="Kruti Dev 010" w:hAnsi="Kruti Dev 010" w:cs="Kruti Dev 010"/>
          <w:sz w:val="34"/>
          <w:szCs w:val="34"/>
        </w:rPr>
        <w:t>k ;k ek/;e gSa tks ekuo ds vfL</w:t>
      </w:r>
      <w:r>
        <w:rPr>
          <w:rFonts w:ascii="Kruti Dev 010" w:hAnsi="Kruti Dev 010" w:cs="Kruti Dev 010"/>
          <w:sz w:val="34"/>
          <w:szCs w:val="34"/>
        </w:rPr>
        <w:t>rRo</w:t>
      </w:r>
      <w:r w:rsidRPr="00033420">
        <w:rPr>
          <w:rFonts w:ascii="Kruti Dev 010" w:hAnsi="Kruti Dev 010" w:cs="Kruti Dev 010"/>
          <w:sz w:val="34"/>
          <w:szCs w:val="34"/>
        </w:rPr>
        <w:t xml:space="preserve"> dks cpk ldrs gSA o</w:t>
      </w:r>
      <w:r>
        <w:rPr>
          <w:rFonts w:ascii="Kruti Dev 010" w:hAnsi="Kruti Dev 010" w:cs="Kruti Dev 010"/>
          <w:sz w:val="34"/>
          <w:szCs w:val="34"/>
        </w:rPr>
        <w:t>rZ</w:t>
      </w:r>
      <w:r w:rsidRPr="00033420">
        <w:rPr>
          <w:rFonts w:ascii="Kruti Dev 010" w:hAnsi="Kruti Dev 010" w:cs="Kruti Dev 010"/>
          <w:sz w:val="34"/>
          <w:szCs w:val="34"/>
        </w:rPr>
        <w:t xml:space="preserve">eku </w:t>
      </w:r>
      <w:r>
        <w:rPr>
          <w:rFonts w:ascii="Kruti Dev 010" w:hAnsi="Kruti Dev 010" w:cs="Kruti Dev 010"/>
          <w:sz w:val="34"/>
          <w:szCs w:val="34"/>
        </w:rPr>
        <w:t>f'k{k</w:t>
      </w:r>
      <w:r w:rsidRPr="00033420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 xml:space="preserve">esa ewY;ksa dk iru gksrk fn[k jgk gSA vkt ik'pkR; lald`fr dks cMs 'kkSd ds lkFk viukus ij /;ku fn;k tk jgk gSA eqfDrcks/k ds dkO; o lkfgR; ls ges ewY;ksa dks f'k{kk x`g.k djus dh izsj.kk o f'k{kk feyrh gSA </w:t>
      </w:r>
    </w:p>
    <w:p w:rsidR="00030324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</w:r>
      <w:r w:rsidRPr="00033420">
        <w:rPr>
          <w:rFonts w:ascii="Kruti Dev 010" w:hAnsi="Kruti Dev 010" w:cs="Kruti Dev 010"/>
          <w:sz w:val="34"/>
          <w:szCs w:val="34"/>
        </w:rPr>
        <w:t>fdarq o</w:t>
      </w:r>
      <w:r>
        <w:rPr>
          <w:rFonts w:ascii="Kruti Dev 010" w:hAnsi="Kruti Dev 010" w:cs="Kruti Dev 010"/>
          <w:sz w:val="34"/>
          <w:szCs w:val="34"/>
        </w:rPr>
        <w:t>rZ</w:t>
      </w:r>
      <w:r w:rsidRPr="00033420">
        <w:rPr>
          <w:rFonts w:ascii="Kruti Dev 010" w:hAnsi="Kruti Dev 010" w:cs="Kruti Dev 010"/>
          <w:sz w:val="34"/>
          <w:szCs w:val="34"/>
        </w:rPr>
        <w:t xml:space="preserve">eku thou </w:t>
      </w:r>
      <w:r>
        <w:rPr>
          <w:rFonts w:ascii="Kruti Dev 010" w:hAnsi="Kruti Dev 010" w:cs="Kruti Dev 010"/>
          <w:sz w:val="34"/>
          <w:szCs w:val="34"/>
        </w:rPr>
        <w:t>'k</w:t>
      </w:r>
      <w:r w:rsidRPr="00033420">
        <w:rPr>
          <w:rFonts w:ascii="Kruti Dev 010" w:hAnsi="Kruti Dev 010" w:cs="Kruti Dev 010"/>
          <w:sz w:val="34"/>
          <w:szCs w:val="34"/>
        </w:rPr>
        <w:t xml:space="preserve">Syh esa R;kx </w:t>
      </w:r>
      <w:r>
        <w:rPr>
          <w:rFonts w:ascii="Kruti Dev 010" w:hAnsi="Kruti Dev 010" w:cs="Kruti Dev 010"/>
          <w:sz w:val="34"/>
          <w:szCs w:val="34"/>
        </w:rPr>
        <w:t xml:space="preserve">dh Hkkouk dks Hkwy pwds gSA lHkh dsoy Hkksx dks egRo ns jgs gSaA vkt gekjk fo|kFkhZ mís'; foghu o fn'kk Hkzfer f'k{kk izkIr dj jgk gSA og bl vk/kqfud ;qx dh pdkpkSUn esa [kks pqdk gSA mlds uSfrd ewY; lekIr gksrs tk jgs gSA pkfjf=d fodkl dsoy LoIu cu pwdk gSA vkt fo|ky;ksa esa ckydksa dks lS)kfUrd Kku rks iznku fd;k tkrk fdUrq O;ogkfjd i{k ij /;ku ugha fn;k tkrk gSA </w:t>
      </w:r>
    </w:p>
    <w:p w:rsidR="00030324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  <w:t xml:space="preserve">gekjs ,sls dbZ izkphu lkfgR; ,oa xzaFk gS ftuesa ewY;ksa dks fo'ks"k egRo fn;k x;k gSA eqfDrcks/k us viuh dforkvksa] miU;klksa] dgkfu;ksa] lkfgR;] d`fr;ksa esa oxZ&amp;foghu lekt] leLr izdkj ds 'kks"k.k ¼ukjh] ckyd] xjhc ls lEcfU/kr½ vU;k;] vR;kpkj vkSj vukpkj tSlh folaxfr;ksa ls eqDr lekt dh LFkkiuk ij cy fn;k gsA lkFk gh euq"; dks izxfr'khy o vk'kkoknh gksus dh izsj.kk nh gSA eqfDrcks/k ds lkfgR; esa bZekunkjh] n;k&amp;Hkko] lgkuqHkwfr ¼'kksf"kr oxZ ds izfr½ ekuoh;rk lEcU/kh ewY;ksa dks foLr`r :i ls ns[kk tk ldrk gSA </w:t>
      </w:r>
    </w:p>
    <w:p w:rsidR="00030324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  <w:t>,d vkSj {k.k&amp;{k.k {kh.k gksrh ekuork utj vk jgh gS rks nwljh vkSj foKku dh bruh lqfo/kk lEiUu thou 'kSyhA vr% gesa viuh psruk dks xfr nsdj bu fo"k;ksa ij xgjkbZ ls fparu djds lgh jkg] lgh iFk dk p;u djuk gksxkA f'k{kk dk mís'; izkjEHk ls gh O;fDr vFkok ckyd dks thou {ks= esa izos'k djus ls iwoZ uSfrd o ekuoh; ewY;ksa ls O;ogkfjd Kku ls ifjfpr o vPNs laLdkjksa dks lekfgr djus ls gSA</w:t>
      </w:r>
    </w:p>
    <w:p w:rsidR="00030324" w:rsidRPr="0049656A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49656A">
        <w:rPr>
          <w:rFonts w:ascii="Kruti Dev 010" w:hAnsi="Kruti Dev 010" w:cs="Kruti Dev 010"/>
          <w:sz w:val="34"/>
          <w:szCs w:val="34"/>
        </w:rPr>
        <w:tab/>
        <w:t xml:space="preserve">bl rjg uSfrdrk dk nhid </w:t>
      </w:r>
      <w:r>
        <w:rPr>
          <w:rFonts w:ascii="Kruti Dev 010" w:hAnsi="Kruti Dev 010" w:cs="Kruti Dev 010"/>
          <w:sz w:val="34"/>
          <w:szCs w:val="34"/>
        </w:rPr>
        <w:t>Lo;a ds Hkhrj izTTofyr djuk vko'</w:t>
      </w:r>
      <w:r w:rsidRPr="0049656A">
        <w:rPr>
          <w:rFonts w:ascii="Kruti Dev 010" w:hAnsi="Kruti Dev 010" w:cs="Kruti Dev 010"/>
          <w:sz w:val="34"/>
          <w:szCs w:val="34"/>
        </w:rPr>
        <w:t xml:space="preserve">;d gS] </w:t>
      </w:r>
      <w:r>
        <w:rPr>
          <w:rFonts w:ascii="Kruti Dev 010" w:hAnsi="Kruti Dev 010" w:cs="Kruti Dev 010"/>
          <w:sz w:val="34"/>
          <w:szCs w:val="34"/>
        </w:rPr>
        <w:t>Hk</w:t>
      </w:r>
      <w:r w:rsidRPr="0049656A">
        <w:rPr>
          <w:rFonts w:ascii="Kruti Dev 010" w:hAnsi="Kruti Dev 010" w:cs="Kruti Dev 010"/>
          <w:sz w:val="34"/>
          <w:szCs w:val="34"/>
        </w:rPr>
        <w:t>h</w:t>
      </w:r>
      <w:r>
        <w:rPr>
          <w:rFonts w:ascii="Kruti Dev 010" w:hAnsi="Kruti Dev 010" w:cs="Kruti Dev 010"/>
          <w:sz w:val="34"/>
          <w:szCs w:val="34"/>
        </w:rPr>
        <w:t>rj dk nhid tys fcuk ckgjh izdk'k</w:t>
      </w:r>
      <w:r w:rsidRPr="0049656A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O;fDr</w:t>
      </w:r>
      <w:r w:rsidRPr="0049656A">
        <w:rPr>
          <w:rFonts w:ascii="Kruti Dev 010" w:hAnsi="Kruti Dev 010" w:cs="Kruti Dev 010"/>
          <w:sz w:val="34"/>
          <w:szCs w:val="34"/>
        </w:rPr>
        <w:t xml:space="preserve"> dks dgha </w:t>
      </w:r>
      <w:r>
        <w:rPr>
          <w:rFonts w:ascii="Kruti Dev 010" w:hAnsi="Kruti Dev 010" w:cs="Kruti Dev 010"/>
          <w:sz w:val="34"/>
          <w:szCs w:val="34"/>
        </w:rPr>
        <w:t>Hk</w:t>
      </w:r>
      <w:r w:rsidRPr="0049656A">
        <w:rPr>
          <w:rFonts w:ascii="Kruti Dev 010" w:hAnsi="Kruti Dev 010" w:cs="Kruti Dev 010"/>
          <w:sz w:val="34"/>
          <w:szCs w:val="34"/>
        </w:rPr>
        <w:t xml:space="preserve">h </w:t>
      </w:r>
      <w:r>
        <w:rPr>
          <w:rFonts w:ascii="Kruti Dev 010" w:hAnsi="Kruti Dev 010" w:cs="Kruti Dev 010"/>
          <w:sz w:val="34"/>
          <w:szCs w:val="34"/>
        </w:rPr>
        <w:t>/k</w:t>
      </w:r>
      <w:r w:rsidRPr="0049656A">
        <w:rPr>
          <w:rFonts w:ascii="Kruti Dev 010" w:hAnsi="Kruti Dev 010" w:cs="Kruti Dev 010"/>
          <w:sz w:val="34"/>
          <w:szCs w:val="34"/>
        </w:rPr>
        <w:t xml:space="preserve">ks[kk ns ldrk gSA </w:t>
      </w:r>
      <w:r>
        <w:rPr>
          <w:rFonts w:ascii="Kruti Dev 010" w:hAnsi="Kruti Dev 010" w:cs="Kruti Dev 010"/>
          <w:sz w:val="34"/>
          <w:szCs w:val="34"/>
        </w:rPr>
        <w:t>Hk</w:t>
      </w:r>
      <w:r w:rsidRPr="0049656A">
        <w:rPr>
          <w:rFonts w:ascii="Kruti Dev 010" w:hAnsi="Kruti Dev 010" w:cs="Kruti Dev 010"/>
          <w:sz w:val="34"/>
          <w:szCs w:val="34"/>
        </w:rPr>
        <w:t>hrjh nhid ty x;k rks dks</w:t>
      </w:r>
      <w:r>
        <w:rPr>
          <w:rFonts w:ascii="Kruti Dev 010" w:hAnsi="Kruti Dev 010" w:cs="Kruti Dev 010"/>
          <w:sz w:val="34"/>
          <w:szCs w:val="34"/>
        </w:rPr>
        <w:t>bZ</w:t>
      </w:r>
      <w:r w:rsidRPr="0049656A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Hk</w:t>
      </w:r>
      <w:r w:rsidRPr="0049656A">
        <w:rPr>
          <w:rFonts w:ascii="Kruti Dev 010" w:hAnsi="Kruti Dev 010" w:cs="Kruti Dev 010"/>
          <w:sz w:val="34"/>
          <w:szCs w:val="34"/>
        </w:rPr>
        <w:t>h ifjfL</w:t>
      </w:r>
      <w:r>
        <w:rPr>
          <w:rFonts w:ascii="Kruti Dev 010" w:hAnsi="Kruti Dev 010" w:cs="Kruti Dev 010"/>
          <w:sz w:val="34"/>
          <w:szCs w:val="34"/>
        </w:rPr>
        <w:t>Fk</w:t>
      </w:r>
      <w:r w:rsidRPr="0049656A">
        <w:rPr>
          <w:rFonts w:ascii="Kruti Dev 010" w:hAnsi="Kruti Dev 010" w:cs="Kruti Dev 010"/>
          <w:sz w:val="34"/>
          <w:szCs w:val="34"/>
        </w:rPr>
        <w:t xml:space="preserve">fr euq"; dks Lo;a ds ladYi ls </w:t>
      </w:r>
      <w:r>
        <w:rPr>
          <w:rFonts w:ascii="Kruti Dev 010" w:hAnsi="Kruti Dev 010" w:cs="Kruti Dev 010"/>
          <w:sz w:val="34"/>
          <w:szCs w:val="34"/>
        </w:rPr>
        <w:t>fM+xk</w:t>
      </w:r>
      <w:r w:rsidRPr="0049656A">
        <w:rPr>
          <w:rFonts w:ascii="Kruti Dev 010" w:hAnsi="Kruti Dev 010" w:cs="Kruti Dev 010"/>
          <w:sz w:val="34"/>
          <w:szCs w:val="34"/>
        </w:rPr>
        <w:t xml:space="preserve"> ugha</w:t>
      </w:r>
      <w:r w:rsidRPr="0049656A">
        <w:rPr>
          <w:rFonts w:ascii="DevLys 040" w:hAnsi="DevLys 040" w:cs="DevLys 040"/>
          <w:sz w:val="36"/>
          <w:szCs w:val="36"/>
        </w:rPr>
        <w:t xml:space="preserve"> </w:t>
      </w:r>
      <w:r w:rsidRPr="0049656A">
        <w:rPr>
          <w:rFonts w:ascii="Kruti Dev 010" w:hAnsi="Kruti Dev 010" w:cs="Kruti Dev 010"/>
          <w:sz w:val="34"/>
          <w:szCs w:val="34"/>
        </w:rPr>
        <w:t>ldrhA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br w:type="page"/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leL;k dk vkSfpR; %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 xml:space="preserve">izkphu dky esa tks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kjr fo'oxq: dh mikf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ls lq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ksf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r 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 xml:space="preserve">kA dkykUrj esa </w:t>
      </w:r>
      <w:r>
        <w:rPr>
          <w:rFonts w:ascii="Kruti Dev 010" w:hAnsi="Kruti Dev 010" w:cs="Kruti Dev 010"/>
          <w:sz w:val="34"/>
          <w:szCs w:val="34"/>
        </w:rPr>
        <w:t>mUg</w:t>
      </w:r>
      <w:r w:rsidRPr="00A4598E">
        <w:rPr>
          <w:rFonts w:ascii="Kruti Dev 010" w:hAnsi="Kruti Dev 010" w:cs="Kruti Dev 010"/>
          <w:sz w:val="34"/>
          <w:szCs w:val="34"/>
        </w:rPr>
        <w:t xml:space="preserve">ha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o laLd`fr dk guu gks jgk gSA vr% 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jpukvksa] d`fr;ksa ds v/;;u ls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o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dks iqu%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kfir dj lekt esa O;kIr cqjkb;ksa dks nwj djus dk iz;kl dj ldrk gSA vkt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dh lcls ToyUr leL;k ;g gS fd </w:t>
      </w:r>
      <w:r>
        <w:rPr>
          <w:rFonts w:ascii="Kruti Dev 010" w:hAnsi="Kruti Dev 010" w:cs="Kruti Dev 010"/>
          <w:sz w:val="34"/>
          <w:szCs w:val="34"/>
        </w:rPr>
        <w:t>O;fDr</w:t>
      </w:r>
      <w:r w:rsidRPr="00A4598E">
        <w:rPr>
          <w:rFonts w:ascii="Kruti Dev 010" w:hAnsi="Kruti Dev 010" w:cs="Kruti Dev 010"/>
          <w:sz w:val="34"/>
          <w:szCs w:val="34"/>
        </w:rPr>
        <w:t xml:space="preserve"> ds f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r gks tkus ij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 xml:space="preserve">h O;kogkfjd 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ls i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qRo dk vkpj.k djrk gSA</w:t>
      </w:r>
    </w:p>
    <w:p w:rsidR="00030324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vkt gekjs lekt esa vusd leL;k,a gS tSls &amp;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kfeZd leL;k] jktuSfrd leL;k] vkf</w:t>
      </w:r>
      <w:r>
        <w:rPr>
          <w:rFonts w:ascii="Kruti Dev 010" w:hAnsi="Kruti Dev 010" w:cs="Kruti Dev 010"/>
          <w:sz w:val="34"/>
          <w:szCs w:val="34"/>
        </w:rPr>
        <w:t>FkZ</w:t>
      </w:r>
      <w:r w:rsidRPr="00A4598E">
        <w:rPr>
          <w:rFonts w:ascii="Kruti Dev 010" w:hAnsi="Kruti Dev 010" w:cs="Kruti Dev 010"/>
          <w:sz w:val="34"/>
          <w:szCs w:val="34"/>
        </w:rPr>
        <w:t>d  leL;k] lkekftd lel;k,a]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leL;k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kfod leL;k,a gSA vr%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esa 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o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ds ek/;e ls ckydksa dk ekxZn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>u ,oa leqfpr fodkl fd;k tk ldrk gSa</w:t>
      </w:r>
      <w:r>
        <w:rPr>
          <w:rFonts w:ascii="Kruti Dev 010" w:hAnsi="Kruti Dev 010" w:cs="Kruti Dev 010"/>
          <w:sz w:val="34"/>
          <w:szCs w:val="34"/>
        </w:rPr>
        <w:t>A</w:t>
      </w:r>
      <w:r w:rsidRPr="00A4598E">
        <w:rPr>
          <w:rFonts w:ascii="Kruti Dev 010" w:hAnsi="Kruti Dev 010" w:cs="Kruti Dev 010"/>
          <w:sz w:val="34"/>
          <w:szCs w:val="34"/>
        </w:rPr>
        <w:t xml:space="preserve"> 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  <w:t xml:space="preserve">vkt orZeku f'k{kk iz.kkyh mi;qDr ugha gS mlesa ifjorZu vko';d gSA ifjorZu dk Loj rks loZ= fn[kkbZ nsrk gSA </w:t>
      </w:r>
      <w:r w:rsidRPr="00A4598E">
        <w:rPr>
          <w:rFonts w:ascii="Kruti Dev 010" w:hAnsi="Kruti Dev 010" w:cs="Kruti Dev 010"/>
          <w:sz w:val="34"/>
          <w:szCs w:val="34"/>
        </w:rPr>
        <w:t>fdUrq mlesa D;k ifjo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u gks] fdl izdkj gks r</w:t>
      </w:r>
      <w:r>
        <w:rPr>
          <w:rFonts w:ascii="Kruti Dev 010" w:hAnsi="Kruti Dev 010" w:cs="Kruti Dev 010"/>
          <w:sz w:val="34"/>
          <w:szCs w:val="34"/>
        </w:rPr>
        <w:t>Fkk m</w:t>
      </w:r>
      <w:r w:rsidRPr="00A4598E">
        <w:rPr>
          <w:rFonts w:ascii="Kruti Dev 010" w:hAnsi="Kruti Dev 010" w:cs="Kruti Dev 010"/>
          <w:sz w:val="34"/>
          <w:szCs w:val="34"/>
        </w:rPr>
        <w:t>l</w:t>
      </w:r>
      <w:r>
        <w:rPr>
          <w:rFonts w:ascii="Kruti Dev 010" w:hAnsi="Kruti Dev 010" w:cs="Kruti Dev 010"/>
          <w:sz w:val="34"/>
          <w:szCs w:val="34"/>
        </w:rPr>
        <w:t>dk</w:t>
      </w:r>
      <w:r w:rsidRPr="00A4598E">
        <w:rPr>
          <w:rFonts w:ascii="Kruti Dev 010" w:hAnsi="Kruti Dev 010" w:cs="Kruti Dev 010"/>
          <w:sz w:val="34"/>
          <w:szCs w:val="34"/>
        </w:rPr>
        <w:t xml:space="preserve"> Lo</w:t>
      </w:r>
      <w:r>
        <w:rPr>
          <w:rFonts w:ascii="Kruti Dev 010" w:hAnsi="Kruti Dev 010" w:cs="Kruti Dev 010"/>
          <w:sz w:val="34"/>
          <w:szCs w:val="34"/>
        </w:rPr>
        <w:t>:i</w:t>
      </w:r>
      <w:r w:rsidRPr="00A4598E">
        <w:rPr>
          <w:rFonts w:ascii="Kruti Dev 010" w:hAnsi="Kruti Dev 010" w:cs="Kruti Dev 010"/>
          <w:sz w:val="34"/>
          <w:szCs w:val="34"/>
        </w:rPr>
        <w:t xml:space="preserve"> fu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kZj.k dSlk gks bl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/;ku ugha fn;k tkrk gSA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blfy, vko';drk bl ckr dh gS fd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 ds uSfrd </w:t>
      </w:r>
      <w:r>
        <w:rPr>
          <w:rFonts w:ascii="Kruti Dev 010" w:hAnsi="Kruti Dev 010" w:cs="Kruti Dev 010"/>
          <w:sz w:val="34"/>
          <w:szCs w:val="34"/>
        </w:rPr>
        <w:t>vkSj</w:t>
      </w:r>
      <w:r w:rsidRPr="00A4598E">
        <w:rPr>
          <w:rFonts w:ascii="Kruti Dev 010" w:hAnsi="Kruti Dev 010" w:cs="Kruti Dev 010"/>
          <w:sz w:val="34"/>
          <w:szCs w:val="34"/>
        </w:rPr>
        <w:t xml:space="preserve"> pkfjf=d Lrj dks mBk;k tk,a blds fy, jk</w:t>
      </w:r>
      <w:r>
        <w:rPr>
          <w:rFonts w:ascii="Kruti Dev 010" w:hAnsi="Kruti Dev 010" w:cs="Kruti Dev 010"/>
          <w:sz w:val="34"/>
          <w:szCs w:val="34"/>
        </w:rPr>
        <w:t>"V</w:t>
      </w:r>
      <w:r w:rsidRPr="00A4598E">
        <w:rPr>
          <w:rFonts w:ascii="Kruti Dev 010" w:hAnsi="Kruti Dev 010" w:cs="Kruti Dev 010"/>
          <w:sz w:val="34"/>
          <w:szCs w:val="34"/>
        </w:rPr>
        <w:t xml:space="preserve">ªh; o 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dh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>k l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h Nk=ksa dks nh tk,A</w:t>
      </w:r>
      <w:r>
        <w:rPr>
          <w:rFonts w:ascii="Kruti Dev 010" w:hAnsi="Kruti Dev 010" w:cs="Kruti Dev 010"/>
          <w:sz w:val="34"/>
          <w:szCs w:val="34"/>
        </w:rPr>
        <w:t xml:space="preserve"> eqfDrcks/k ds uSfrd o pkfjf=d vkn'kks± dks orZeku Hkkjrh; f'k{kk O;oLFkk esa 'kkfey dj Hkkjrh; turk eas Lusg] izse] lg;ksx o lekurk dh Hkkouk iSnk dh tk ldrh gSA blfy, 'kks/kkFkhZ us eqfDrcks/k ds lkfgR; esa miyC/k 'kSf{kd ewY;ksa ds v/;;u dks vius y?kq'kks/k izcU/k dk fo"k; cuk;k rkfd orZeku lekt ds fy, ,d NksVk lk lans'k gksxk ftlls fd orZeku lekt ls yqIr gks jgs ewY;ksa dks iqu% fodflr fd;k tk lds rFkk ekuo vkilh lg;ksx ls jgrs gq, ekuork dk fodkl dj ldsA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 w:rsidRPr="00A4598E">
        <w:rPr>
          <w:rFonts w:ascii="Kruti Dev 010" w:hAnsi="Kruti Dev 010" w:cs="Kruti Dev 010"/>
          <w:b/>
          <w:bCs/>
          <w:sz w:val="38"/>
          <w:szCs w:val="38"/>
        </w:rPr>
        <w:t>leL;k d</w:t>
      </w:r>
      <w:r>
        <w:rPr>
          <w:rFonts w:ascii="Kruti Dev 010" w:hAnsi="Kruti Dev 010" w:cs="Kruti Dev 010"/>
          <w:b/>
          <w:bCs/>
          <w:sz w:val="38"/>
          <w:szCs w:val="38"/>
        </w:rPr>
        <w:t>Fk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u %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izLrqr y</w:t>
      </w:r>
      <w:r>
        <w:rPr>
          <w:rFonts w:ascii="Kruti Dev 010" w:hAnsi="Kruti Dev 010" w:cs="Kruti Dev 010"/>
          <w:sz w:val="34"/>
          <w:szCs w:val="34"/>
        </w:rPr>
        <w:t>?k</w:t>
      </w:r>
      <w:r w:rsidRPr="00A4598E">
        <w:rPr>
          <w:rFonts w:ascii="Kruti Dev 010" w:hAnsi="Kruti Dev 010" w:cs="Kruti Dev 010"/>
          <w:sz w:val="34"/>
          <w:szCs w:val="34"/>
        </w:rPr>
        <w:t>q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izcU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esa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</w:t>
      </w:r>
      <w:r>
        <w:rPr>
          <w:rFonts w:ascii="Kruti Dev 010" w:hAnsi="Kruti Dev 010" w:cs="Kruti Dev 010"/>
          <w:sz w:val="34"/>
          <w:szCs w:val="34"/>
        </w:rPr>
        <w:t>FkhZ</w:t>
      </w:r>
      <w:r w:rsidRPr="00A4598E">
        <w:rPr>
          <w:rFonts w:ascii="Kruti Dev 010" w:hAnsi="Kruti Dev 010" w:cs="Kruti Dev 010"/>
          <w:sz w:val="34"/>
          <w:szCs w:val="34"/>
        </w:rPr>
        <w:t xml:space="preserve"> dh leL;k dk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h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Zd gS &amp;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ab/>
        <w:t>^^eqfDrcks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**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v/;;u**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 w:rsidRPr="00A4598E">
        <w:rPr>
          <w:rFonts w:ascii="Kruti Dev 010" w:hAnsi="Kruti Dev 010" w:cs="Kruti Dev 010"/>
          <w:b/>
          <w:bCs/>
          <w:sz w:val="38"/>
          <w:szCs w:val="38"/>
        </w:rPr>
        <w:t>leL;k ls m</w:t>
      </w:r>
      <w:r>
        <w:rPr>
          <w:rFonts w:ascii="Kruti Dev 010" w:hAnsi="Kruti Dev 010" w:cs="Kruti Dev 010"/>
          <w:b/>
          <w:bCs/>
          <w:sz w:val="38"/>
          <w:szCs w:val="38"/>
        </w:rPr>
        <w:t>Hk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jus okys iz'u %</w:t>
      </w:r>
    </w:p>
    <w:p w:rsidR="00030324" w:rsidRPr="00A4598E" w:rsidRDefault="00030324" w:rsidP="00F20EB6">
      <w:pPr>
        <w:numPr>
          <w:ilvl w:val="0"/>
          <w:numId w:val="29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</w:t>
      </w:r>
      <w:r>
        <w:rPr>
          <w:rFonts w:ascii="Kruti Dev 010" w:hAnsi="Kruti Dev 010" w:cs="Kruti Dev 010"/>
          <w:sz w:val="34"/>
          <w:szCs w:val="34"/>
        </w:rPr>
        <w:t>O;fDrRo</w:t>
      </w:r>
      <w:r w:rsidRPr="00A4598E">
        <w:rPr>
          <w:rFonts w:ascii="Kruti Dev 010" w:hAnsi="Kruti Dev 010" w:cs="Kruti Dev 010"/>
          <w:sz w:val="34"/>
          <w:szCs w:val="34"/>
        </w:rPr>
        <w:t xml:space="preserve"> dSlk gS\</w:t>
      </w:r>
    </w:p>
    <w:p w:rsidR="00030324" w:rsidRPr="00A4598E" w:rsidRDefault="00030324" w:rsidP="00F20EB6">
      <w:pPr>
        <w:numPr>
          <w:ilvl w:val="0"/>
          <w:numId w:val="29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dk d`f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dSlk gS\</w:t>
      </w:r>
    </w:p>
    <w:p w:rsidR="00030324" w:rsidRPr="00A4598E" w:rsidRDefault="00030324" w:rsidP="00F20EB6">
      <w:pPr>
        <w:numPr>
          <w:ilvl w:val="0"/>
          <w:numId w:val="29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jpuvksa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 xml:space="preserve"> D;k gS\</w:t>
      </w:r>
    </w:p>
    <w:p w:rsidR="00030324" w:rsidRPr="00A4598E" w:rsidRDefault="00030324" w:rsidP="00F20EB6">
      <w:pPr>
        <w:numPr>
          <w:ilvl w:val="0"/>
          <w:numId w:val="29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ukjh dk D;k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gSa\</w:t>
      </w:r>
    </w:p>
    <w:p w:rsidR="00030324" w:rsidRPr="00A4598E" w:rsidRDefault="00030324" w:rsidP="00F20EB6">
      <w:pPr>
        <w:numPr>
          <w:ilvl w:val="0"/>
          <w:numId w:val="29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nyhr o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ksf</w:t>
      </w:r>
      <w:r>
        <w:rPr>
          <w:rFonts w:ascii="Kruti Dev 010" w:hAnsi="Kruti Dev 010" w:cs="Kruti Dev 010"/>
          <w:sz w:val="34"/>
          <w:szCs w:val="34"/>
        </w:rPr>
        <w:t>"k</w:t>
      </w:r>
      <w:r w:rsidRPr="00A4598E">
        <w:rPr>
          <w:rFonts w:ascii="Kruti Dev 010" w:hAnsi="Kruti Dev 010" w:cs="Kruti Dev 010"/>
          <w:sz w:val="34"/>
          <w:szCs w:val="34"/>
        </w:rPr>
        <w:t>r oxZ dk D;k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gS\</w:t>
      </w:r>
    </w:p>
    <w:p w:rsidR="00030324" w:rsidRPr="00A4598E" w:rsidRDefault="00030324" w:rsidP="00F20EB6">
      <w:pPr>
        <w:numPr>
          <w:ilvl w:val="0"/>
          <w:numId w:val="29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D;k 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jpukvkas ls ;qokvksa ij iz</w:t>
      </w:r>
      <w:r>
        <w:rPr>
          <w:rFonts w:ascii="Kruti Dev 010" w:hAnsi="Kruti Dev 010" w:cs="Kruti Dev 010"/>
          <w:sz w:val="34"/>
          <w:szCs w:val="34"/>
        </w:rPr>
        <w:t>Hk</w:t>
      </w:r>
      <w:r w:rsidRPr="00A4598E">
        <w:rPr>
          <w:rFonts w:ascii="Kruti Dev 010" w:hAnsi="Kruti Dev 010" w:cs="Kruti Dev 010"/>
          <w:sz w:val="34"/>
          <w:szCs w:val="34"/>
        </w:rPr>
        <w:t>ko iM+ ldrk gS\</w:t>
      </w:r>
    </w:p>
    <w:p w:rsidR="00030324" w:rsidRPr="00A4598E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>'k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>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A4598E">
        <w:rPr>
          <w:rFonts w:ascii="Kruti Dev 010" w:hAnsi="Kruti Dev 010" w:cs="Kruti Dev 010"/>
          <w:b/>
          <w:bCs/>
          <w:sz w:val="38"/>
          <w:szCs w:val="38"/>
        </w:rPr>
        <w:t xml:space="preserve"> ds mís'; %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O;fDrRo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djukA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d`f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djukA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d`f</w:t>
      </w:r>
      <w:r>
        <w:rPr>
          <w:rFonts w:ascii="Kruti Dev 010" w:hAnsi="Kruti Dev 010" w:cs="Kruti Dev 010"/>
          <w:sz w:val="34"/>
          <w:szCs w:val="34"/>
        </w:rPr>
        <w:t>rRo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v/;;u djukA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ukjh ds L</w:t>
      </w:r>
      <w:r>
        <w:rPr>
          <w:rFonts w:ascii="Kruti Dev 010" w:hAnsi="Kruti Dev 010" w:cs="Kruti Dev 010"/>
          <w:sz w:val="34"/>
          <w:szCs w:val="34"/>
        </w:rPr>
        <w:t>Fk</w:t>
      </w:r>
      <w:r w:rsidRPr="00A4598E">
        <w:rPr>
          <w:rFonts w:ascii="Kruti Dev 010" w:hAnsi="Kruti Dev 010" w:cs="Kruti Dev 010"/>
          <w:sz w:val="34"/>
          <w:szCs w:val="34"/>
        </w:rPr>
        <w:t>ku dk v/;;u djukA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A4598E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A4598E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dk o</w:t>
      </w:r>
      <w:r>
        <w:rPr>
          <w:rFonts w:ascii="Kruti Dev 010" w:hAnsi="Kruti Dev 010" w:cs="Kruti Dev 010"/>
          <w:sz w:val="34"/>
          <w:szCs w:val="34"/>
        </w:rPr>
        <w:t>rZ</w:t>
      </w:r>
      <w:r w:rsidRPr="00A4598E">
        <w:rPr>
          <w:rFonts w:ascii="Kruti Dev 010" w:hAnsi="Kruti Dev 010" w:cs="Kruti Dev 010"/>
          <w:sz w:val="34"/>
          <w:szCs w:val="34"/>
        </w:rPr>
        <w:t>eku f</w:t>
      </w:r>
      <w:r>
        <w:rPr>
          <w:rFonts w:ascii="Kruti Dev 010" w:hAnsi="Kruti Dev 010" w:cs="Kruti Dev 010"/>
          <w:sz w:val="34"/>
          <w:szCs w:val="34"/>
        </w:rPr>
        <w:t>'k{k</w:t>
      </w:r>
      <w:r w:rsidRPr="00A4598E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O;oLFkk</w:t>
      </w:r>
      <w:r w:rsidRPr="00A4598E">
        <w:rPr>
          <w:rFonts w:ascii="Kruti Dev 010" w:hAnsi="Kruti Dev 010" w:cs="Kruti Dev 010"/>
          <w:sz w:val="34"/>
          <w:szCs w:val="34"/>
        </w:rPr>
        <w:t xml:space="preserve"> esa izklafxdrk dk v/;;u djukA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uhfgr xq;&amp;f</w:t>
      </w:r>
      <w:r>
        <w:rPr>
          <w:rFonts w:ascii="Kruti Dev 010" w:hAnsi="Kruti Dev 010" w:cs="Kruti Dev 010"/>
          <w:sz w:val="34"/>
          <w:szCs w:val="34"/>
        </w:rPr>
        <w:t>'k</w:t>
      </w:r>
      <w:r w:rsidRPr="00A4598E">
        <w:rPr>
          <w:rFonts w:ascii="Kruti Dev 010" w:hAnsi="Kruti Dev 010" w:cs="Kruti Dev 010"/>
          <w:sz w:val="34"/>
          <w:szCs w:val="34"/>
        </w:rPr>
        <w:t>"; lEcU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>ksa dk v/;;u djukA</w:t>
      </w:r>
    </w:p>
    <w:p w:rsidR="00030324" w:rsidRPr="00A4598E" w:rsidRDefault="00030324" w:rsidP="00F20EB6">
      <w:pPr>
        <w:numPr>
          <w:ilvl w:val="0"/>
          <w:numId w:val="30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 w:rsidRPr="00A4598E">
        <w:rPr>
          <w:rFonts w:ascii="Kruti Dev 010" w:hAnsi="Kruti Dev 010" w:cs="Kruti Dev 010"/>
          <w:sz w:val="34"/>
          <w:szCs w:val="34"/>
        </w:rPr>
        <w:t>eqfDr cks</w:t>
      </w:r>
      <w:r>
        <w:rPr>
          <w:rFonts w:ascii="Kruti Dev 010" w:hAnsi="Kruti Dev 010" w:cs="Kruti Dev 010"/>
          <w:sz w:val="34"/>
          <w:szCs w:val="34"/>
        </w:rPr>
        <w:t>/k</w:t>
      </w:r>
      <w:r w:rsidRPr="00A4598E">
        <w:rPr>
          <w:rFonts w:ascii="Kruti Dev 010" w:hAnsi="Kruti Dev 010" w:cs="Kruti Dev 010"/>
          <w:sz w:val="34"/>
          <w:szCs w:val="34"/>
        </w:rPr>
        <w:t xml:space="preserve"> dh jpukvksa esa fufgr lkaLd`frd </w:t>
      </w:r>
      <w:r>
        <w:rPr>
          <w:rFonts w:ascii="Kruti Dev 010" w:hAnsi="Kruti Dev 010" w:cs="Kruti Dev 010"/>
          <w:sz w:val="34"/>
          <w:szCs w:val="34"/>
        </w:rPr>
        <w:t>ewY;</w:t>
      </w:r>
      <w:r w:rsidRPr="00A4598E">
        <w:rPr>
          <w:rFonts w:ascii="Kruti Dev 010" w:hAnsi="Kruti Dev 010" w:cs="Kruti Dev 010"/>
          <w:sz w:val="34"/>
          <w:szCs w:val="34"/>
        </w:rPr>
        <w:t>ksa o uSfrd vkn</w:t>
      </w:r>
      <w:r>
        <w:rPr>
          <w:rFonts w:ascii="Kruti Dev 010" w:hAnsi="Kruti Dev 010" w:cs="Kruti Dev 010"/>
          <w:sz w:val="34"/>
          <w:szCs w:val="34"/>
        </w:rPr>
        <w:t>'kZ</w:t>
      </w:r>
      <w:r w:rsidRPr="00A4598E">
        <w:rPr>
          <w:rFonts w:ascii="Kruti Dev 010" w:hAnsi="Kruti Dev 010" w:cs="Kruti Dev 010"/>
          <w:sz w:val="34"/>
          <w:szCs w:val="34"/>
        </w:rPr>
        <w:t xml:space="preserve"> dk v/;;u djukA</w:t>
      </w:r>
    </w:p>
    <w:p w:rsidR="00030324" w:rsidRPr="009B673B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 w:rsidRPr="009B673B">
        <w:rPr>
          <w:rFonts w:ascii="Kruti Dev 010" w:hAnsi="Kruti Dev 010" w:cs="Kruti Dev 010"/>
          <w:b/>
          <w:bCs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 xml:space="preserve"> ds vuqlkj f</w:t>
      </w:r>
      <w:r>
        <w:rPr>
          <w:rFonts w:ascii="Kruti Dev 010" w:hAnsi="Kruti Dev 010" w:cs="Kruti Dev 010"/>
          <w:b/>
          <w:bCs/>
          <w:sz w:val="38"/>
          <w:szCs w:val="38"/>
        </w:rPr>
        <w:t>'k{k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>k dk v/;;u djuk %</w:t>
      </w:r>
    </w:p>
    <w:p w:rsidR="00030324" w:rsidRDefault="00030324" w:rsidP="00F20EB6">
      <w:pPr>
        <w:numPr>
          <w:ilvl w:val="1"/>
          <w:numId w:val="25"/>
        </w:numPr>
        <w:tabs>
          <w:tab w:val="left" w:pos="108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vuqlkj f'k{kk euq"; dk uSfrd o pkfjf=d fodkl djrh gSA</w:t>
      </w:r>
    </w:p>
    <w:p w:rsidR="00030324" w:rsidRDefault="00030324" w:rsidP="00F20EB6">
      <w:pPr>
        <w:numPr>
          <w:ilvl w:val="1"/>
          <w:numId w:val="25"/>
        </w:numPr>
        <w:tabs>
          <w:tab w:val="left" w:pos="108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vuqlkj f'k{kk ekuo esa jk"Vªh; Hkkouk] lkekftd lejlrk] ekuoh; ewY;ksa dk fodkl djus okyh gSA f'k{kk O;fDr dk pgqaew[kh fodkl djrh gSA</w:t>
      </w:r>
    </w:p>
    <w:p w:rsidR="00030324" w:rsidRPr="009B673B" w:rsidRDefault="00030324" w:rsidP="00F20EB6">
      <w:pPr>
        <w:numPr>
          <w:ilvl w:val="1"/>
          <w:numId w:val="25"/>
        </w:numPr>
        <w:tabs>
          <w:tab w:val="left" w:pos="1080"/>
        </w:tabs>
        <w:spacing w:before="120" w:after="120" w:line="384" w:lineRule="auto"/>
        <w:ind w:left="108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esa ukjh dks 'kksf"kr gksus ls cpus ds fy, f'k{kk dks lcls egRoiw.kZ lk/ku ekuk gS ftlls lekt esa mldh fLFkfr dks lq/kkjk tk lds o lEeku fey ldsA</w:t>
      </w:r>
    </w:p>
    <w:p w:rsidR="00030324" w:rsidRPr="009B673B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 w:rsidRPr="009B673B">
        <w:rPr>
          <w:rFonts w:ascii="Kruti Dev 010" w:hAnsi="Kruti Dev 010" w:cs="Kruti Dev 010"/>
          <w:b/>
          <w:bCs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 xml:space="preserve"> ds vuqlkj f</w:t>
      </w:r>
      <w:r>
        <w:rPr>
          <w:rFonts w:ascii="Kruti Dev 010" w:hAnsi="Kruti Dev 010" w:cs="Kruti Dev 010"/>
          <w:b/>
          <w:bCs/>
          <w:sz w:val="38"/>
          <w:szCs w:val="38"/>
        </w:rPr>
        <w:t>'k{k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>k ds mís';ksa dk v/;;u djuk %</w:t>
      </w:r>
    </w:p>
    <w:p w:rsidR="00030324" w:rsidRDefault="00030324" w:rsidP="00F20EB6">
      <w:pPr>
        <w:numPr>
          <w:ilvl w:val="2"/>
          <w:numId w:val="23"/>
        </w:numPr>
        <w:tabs>
          <w:tab w:val="clear" w:pos="2370"/>
          <w:tab w:val="left" w:pos="1080"/>
        </w:tabs>
        <w:spacing w:before="120" w:after="120" w:line="384" w:lineRule="auto"/>
        <w:ind w:left="1080" w:hanging="75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vuqlkj f'k{kk dk eq[; mís'; pfj= fuekZ.k gksuk pkfg,A</w:t>
      </w:r>
    </w:p>
    <w:p w:rsidR="00030324" w:rsidRDefault="00030324" w:rsidP="00F20EB6">
      <w:pPr>
        <w:numPr>
          <w:ilvl w:val="2"/>
          <w:numId w:val="23"/>
        </w:numPr>
        <w:tabs>
          <w:tab w:val="clear" w:pos="2370"/>
          <w:tab w:val="left" w:pos="1080"/>
        </w:tabs>
        <w:spacing w:before="120" w:after="120" w:line="384" w:lineRule="auto"/>
        <w:ind w:left="1080" w:hanging="75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us ukjh f'k{kk ds lkFk uSfrd ewY;ksa ds fodkl dks f'k{kk eq[; mís'; crk;k gSA</w:t>
      </w:r>
    </w:p>
    <w:p w:rsidR="00030324" w:rsidRDefault="00030324" w:rsidP="00F20EB6">
      <w:pPr>
        <w:numPr>
          <w:ilvl w:val="2"/>
          <w:numId w:val="23"/>
        </w:numPr>
        <w:tabs>
          <w:tab w:val="clear" w:pos="2370"/>
          <w:tab w:val="left" w:pos="1080"/>
        </w:tabs>
        <w:spacing w:before="120" w:after="120" w:line="384" w:lineRule="auto"/>
        <w:ind w:left="1080" w:hanging="75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vuqlkj f'k{kk ,slh gksuh pkfg, ftlls 'kksf"kr oxZ dk Hkh mRFkku gks ldsA</w:t>
      </w:r>
    </w:p>
    <w:p w:rsidR="00030324" w:rsidRPr="009B673B" w:rsidRDefault="00030324" w:rsidP="00F20EB6">
      <w:pPr>
        <w:numPr>
          <w:ilvl w:val="2"/>
          <w:numId w:val="23"/>
        </w:numPr>
        <w:tabs>
          <w:tab w:val="clear" w:pos="2370"/>
          <w:tab w:val="left" w:pos="1080"/>
        </w:tabs>
        <w:spacing w:before="120" w:after="120" w:line="384" w:lineRule="auto"/>
        <w:ind w:left="1080" w:hanging="75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vuqlkj f'k{kk ,slh gksuh pkfg, tks lHkh O;fDr;ksa esa ,drk] HkkbZpkjs o vkilh esytksy ds lkFk jk"Vª dh mUufr o O;fDr ds Hkfo"; dks mTtoy cuk ldsA</w:t>
      </w:r>
    </w:p>
    <w:p w:rsidR="00030324" w:rsidRPr="009B673B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 w:rsidRPr="009B673B">
        <w:rPr>
          <w:rFonts w:ascii="Kruti Dev 010" w:hAnsi="Kruti Dev 010" w:cs="Kruti Dev 010"/>
          <w:b/>
          <w:bCs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 xml:space="preserve"> ds vuqlkj </w:t>
      </w:r>
      <w:r>
        <w:rPr>
          <w:rFonts w:ascii="Kruti Dev 010" w:hAnsi="Kruti Dev 010" w:cs="Kruti Dev 010"/>
          <w:b/>
          <w:bCs/>
          <w:sz w:val="38"/>
          <w:szCs w:val="38"/>
        </w:rPr>
        <w:t>'k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>Sf</w:t>
      </w:r>
      <w:r>
        <w:rPr>
          <w:rFonts w:ascii="Kruti Dev 010" w:hAnsi="Kruti Dev 010" w:cs="Kruti Dev 010"/>
          <w:b/>
          <w:bCs/>
          <w:sz w:val="38"/>
          <w:szCs w:val="38"/>
        </w:rPr>
        <w:t>{k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 xml:space="preserve">d </w:t>
      </w:r>
      <w:r>
        <w:rPr>
          <w:rFonts w:ascii="Kruti Dev 010" w:hAnsi="Kruti Dev 010" w:cs="Kruti Dev 010"/>
          <w:b/>
          <w:bCs/>
          <w:sz w:val="38"/>
          <w:szCs w:val="38"/>
        </w:rPr>
        <w:t>ewY;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>ksa dk v/;;u djuk %</w:t>
      </w:r>
    </w:p>
    <w:p w:rsidR="00030324" w:rsidRDefault="00030324" w:rsidP="00F20EB6">
      <w:pPr>
        <w:numPr>
          <w:ilvl w:val="0"/>
          <w:numId w:val="31"/>
        </w:numPr>
        <w:tabs>
          <w:tab w:val="clear" w:pos="765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dh dforkvksa esa lkaLd`frd mRFkku o ekuo dY;k.k o jk"Vªh; ,drk vkfn dh f'k{kk izkIr gksrh gSA</w:t>
      </w:r>
    </w:p>
    <w:p w:rsidR="00030324" w:rsidRDefault="00030324" w:rsidP="00F20EB6">
      <w:pPr>
        <w:numPr>
          <w:ilvl w:val="0"/>
          <w:numId w:val="31"/>
        </w:numPr>
        <w:tabs>
          <w:tab w:val="clear" w:pos="765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dk dkO; Hkkjrh; ekuoh; ewY;ksa dh j{kk djus okyk rFkk f'k{kk n'kZu dks uohu vk;ke iznku djus okyk gSA</w:t>
      </w:r>
    </w:p>
    <w:p w:rsidR="00030324" w:rsidRPr="009B673B" w:rsidRDefault="00030324" w:rsidP="00F20EB6">
      <w:pPr>
        <w:numPr>
          <w:ilvl w:val="0"/>
          <w:numId w:val="31"/>
        </w:numPr>
        <w:tabs>
          <w:tab w:val="clear" w:pos="765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budh dforkvksa esa Hkkjrh; laLd`fr dh &gt;yd fn[kkbZ nsrh gSA</w:t>
      </w:r>
    </w:p>
    <w:p w:rsidR="00030324" w:rsidRPr="009B673B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 w:rsidRPr="009B673B">
        <w:rPr>
          <w:rFonts w:ascii="Kruti Dev 010" w:hAnsi="Kruti Dev 010" w:cs="Kruti Dev 010"/>
          <w:b/>
          <w:bCs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 xml:space="preserve"> ds </w:t>
      </w:r>
      <w:r>
        <w:rPr>
          <w:rFonts w:ascii="Kruti Dev 010" w:hAnsi="Kruti Dev 010" w:cs="Kruti Dev 010"/>
          <w:b/>
          <w:bCs/>
          <w:sz w:val="38"/>
          <w:szCs w:val="38"/>
        </w:rPr>
        <w:t>lkfgR;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 xml:space="preserve"> esa ukjh ds L</w:t>
      </w:r>
      <w:r>
        <w:rPr>
          <w:rFonts w:ascii="Kruti Dev 010" w:hAnsi="Kruti Dev 010" w:cs="Kruti Dev 010"/>
          <w:b/>
          <w:bCs/>
          <w:sz w:val="38"/>
          <w:szCs w:val="38"/>
        </w:rPr>
        <w:t>Fk</w:t>
      </w:r>
      <w:r w:rsidRPr="009B673B">
        <w:rPr>
          <w:rFonts w:ascii="Kruti Dev 010" w:hAnsi="Kruti Dev 010" w:cs="Kruti Dev 010"/>
          <w:b/>
          <w:bCs/>
          <w:sz w:val="38"/>
          <w:szCs w:val="38"/>
        </w:rPr>
        <w:t>ku dk v/;;u djuk %</w:t>
      </w:r>
    </w:p>
    <w:p w:rsidR="00030324" w:rsidRDefault="00030324" w:rsidP="00F20EB6">
      <w:pPr>
        <w:numPr>
          <w:ilvl w:val="0"/>
          <w:numId w:val="32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dkO; esa Hkkjr dh 'kksf"kr ukjh ds izfr fpUrk trkbZ gSA e/;;qxhu fLFkfr ls ysdj vk/kqfud ukjh dh =klnh dks eqfDrcks/k us igpkuk gSA</w:t>
      </w:r>
    </w:p>
    <w:p w:rsidR="00030324" w:rsidRDefault="00030324" w:rsidP="00F20EB6">
      <w:pPr>
        <w:numPr>
          <w:ilvl w:val="0"/>
          <w:numId w:val="32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us ukjh ds fofo/k :iksa esa &amp; ek¡] nsoh] nklh] oS';k] fiz;k] cgu] iq=h vkfn dh l`f"V viuh dforkvksa esa dh gSA</w:t>
      </w:r>
    </w:p>
    <w:p w:rsidR="00030324" w:rsidRDefault="00030324" w:rsidP="00F20EB6">
      <w:pPr>
        <w:numPr>
          <w:ilvl w:val="0"/>
          <w:numId w:val="32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dh ukjh bl vk/kqfud ;qx esa 'kksf"kr gks jgh gSA iq:"kksa o iwathirh lekt ds }kjk og vius vf/kdkjksa dks izkIr djus ds fy, iz;kljr gSA vU;k; dk fojks/k djus okyh gSA</w:t>
      </w: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br w:type="page"/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>eqfDrcks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 xml:space="preserve"> ds </w:t>
      </w:r>
      <w:r>
        <w:rPr>
          <w:rFonts w:ascii="Kruti Dev 010" w:hAnsi="Kruti Dev 010" w:cs="Kruti Dev 010"/>
          <w:b/>
          <w:bCs/>
          <w:sz w:val="38"/>
          <w:szCs w:val="38"/>
        </w:rPr>
        <w:t>lkfgR;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 xml:space="preserve">kuqlkj </w:t>
      </w:r>
      <w:r>
        <w:rPr>
          <w:rFonts w:ascii="Kruti Dev 010" w:hAnsi="Kruti Dev 010" w:cs="Kruti Dev 010"/>
          <w:b/>
          <w:bCs/>
          <w:sz w:val="38"/>
          <w:szCs w:val="38"/>
        </w:rPr>
        <w:t>'k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>Sf</w:t>
      </w:r>
      <w:r>
        <w:rPr>
          <w:rFonts w:ascii="Kruti Dev 010" w:hAnsi="Kruti Dev 010" w:cs="Kruti Dev 010"/>
          <w:b/>
          <w:bCs/>
          <w:sz w:val="38"/>
          <w:szCs w:val="38"/>
        </w:rPr>
        <w:t>{k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 xml:space="preserve">d </w:t>
      </w:r>
      <w:r>
        <w:rPr>
          <w:rFonts w:ascii="Kruti Dev 010" w:hAnsi="Kruti Dev 010" w:cs="Kruti Dev 010"/>
          <w:b/>
          <w:bCs/>
          <w:sz w:val="38"/>
          <w:szCs w:val="38"/>
        </w:rPr>
        <w:t>ewY;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>ksa dk o</w:t>
      </w:r>
      <w:r>
        <w:rPr>
          <w:rFonts w:ascii="Kruti Dev 010" w:hAnsi="Kruti Dev 010" w:cs="Kruti Dev 010"/>
          <w:b/>
          <w:bCs/>
          <w:sz w:val="38"/>
          <w:szCs w:val="38"/>
        </w:rPr>
        <w:t>rZ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>eku f</w:t>
      </w:r>
      <w:r>
        <w:rPr>
          <w:rFonts w:ascii="Kruti Dev 010" w:hAnsi="Kruti Dev 010" w:cs="Kruti Dev 010"/>
          <w:b/>
          <w:bCs/>
          <w:sz w:val="38"/>
          <w:szCs w:val="38"/>
        </w:rPr>
        <w:t>'k{k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 xml:space="preserve">k </w:t>
      </w:r>
      <w:r>
        <w:rPr>
          <w:rFonts w:ascii="Kruti Dev 010" w:hAnsi="Kruti Dev 010" w:cs="Kruti Dev 010"/>
          <w:b/>
          <w:bCs/>
          <w:sz w:val="38"/>
          <w:szCs w:val="38"/>
        </w:rPr>
        <w:t>O;oLFkk</w:t>
      </w:r>
      <w:r w:rsidRPr="00B84CA9">
        <w:rPr>
          <w:rFonts w:ascii="Kruti Dev 010" w:hAnsi="Kruti Dev 010" w:cs="Kruti Dev 010"/>
          <w:b/>
          <w:bCs/>
          <w:sz w:val="38"/>
          <w:szCs w:val="38"/>
        </w:rPr>
        <w:t xml:space="preserve"> esa izklalfxdrk dk v/;;u djukA</w:t>
      </w:r>
    </w:p>
    <w:p w:rsidR="00030324" w:rsidRDefault="00030324" w:rsidP="00F20EB6">
      <w:pPr>
        <w:numPr>
          <w:ilvl w:val="0"/>
          <w:numId w:val="33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buds vkn'kks± ,oa ewY;ksa dks f'k{kk esa lek;ksftr dj Nk=ksa esa vkilh lg;ksx] n;k] lgkuqHkwfr dh Hkkouk fodflr dh tk ldrh gSA</w:t>
      </w:r>
    </w:p>
    <w:p w:rsidR="00030324" w:rsidRDefault="00030324" w:rsidP="00F20EB6">
      <w:pPr>
        <w:numPr>
          <w:ilvl w:val="0"/>
          <w:numId w:val="33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buds lkfgR;kuqlkj lekt esa O;kIr cqjkb;ksa dks nwj fd;k tk ldrk gSA</w:t>
      </w:r>
    </w:p>
    <w:p w:rsidR="00030324" w:rsidRDefault="00030324" w:rsidP="00F20EB6">
      <w:pPr>
        <w:numPr>
          <w:ilvl w:val="0"/>
          <w:numId w:val="33"/>
        </w:numPr>
        <w:tabs>
          <w:tab w:val="clear" w:pos="720"/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buds lkfgR;kuqlkj ckydksa esa jk"Vªh; ,drk o yksxksa esa lkaLd`frd ewY;ksa dks Hkh fodflr fd;k tk ldrk gSA</w:t>
      </w:r>
    </w:p>
    <w:p w:rsidR="00030324" w:rsidRPr="00F17B44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F17B44">
        <w:rPr>
          <w:rFonts w:ascii="Kruti Dev 010" w:hAnsi="Kruti Dev 010" w:cs="Kruti Dev 010"/>
          <w:b/>
          <w:bCs/>
          <w:sz w:val="40"/>
          <w:szCs w:val="40"/>
        </w:rPr>
        <w:t>5-2 'kks/k v/;;u ds fu"d"kZ %</w:t>
      </w: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dk v/;;u** uked bl leL;k ds v/;;u ls dqN ,sls rF; lkeus vk;s gS] ftudks ;fn o</w:t>
      </w:r>
      <w:r>
        <w:rPr>
          <w:rFonts w:ascii="Kruti Dev 010" w:hAnsi="Kruti Dev 010" w:cs="Kruti Dev 010"/>
          <w:sz w:val="34"/>
          <w:szCs w:val="34"/>
        </w:rPr>
        <w:t>rZ</w:t>
      </w:r>
      <w:r w:rsidRPr="00B84CA9">
        <w:rPr>
          <w:rFonts w:ascii="Kruti Dev 010" w:hAnsi="Kruti Dev 010" w:cs="Kruti Dev 010"/>
          <w:sz w:val="34"/>
          <w:szCs w:val="34"/>
        </w:rPr>
        <w:t xml:space="preserve">eku </w:t>
      </w:r>
      <w:r>
        <w:rPr>
          <w:rFonts w:ascii="Kruti Dev 010" w:hAnsi="Kruti Dev 010" w:cs="Kruti Dev 010"/>
          <w:sz w:val="34"/>
          <w:szCs w:val="34"/>
        </w:rPr>
        <w:t>f'k{k</w:t>
      </w:r>
      <w:r w:rsidRPr="00B84CA9">
        <w:rPr>
          <w:rFonts w:ascii="Kruti Dev 010" w:hAnsi="Kruti Dev 010" w:cs="Kruti Dev 010"/>
          <w:sz w:val="34"/>
          <w:szCs w:val="34"/>
        </w:rPr>
        <w:t>k iz.kkyh esa ykxw fd;k tk, rks ge fuf</w:t>
      </w:r>
      <w:r>
        <w:rPr>
          <w:rFonts w:ascii="Kruti Dev 010" w:hAnsi="Kruti Dev 010" w:cs="Kruti Dev 010"/>
          <w:sz w:val="34"/>
          <w:szCs w:val="34"/>
        </w:rPr>
        <w:t>'</w:t>
      </w:r>
      <w:r w:rsidRPr="00B84CA9">
        <w:rPr>
          <w:rFonts w:ascii="Kruti Dev 010" w:hAnsi="Kruti Dev 010" w:cs="Kruti Dev 010"/>
          <w:sz w:val="34"/>
          <w:szCs w:val="34"/>
        </w:rPr>
        <w:t xml:space="preserve">p; gh ekuo dsfUær lqlH; lekt dk fuekZ.k dj ldrs gSaA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 xml:space="preserve">ksa dk </w:t>
      </w:r>
      <w:r>
        <w:rPr>
          <w:rFonts w:ascii="Kruti Dev 010" w:hAnsi="Kruti Dev 010" w:cs="Kruti Dev 010"/>
          <w:sz w:val="34"/>
          <w:szCs w:val="34"/>
        </w:rPr>
        <w:t>mís';</w:t>
      </w:r>
      <w:r w:rsidRPr="00B84CA9">
        <w:rPr>
          <w:rFonts w:ascii="Kruti Dev 010" w:hAnsi="Kruti Dev 010" w:cs="Kruti Dev 010"/>
          <w:sz w:val="34"/>
          <w:szCs w:val="34"/>
        </w:rPr>
        <w:t xml:space="preserve"> euq"; esa </w:t>
      </w:r>
      <w:r>
        <w:rPr>
          <w:rFonts w:ascii="Kruti Dev 010" w:hAnsi="Kruti Dev 010" w:cs="Kruti Dev 010"/>
          <w:sz w:val="34"/>
          <w:szCs w:val="34"/>
        </w:rPr>
        <w:t>pkfjf=d fodkl o uSfrd fodkl ls gSA jk"Vªh; ,drk] ns'kHk</w:t>
      </w:r>
      <w:r w:rsidRPr="00B84CA9">
        <w:rPr>
          <w:rFonts w:ascii="Kruti Dev 010" w:hAnsi="Kruti Dev 010" w:cs="Kruti Dev 010"/>
          <w:sz w:val="34"/>
          <w:szCs w:val="34"/>
        </w:rPr>
        <w:t>fä</w:t>
      </w:r>
      <w:r>
        <w:rPr>
          <w:rFonts w:ascii="Kruti Dev 010" w:hAnsi="Kruti Dev 010" w:cs="Kruti Dev 010"/>
          <w:sz w:val="34"/>
          <w:szCs w:val="34"/>
        </w:rPr>
        <w:t>] n;k dh</w:t>
      </w:r>
      <w:r w:rsidRPr="00B84CA9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Hk</w:t>
      </w:r>
      <w:r w:rsidRPr="00B84CA9">
        <w:rPr>
          <w:rFonts w:ascii="Kruti Dev 010" w:hAnsi="Kruti Dev 010" w:cs="Kruti Dev 010"/>
          <w:sz w:val="34"/>
          <w:szCs w:val="34"/>
        </w:rPr>
        <w:t>kouk</w:t>
      </w:r>
      <w:r>
        <w:rPr>
          <w:rFonts w:ascii="Kruti Dev 010" w:hAnsi="Kruti Dev 010" w:cs="Kruti Dev 010"/>
          <w:sz w:val="34"/>
          <w:szCs w:val="34"/>
        </w:rPr>
        <w:t xml:space="preserve">] vkRefo'okl dh Hkkouk dks euq"; esa fodflr djuk gSA </w:t>
      </w:r>
      <w:r w:rsidRPr="00B84CA9">
        <w:rPr>
          <w:rFonts w:ascii="Kruti Dev 010" w:hAnsi="Kruti Dev 010" w:cs="Kruti Dev 010"/>
          <w:sz w:val="34"/>
          <w:szCs w:val="34"/>
        </w:rPr>
        <w:t>rkfd bu l</w:t>
      </w:r>
      <w:r>
        <w:rPr>
          <w:rFonts w:ascii="Kruti Dev 010" w:hAnsi="Kruti Dev 010" w:cs="Kruti Dev 010"/>
          <w:sz w:val="34"/>
          <w:szCs w:val="34"/>
        </w:rPr>
        <w:t>Hk</w:t>
      </w:r>
      <w:r w:rsidRPr="00B84CA9">
        <w:rPr>
          <w:rFonts w:ascii="Kruti Dev 010" w:hAnsi="Kruti Dev 010" w:cs="Kruti Dev 010"/>
          <w:sz w:val="34"/>
          <w:szCs w:val="34"/>
        </w:rPr>
        <w:t xml:space="preserve">h uSfrd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dk mi;ksx jk</w:t>
      </w:r>
      <w:r>
        <w:rPr>
          <w:rFonts w:ascii="Kruti Dev 010" w:hAnsi="Kruti Dev 010" w:cs="Kruti Dev 010"/>
          <w:sz w:val="34"/>
          <w:szCs w:val="34"/>
        </w:rPr>
        <w:t>"V</w:t>
      </w:r>
      <w:r w:rsidRPr="00B84CA9">
        <w:rPr>
          <w:rFonts w:ascii="Kruti Dev 010" w:hAnsi="Kruti Dev 010" w:cs="Kruti Dev 010"/>
          <w:sz w:val="34"/>
          <w:szCs w:val="34"/>
        </w:rPr>
        <w:t xml:space="preserve">ªh; mUufr </w:t>
      </w:r>
      <w:r>
        <w:rPr>
          <w:rFonts w:ascii="Kruti Dev 010" w:hAnsi="Kruti Dev 010" w:cs="Kruti Dev 010"/>
          <w:sz w:val="34"/>
          <w:szCs w:val="34"/>
        </w:rPr>
        <w:t xml:space="preserve">ds </w:t>
      </w:r>
      <w:r w:rsidRPr="00B84CA9">
        <w:rPr>
          <w:rFonts w:ascii="Kruti Dev 010" w:hAnsi="Kruti Dev 010" w:cs="Kruti Dev 010"/>
          <w:sz w:val="34"/>
          <w:szCs w:val="34"/>
        </w:rPr>
        <w:t>fgr esa gks ldsA</w:t>
      </w: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</w:r>
      <w:r w:rsidRPr="00B84CA9">
        <w:rPr>
          <w:rFonts w:ascii="Kruti Dev 010" w:hAnsi="Kruti Dev 010" w:cs="Kruti Dev 010"/>
          <w:sz w:val="34"/>
          <w:szCs w:val="34"/>
        </w:rPr>
        <w:t>izLrqr y</w:t>
      </w:r>
      <w:r>
        <w:rPr>
          <w:rFonts w:ascii="Kruti Dev 010" w:hAnsi="Kruti Dev 010" w:cs="Kruti Dev 010"/>
          <w:sz w:val="34"/>
          <w:szCs w:val="34"/>
        </w:rPr>
        <w:t>?k</w:t>
      </w:r>
      <w:r w:rsidRPr="00B84CA9">
        <w:rPr>
          <w:rFonts w:ascii="Kruti Dev 010" w:hAnsi="Kruti Dev 010" w:cs="Kruti Dev 010"/>
          <w:sz w:val="34"/>
          <w:szCs w:val="34"/>
        </w:rPr>
        <w:t>q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izca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^^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esa fufgr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dk v/;;u** gSaA blesa leL;k dh i`</w:t>
      </w:r>
      <w:r>
        <w:rPr>
          <w:rFonts w:ascii="Kruti Dev 010" w:hAnsi="Kruti Dev 010" w:cs="Kruti Dev 010"/>
          <w:sz w:val="34"/>
          <w:szCs w:val="34"/>
        </w:rPr>
        <w:t>"VHk</w:t>
      </w:r>
      <w:r w:rsidRPr="00B84CA9">
        <w:rPr>
          <w:rFonts w:ascii="Kruti Dev 010" w:hAnsi="Kruti Dev 010" w:cs="Kruti Dev 010"/>
          <w:sz w:val="34"/>
          <w:szCs w:val="34"/>
        </w:rPr>
        <w:t>wfe] leL;k dk vkSfpR;] leL;k esa iz;qä fof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>] leL;k ls m</w:t>
      </w:r>
      <w:r>
        <w:rPr>
          <w:rFonts w:ascii="Kruti Dev 010" w:hAnsi="Kruti Dev 010" w:cs="Kruti Dev 010"/>
          <w:sz w:val="34"/>
          <w:szCs w:val="34"/>
        </w:rPr>
        <w:t>Hk</w:t>
      </w:r>
      <w:r w:rsidRPr="00B84CA9">
        <w:rPr>
          <w:rFonts w:ascii="Kruti Dev 010" w:hAnsi="Kruti Dev 010" w:cs="Kruti Dev 010"/>
          <w:sz w:val="34"/>
          <w:szCs w:val="34"/>
        </w:rPr>
        <w:t>jus okys i</w:t>
      </w:r>
      <w:r>
        <w:rPr>
          <w:rFonts w:ascii="Kruti Dev 010" w:hAnsi="Kruti Dev 010" w:cs="Kruti Dev 010"/>
          <w:sz w:val="34"/>
          <w:szCs w:val="34"/>
        </w:rPr>
        <w:t>z'</w:t>
      </w:r>
      <w:r w:rsidRPr="00B84CA9">
        <w:rPr>
          <w:rFonts w:ascii="Kruti Dev 010" w:hAnsi="Kruti Dev 010" w:cs="Kruti Dev 010"/>
          <w:sz w:val="34"/>
          <w:szCs w:val="34"/>
        </w:rPr>
        <w:t xml:space="preserve">u] leL;k ds </w:t>
      </w:r>
      <w:r>
        <w:rPr>
          <w:rFonts w:ascii="Kruti Dev 010" w:hAnsi="Kruti Dev 010" w:cs="Kruti Dev 010"/>
          <w:sz w:val="34"/>
          <w:szCs w:val="34"/>
        </w:rPr>
        <w:t>mís';</w:t>
      </w:r>
      <w:r w:rsidRPr="00B84CA9">
        <w:rPr>
          <w:rFonts w:ascii="Kruti Dev 010" w:hAnsi="Kruti Dev 010" w:cs="Kruti Dev 010"/>
          <w:sz w:val="34"/>
          <w:szCs w:val="34"/>
        </w:rPr>
        <w:t xml:space="preserve"> o v/;;u dk lhekadu fd;k x;k </w:t>
      </w:r>
      <w:r>
        <w:rPr>
          <w:rFonts w:ascii="Kruti Dev 010" w:hAnsi="Kruti Dev 010" w:cs="Kruti Dev 010"/>
          <w:sz w:val="34"/>
          <w:szCs w:val="34"/>
        </w:rPr>
        <w:t>vkSj</w:t>
      </w:r>
      <w:r w:rsidRPr="00B84CA9">
        <w:rPr>
          <w:rFonts w:ascii="Kruti Dev 010" w:hAnsi="Kruti Dev 010" w:cs="Kruti Dev 010"/>
          <w:sz w:val="34"/>
          <w:szCs w:val="34"/>
        </w:rPr>
        <w:t xml:space="preserve"> mlds vk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kj ij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d] lkekftd] jktuSfrd] 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>kfeZd] uSfrd] jk</w:t>
      </w:r>
      <w:r>
        <w:rPr>
          <w:rFonts w:ascii="Kruti Dev 010" w:hAnsi="Kruti Dev 010" w:cs="Kruti Dev 010"/>
          <w:sz w:val="34"/>
          <w:szCs w:val="34"/>
        </w:rPr>
        <w:t>"V</w:t>
      </w:r>
      <w:r w:rsidRPr="00B84CA9">
        <w:rPr>
          <w:rFonts w:ascii="Kruti Dev 010" w:hAnsi="Kruti Dev 010" w:cs="Kruti Dev 010"/>
          <w:sz w:val="34"/>
          <w:szCs w:val="34"/>
        </w:rPr>
        <w:t xml:space="preserve">ªh; ,oa lkaLd`frd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dk v/;;u fd;k x;kA</w:t>
      </w: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</w:r>
      <w:r w:rsidRPr="00B84CA9">
        <w:rPr>
          <w:rFonts w:ascii="Kruti Dev 010" w:hAnsi="Kruti Dev 010" w:cs="Kruti Dev 010"/>
          <w:sz w:val="34"/>
          <w:szCs w:val="34"/>
        </w:rPr>
        <w:t xml:space="preserve">muds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esa ukjh dh fL</w:t>
      </w:r>
      <w:r>
        <w:rPr>
          <w:rFonts w:ascii="Kruti Dev 010" w:hAnsi="Kruti Dev 010" w:cs="Kruti Dev 010"/>
          <w:sz w:val="34"/>
          <w:szCs w:val="34"/>
        </w:rPr>
        <w:t>Fk</w:t>
      </w:r>
      <w:r w:rsidRPr="00B84CA9">
        <w:rPr>
          <w:rFonts w:ascii="Kruti Dev 010" w:hAnsi="Kruti Dev 010" w:cs="Kruti Dev 010"/>
          <w:sz w:val="34"/>
          <w:szCs w:val="34"/>
        </w:rPr>
        <w:t xml:space="preserve">fr o ekuoh;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dk v/;;u fd;k x;k r</w:t>
      </w:r>
      <w:r>
        <w:rPr>
          <w:rFonts w:ascii="Kruti Dev 010" w:hAnsi="Kruti Dev 010" w:cs="Kruti Dev 010"/>
          <w:sz w:val="34"/>
          <w:szCs w:val="34"/>
        </w:rPr>
        <w:t>Fk</w:t>
      </w:r>
      <w:r w:rsidRPr="00B84CA9">
        <w:rPr>
          <w:rFonts w:ascii="Kruti Dev 010" w:hAnsi="Kruti Dev 010" w:cs="Kruti Dev 010"/>
          <w:sz w:val="34"/>
          <w:szCs w:val="34"/>
        </w:rPr>
        <w:t xml:space="preserve">k muds }kjk izLrqr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dh o</w:t>
      </w:r>
      <w:r>
        <w:rPr>
          <w:rFonts w:ascii="Kruti Dev 010" w:hAnsi="Kruti Dev 010" w:cs="Kruti Dev 010"/>
          <w:sz w:val="34"/>
          <w:szCs w:val="34"/>
        </w:rPr>
        <w:t>rZ</w:t>
      </w:r>
      <w:r w:rsidRPr="00B84CA9">
        <w:rPr>
          <w:rFonts w:ascii="Kruti Dev 010" w:hAnsi="Kruti Dev 010" w:cs="Kruti Dev 010"/>
          <w:sz w:val="34"/>
          <w:szCs w:val="34"/>
        </w:rPr>
        <w:t xml:space="preserve">eku </w:t>
      </w:r>
      <w:r>
        <w:rPr>
          <w:rFonts w:ascii="Kruti Dev 010" w:hAnsi="Kruti Dev 010" w:cs="Kruti Dev 010"/>
          <w:sz w:val="34"/>
          <w:szCs w:val="34"/>
        </w:rPr>
        <w:t>f'k{k</w:t>
      </w:r>
      <w:r w:rsidRPr="00B84CA9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O;oLFkk</w:t>
      </w:r>
      <w:r w:rsidRPr="00B84CA9">
        <w:rPr>
          <w:rFonts w:ascii="Kruti Dev 010" w:hAnsi="Kruti Dev 010" w:cs="Kruti Dev 010"/>
          <w:sz w:val="34"/>
          <w:szCs w:val="34"/>
        </w:rPr>
        <w:t xml:space="preserve"> esa izklafxdrk dk voyksdu fd;k x;kA bu lc rF;ksa dk v/;;u djus ds i'pkr~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ls </w:t>
      </w:r>
      <w:r>
        <w:rPr>
          <w:rFonts w:ascii="Kruti Dev 010" w:hAnsi="Kruti Dev 010" w:cs="Kruti Dev 010"/>
          <w:sz w:val="34"/>
          <w:szCs w:val="34"/>
        </w:rPr>
        <w:t>izkIr</w:t>
      </w:r>
      <w:r w:rsidRPr="00B84CA9">
        <w:rPr>
          <w:rFonts w:ascii="Kruti Dev 010" w:hAnsi="Kruti Dev 010" w:cs="Kruti Dev 010"/>
          <w:sz w:val="34"/>
          <w:szCs w:val="34"/>
        </w:rPr>
        <w:t xml:space="preserve">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B84CA9">
        <w:rPr>
          <w:rFonts w:ascii="Kruti Dev 010" w:hAnsi="Kruti Dev 010" w:cs="Kruti Dev 010"/>
          <w:sz w:val="34"/>
          <w:szCs w:val="34"/>
        </w:rPr>
        <w:t>Z bl izdkj gS %&amp;</w:t>
      </w:r>
    </w:p>
    <w:p w:rsidR="00030324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lkfgR; esa n;k] d:.kk] leiZ.k vkfn dks vius thou esa viukus dh f'k{kk feyrh gSA</w:t>
      </w:r>
    </w:p>
    <w:p w:rsidR="00030324" w:rsidRPr="00B84CA9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vuqlkj </w:t>
      </w:r>
      <w:r>
        <w:rPr>
          <w:rFonts w:ascii="Kruti Dev 010" w:hAnsi="Kruti Dev 010" w:cs="Kruti Dev 010"/>
          <w:sz w:val="34"/>
          <w:szCs w:val="34"/>
        </w:rPr>
        <w:t>f'k{k</w:t>
      </w:r>
      <w:r w:rsidRPr="00B84CA9">
        <w:rPr>
          <w:rFonts w:ascii="Kruti Dev 010" w:hAnsi="Kruti Dev 010" w:cs="Kruti Dev 010"/>
          <w:sz w:val="34"/>
          <w:szCs w:val="34"/>
        </w:rPr>
        <w:t xml:space="preserve">k dk </w:t>
      </w:r>
      <w:r>
        <w:rPr>
          <w:rFonts w:ascii="Kruti Dev 010" w:hAnsi="Kruti Dev 010" w:cs="Kruti Dev 010"/>
          <w:sz w:val="34"/>
          <w:szCs w:val="34"/>
        </w:rPr>
        <w:t>mís';</w:t>
      </w:r>
      <w:r w:rsidRPr="00B84CA9">
        <w:rPr>
          <w:rFonts w:ascii="Kruti Dev 010" w:hAnsi="Kruti Dev 010" w:cs="Kruti Dev 010"/>
          <w:sz w:val="34"/>
          <w:szCs w:val="34"/>
        </w:rPr>
        <w:t xml:space="preserve"> ckyd esa </w:t>
      </w:r>
      <w:r>
        <w:rPr>
          <w:rFonts w:ascii="Kruti Dev 010" w:hAnsi="Kruti Dev 010" w:cs="Kruti Dev 010"/>
          <w:sz w:val="34"/>
          <w:szCs w:val="34"/>
        </w:rPr>
        <w:t xml:space="preserve">ekuho; ewY;ksa dk leLr lekt esa uSfrd vUrn`f"V fodflr dh tk ldrh gSA </w:t>
      </w:r>
    </w:p>
    <w:p w:rsidR="00030324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L=h f'k{kk ds leFkZd FksA os L=h;ksa ds 'kks"k.k ds izfr fpafrr FksA f'k{kk ds }kjk iq:"k ds cjkcj leku :i ls vf/kdkj izkIr fd, tkus pkfg,A vius vf/kdkjksa dks izkIr djuk pkfg,A</w:t>
      </w:r>
    </w:p>
    <w:p w:rsidR="00030324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us vius dkO; esa lekt dh ;FkkFkZ fLFkfr] xjhcksa dh n;uh; fLFkfr] 'kks"k.k rFkk vR;kpkj dk ;FkkFkZ fp=k fd;k gSA</w:t>
      </w:r>
    </w:p>
    <w:p w:rsidR="00030324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esa ns'k esa O;kIr nq'O;Fkkiw.kZ ifjfLFkfr;ksa dk fp=.k fd;k gSA ns'k dh tks n'kk gS mls xaHkhj :i ls eqfDrcks/k us vius dkO; ds ek/;e ls fpf=r fd;k gSA</w:t>
      </w:r>
    </w:p>
    <w:p w:rsidR="00030324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dkO; ds vuqlkj lkaLd`frd ewY;ksa dks ckydksa esa fodflr fd;k tk ldrk gSA</w:t>
      </w:r>
    </w:p>
    <w:p w:rsidR="00030324" w:rsidRDefault="00030324" w:rsidP="00F20EB6">
      <w:pPr>
        <w:numPr>
          <w:ilvl w:val="0"/>
          <w:numId w:val="34"/>
        </w:numPr>
        <w:tabs>
          <w:tab w:val="left" w:pos="1080"/>
        </w:tabs>
        <w:spacing w:before="120" w:after="120" w:line="384" w:lineRule="auto"/>
        <w:ind w:left="1080" w:hanging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dkO; esa yksdra= dh LFkkiuk ij cy fn;k x;k gSA mudh vkLFkk tura= esa FkhA f'k{kk ds }kjk tura= dh Hkkouk fodflr dh tk ldrh gSA</w:t>
      </w:r>
    </w:p>
    <w:p w:rsidR="00030324" w:rsidRPr="00F17B44" w:rsidRDefault="00030324" w:rsidP="00F20EB6">
      <w:pPr>
        <w:spacing w:before="120" w:after="120" w:line="384" w:lineRule="auto"/>
        <w:rPr>
          <w:rFonts w:ascii="Kruti Dev 010" w:hAnsi="Kruti Dev 010" w:cs="Kruti Dev 010"/>
          <w:b/>
          <w:bCs/>
          <w:sz w:val="40"/>
          <w:szCs w:val="40"/>
        </w:rPr>
      </w:pPr>
      <w:r w:rsidRPr="00F17B44">
        <w:rPr>
          <w:rFonts w:ascii="Kruti Dev 010" w:hAnsi="Kruti Dev 010" w:cs="Kruti Dev 010"/>
          <w:b/>
          <w:bCs/>
          <w:sz w:val="40"/>
          <w:szCs w:val="40"/>
        </w:rPr>
        <w:t>5-3</w:t>
      </w:r>
      <w:r w:rsidRPr="00F17B44">
        <w:rPr>
          <w:rFonts w:ascii="Kruti Dev 010" w:hAnsi="Kruti Dev 010" w:cs="Kruti Dev 010"/>
          <w:b/>
          <w:bCs/>
          <w:sz w:val="40"/>
          <w:szCs w:val="40"/>
        </w:rPr>
        <w:tab/>
        <w:t>'kks/k v/;;u dk f'k{kk fufgrkFkZ %&amp;</w:t>
      </w:r>
    </w:p>
    <w:p w:rsidR="00030324" w:rsidRPr="00B84CA9" w:rsidRDefault="00030324" w:rsidP="00F20EB6">
      <w:pPr>
        <w:spacing w:before="120" w:after="120" w:line="384" w:lineRule="auto"/>
        <w:ind w:firstLine="72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'kSf{k</w:t>
      </w:r>
      <w:r w:rsidRPr="00B84CA9">
        <w:rPr>
          <w:rFonts w:ascii="Kruti Dev 010" w:hAnsi="Kruti Dev 010" w:cs="Kruti Dev 010"/>
          <w:sz w:val="34"/>
          <w:szCs w:val="34"/>
        </w:rPr>
        <w:t xml:space="preserve">d fopkjksa ,oa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 xml:space="preserve">ksa dk xgu v/;;u djus ds </w:t>
      </w:r>
      <w:r>
        <w:rPr>
          <w:rFonts w:ascii="Kruti Dev 010" w:hAnsi="Kruti Dev 010" w:cs="Kruti Dev 010"/>
          <w:sz w:val="34"/>
          <w:szCs w:val="34"/>
        </w:rPr>
        <w:t>Åaij</w:t>
      </w:r>
      <w:r w:rsidRPr="00B84CA9">
        <w:rPr>
          <w:rFonts w:ascii="Kruti Dev 010" w:hAnsi="Kruti Dev 010" w:cs="Kruti Dev 010"/>
          <w:sz w:val="34"/>
          <w:szCs w:val="34"/>
        </w:rPr>
        <w:t>kUr ;g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B84CA9">
        <w:rPr>
          <w:rFonts w:ascii="Kruti Dev 010" w:hAnsi="Kruti Dev 010" w:cs="Kruti Dev 010"/>
          <w:sz w:val="34"/>
          <w:szCs w:val="34"/>
        </w:rPr>
        <w:t>Z fudyrk gSa fd muds }kjk of</w:t>
      </w:r>
      <w:r>
        <w:rPr>
          <w:rFonts w:ascii="Kruti Dev 010" w:hAnsi="Kruti Dev 010" w:cs="Kruti Dev 010"/>
          <w:sz w:val="34"/>
          <w:szCs w:val="34"/>
        </w:rPr>
        <w:t>.kZ</w:t>
      </w:r>
      <w:r w:rsidRPr="00B84CA9">
        <w:rPr>
          <w:rFonts w:ascii="Kruti Dev 010" w:hAnsi="Kruti Dev 010" w:cs="Kruti Dev 010"/>
          <w:sz w:val="34"/>
          <w:szCs w:val="34"/>
        </w:rPr>
        <w:t xml:space="preserve">r rF; </w:t>
      </w:r>
      <w:r>
        <w:rPr>
          <w:rFonts w:ascii="Kruti Dev 010" w:hAnsi="Kruti Dev 010" w:cs="Kruti Dev 010"/>
          <w:sz w:val="34"/>
          <w:szCs w:val="34"/>
        </w:rPr>
        <w:t>vR;Ur</w:t>
      </w:r>
      <w:r w:rsidRPr="00B84CA9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egRo</w:t>
      </w:r>
      <w:r w:rsidRPr="00B84CA9">
        <w:rPr>
          <w:rFonts w:ascii="Kruti Dev 010" w:hAnsi="Kruti Dev 010" w:cs="Kruti Dev 010"/>
          <w:sz w:val="34"/>
          <w:szCs w:val="34"/>
        </w:rPr>
        <w:t>iw</w:t>
      </w:r>
      <w:r>
        <w:rPr>
          <w:rFonts w:ascii="Kruti Dev 010" w:hAnsi="Kruti Dev 010" w:cs="Kruti Dev 010"/>
          <w:sz w:val="34"/>
          <w:szCs w:val="34"/>
        </w:rPr>
        <w:t>.kZ</w:t>
      </w:r>
      <w:r w:rsidRPr="00B84CA9">
        <w:rPr>
          <w:rFonts w:ascii="Kruti Dev 010" w:hAnsi="Kruti Dev 010" w:cs="Kruti Dev 010"/>
          <w:sz w:val="34"/>
          <w:szCs w:val="34"/>
        </w:rPr>
        <w:t xml:space="preserve"> </w:t>
      </w:r>
      <w:r>
        <w:rPr>
          <w:rFonts w:ascii="Kruti Dev 010" w:hAnsi="Kruti Dev 010" w:cs="Kruti Dev 010"/>
          <w:sz w:val="34"/>
          <w:szCs w:val="34"/>
        </w:rPr>
        <w:t>vkSj</w:t>
      </w:r>
      <w:r w:rsidRPr="00B84CA9">
        <w:rPr>
          <w:rFonts w:ascii="Kruti Dev 010" w:hAnsi="Kruti Dev 010" w:cs="Kruti Dev 010"/>
          <w:sz w:val="34"/>
          <w:szCs w:val="34"/>
        </w:rPr>
        <w:t xml:space="preserve"> lektksi;ksxh gS r</w:t>
      </w:r>
      <w:r>
        <w:rPr>
          <w:rFonts w:ascii="Kruti Dev 010" w:hAnsi="Kruti Dev 010" w:cs="Kruti Dev 010"/>
          <w:sz w:val="34"/>
          <w:szCs w:val="34"/>
        </w:rPr>
        <w:t>Fk</w:t>
      </w:r>
      <w:r w:rsidRPr="00B84CA9">
        <w:rPr>
          <w:rFonts w:ascii="Kruti Dev 010" w:hAnsi="Kruti Dev 010" w:cs="Kruti Dev 010"/>
          <w:sz w:val="34"/>
          <w:szCs w:val="34"/>
        </w:rPr>
        <w:t>k mudk iz;ksx dj jk</w:t>
      </w:r>
      <w:r>
        <w:rPr>
          <w:rFonts w:ascii="Kruti Dev 010" w:hAnsi="Kruti Dev 010" w:cs="Kruti Dev 010"/>
          <w:sz w:val="34"/>
          <w:szCs w:val="34"/>
        </w:rPr>
        <w:t>"V</w:t>
      </w:r>
      <w:r w:rsidRPr="00B84CA9">
        <w:rPr>
          <w:rFonts w:ascii="Kruti Dev 010" w:hAnsi="Kruti Dev 010" w:cs="Kruti Dev 010"/>
          <w:sz w:val="34"/>
          <w:szCs w:val="34"/>
        </w:rPr>
        <w:t xml:space="preserve">ª esa </w:t>
      </w:r>
      <w:r>
        <w:rPr>
          <w:rFonts w:ascii="Kruti Dev 010" w:hAnsi="Kruti Dev 010" w:cs="Kruti Dev 010"/>
          <w:sz w:val="34"/>
          <w:szCs w:val="34"/>
        </w:rPr>
        <w:t>leku</w:t>
      </w:r>
      <w:r w:rsidRPr="00B84CA9">
        <w:rPr>
          <w:rFonts w:ascii="Kruti Dev 010" w:hAnsi="Kruti Dev 010" w:cs="Kruti Dev 010"/>
          <w:sz w:val="34"/>
          <w:szCs w:val="34"/>
        </w:rPr>
        <w:t xml:space="preserve">rk] </w:t>
      </w:r>
      <w:r>
        <w:rPr>
          <w:rFonts w:ascii="Kruti Dev 010" w:hAnsi="Kruti Dev 010" w:cs="Kruti Dev 010"/>
          <w:sz w:val="34"/>
          <w:szCs w:val="34"/>
        </w:rPr>
        <w:t xml:space="preserve">,drk] d:.kk dh Hkkouk] uSfrd o pkfjf=d ewY;ksa dh LFkkiuk dh tk ldsxh] ftlls ns'k ds uo;qodksa esa foosd'khyrk ds xq.kksa dk fodkl gksxkA </w:t>
      </w:r>
      <w:r w:rsidRPr="00B84CA9">
        <w:rPr>
          <w:rFonts w:ascii="Kruti Dev 010" w:hAnsi="Kruti Dev 010" w:cs="Kruti Dev 010"/>
          <w:sz w:val="34"/>
          <w:szCs w:val="34"/>
        </w:rPr>
        <w:t xml:space="preserve">vr%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dss vuqdj.kh; rF;ksa dks o</w:t>
      </w:r>
      <w:r>
        <w:rPr>
          <w:rFonts w:ascii="Kruti Dev 010" w:hAnsi="Kruti Dev 010" w:cs="Kruti Dev 010"/>
          <w:sz w:val="34"/>
          <w:szCs w:val="34"/>
        </w:rPr>
        <w:t>rZ</w:t>
      </w:r>
      <w:r w:rsidRPr="00B84CA9">
        <w:rPr>
          <w:rFonts w:ascii="Kruti Dev 010" w:hAnsi="Kruti Dev 010" w:cs="Kruti Dev 010"/>
          <w:sz w:val="34"/>
          <w:szCs w:val="34"/>
        </w:rPr>
        <w:t xml:space="preserve">eku </w:t>
      </w:r>
      <w:r>
        <w:rPr>
          <w:rFonts w:ascii="Kruti Dev 010" w:hAnsi="Kruti Dev 010" w:cs="Kruti Dev 010"/>
          <w:sz w:val="34"/>
          <w:szCs w:val="34"/>
        </w:rPr>
        <w:t>f'k{k</w:t>
      </w:r>
      <w:r w:rsidRPr="00B84CA9">
        <w:rPr>
          <w:rFonts w:ascii="Kruti Dev 010" w:hAnsi="Kruti Dev 010" w:cs="Kruti Dev 010"/>
          <w:sz w:val="34"/>
          <w:szCs w:val="34"/>
        </w:rPr>
        <w:t xml:space="preserve">k </w:t>
      </w:r>
      <w:r>
        <w:rPr>
          <w:rFonts w:ascii="Kruti Dev 010" w:hAnsi="Kruti Dev 010" w:cs="Kruti Dev 010"/>
          <w:sz w:val="34"/>
          <w:szCs w:val="34"/>
        </w:rPr>
        <w:t>O;oLFkk</w:t>
      </w:r>
      <w:r w:rsidRPr="00B84CA9">
        <w:rPr>
          <w:rFonts w:ascii="Kruti Dev 010" w:hAnsi="Kruti Dev 010" w:cs="Kruti Dev 010"/>
          <w:sz w:val="34"/>
          <w:szCs w:val="34"/>
        </w:rPr>
        <w:t xml:space="preserve"> esa i;kZIr </w:t>
      </w:r>
      <w:r>
        <w:rPr>
          <w:rFonts w:ascii="Kruti Dev 010" w:hAnsi="Kruti Dev 010" w:cs="Kruti Dev 010"/>
          <w:sz w:val="34"/>
          <w:szCs w:val="34"/>
        </w:rPr>
        <w:t>egRo</w:t>
      </w:r>
      <w:r w:rsidRPr="00B84CA9">
        <w:rPr>
          <w:rFonts w:ascii="Kruti Dev 010" w:hAnsi="Kruti Dev 010" w:cs="Kruti Dev 010"/>
          <w:sz w:val="34"/>
          <w:szCs w:val="34"/>
        </w:rPr>
        <w:t xml:space="preserve"> fn;k tkuk pkfg,A v/;;u ds eq[;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>d fufgrk</w:t>
      </w:r>
      <w:r>
        <w:rPr>
          <w:rFonts w:ascii="Kruti Dev 010" w:hAnsi="Kruti Dev 010" w:cs="Kruti Dev 010"/>
          <w:sz w:val="34"/>
          <w:szCs w:val="34"/>
        </w:rPr>
        <w:t>FkZ</w:t>
      </w:r>
      <w:r w:rsidRPr="00B84CA9">
        <w:rPr>
          <w:rFonts w:ascii="Kruti Dev 010" w:hAnsi="Kruti Dev 010" w:cs="Kruti Dev 010"/>
          <w:sz w:val="34"/>
          <w:szCs w:val="34"/>
        </w:rPr>
        <w:t xml:space="preserve"> fuEu izdkj ls gS %&amp;</w:t>
      </w:r>
    </w:p>
    <w:p w:rsidR="00030324" w:rsidRDefault="00030324" w:rsidP="00F20EB6">
      <w:pPr>
        <w:numPr>
          <w:ilvl w:val="0"/>
          <w:numId w:val="35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 w:rsidRPr="00B84CA9">
        <w:rPr>
          <w:rFonts w:ascii="Kruti Dev 010" w:hAnsi="Kruti Dev 010" w:cs="Kruti Dev 010"/>
          <w:sz w:val="34"/>
          <w:szCs w:val="34"/>
        </w:rPr>
        <w:t xml:space="preserve">izLrqr v/;;u ls </w:t>
      </w:r>
      <w:r>
        <w:rPr>
          <w:rFonts w:ascii="Kruti Dev 010" w:hAnsi="Kruti Dev 010" w:cs="Kruti Dev 010"/>
          <w:sz w:val="34"/>
          <w:szCs w:val="34"/>
        </w:rPr>
        <w:t>lekt esa O;kIr oxZHksn dks nwj dj lkekftd lekurk dk fodkl gksxkA</w:t>
      </w:r>
    </w:p>
    <w:p w:rsidR="00030324" w:rsidRDefault="00030324" w:rsidP="00F20EB6">
      <w:pPr>
        <w:numPr>
          <w:ilvl w:val="0"/>
          <w:numId w:val="35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f'k{kk ds ek/;e ls lekt esa ekuoh; ewY;ksa o jk"Vªh; Hkkouk dk fodkl gks ldsxkA</w:t>
      </w:r>
    </w:p>
    <w:p w:rsidR="00030324" w:rsidRPr="00B84CA9" w:rsidRDefault="00030324" w:rsidP="00F20EB6">
      <w:pPr>
        <w:numPr>
          <w:ilvl w:val="0"/>
          <w:numId w:val="35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 w:rsidRPr="00B84CA9">
        <w:rPr>
          <w:rFonts w:ascii="Kruti Dev 010" w:hAnsi="Kruti Dev 010" w:cs="Kruti Dev 010"/>
          <w:sz w:val="34"/>
          <w:szCs w:val="34"/>
        </w:rPr>
        <w:t xml:space="preserve">izLrqr v/;;u ls L=h </w:t>
      </w:r>
      <w:r>
        <w:rPr>
          <w:rFonts w:ascii="Kruti Dev 010" w:hAnsi="Kruti Dev 010" w:cs="Kruti Dev 010"/>
          <w:sz w:val="34"/>
          <w:szCs w:val="34"/>
        </w:rPr>
        <w:t>f'k{k</w:t>
      </w:r>
      <w:r w:rsidRPr="00B84CA9">
        <w:rPr>
          <w:rFonts w:ascii="Kruti Dev 010" w:hAnsi="Kruti Dev 010" w:cs="Kruti Dev 010"/>
          <w:sz w:val="34"/>
          <w:szCs w:val="34"/>
        </w:rPr>
        <w:t>k dks c&lt;+kok feysxk r</w:t>
      </w:r>
      <w:r>
        <w:rPr>
          <w:rFonts w:ascii="Kruti Dev 010" w:hAnsi="Kruti Dev 010" w:cs="Kruti Dev 010"/>
          <w:sz w:val="34"/>
          <w:szCs w:val="34"/>
        </w:rPr>
        <w:t>Fk</w:t>
      </w:r>
      <w:r w:rsidRPr="00B84CA9">
        <w:rPr>
          <w:rFonts w:ascii="Kruti Dev 010" w:hAnsi="Kruti Dev 010" w:cs="Kruti Dev 010"/>
          <w:sz w:val="34"/>
          <w:szCs w:val="34"/>
        </w:rPr>
        <w:t>k ukjh dh n;uh; fL</w:t>
      </w:r>
      <w:r>
        <w:rPr>
          <w:rFonts w:ascii="Kruti Dev 010" w:hAnsi="Kruti Dev 010" w:cs="Kruti Dev 010"/>
          <w:sz w:val="34"/>
          <w:szCs w:val="34"/>
        </w:rPr>
        <w:t>Fk</w:t>
      </w:r>
      <w:r w:rsidRPr="00B84CA9">
        <w:rPr>
          <w:rFonts w:ascii="Kruti Dev 010" w:hAnsi="Kruti Dev 010" w:cs="Kruti Dev 010"/>
          <w:sz w:val="34"/>
          <w:szCs w:val="34"/>
        </w:rPr>
        <w:t>fr esa lq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>kj gksxk ,oa ml leku vf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>dkj fey ldsxkA</w:t>
      </w:r>
    </w:p>
    <w:p w:rsidR="00030324" w:rsidRDefault="00030324" w:rsidP="00F20EB6">
      <w:pPr>
        <w:numPr>
          <w:ilvl w:val="0"/>
          <w:numId w:val="35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lkfgR; dk v/;;u djus ls ckydksa esa jk"Vªh; Hkkouk] pkfjf=d o uSfrd ewY;ksa dk fodkl gksxkA</w:t>
      </w:r>
    </w:p>
    <w:p w:rsidR="00030324" w:rsidRDefault="00030324" w:rsidP="00F20EB6">
      <w:pPr>
        <w:numPr>
          <w:ilvl w:val="0"/>
          <w:numId w:val="35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lkfgR; dk v/;;u ds ek/;e ls uo;qodksa esa vf/kdkjksa ds izfr tkx:d cuk;k tk ldrk gSA</w:t>
      </w:r>
    </w:p>
    <w:p w:rsidR="00030324" w:rsidRDefault="00030324" w:rsidP="00F20EB6">
      <w:pPr>
        <w:numPr>
          <w:ilvl w:val="0"/>
          <w:numId w:val="35"/>
        </w:numPr>
        <w:spacing w:before="120" w:after="120" w:line="384" w:lineRule="auto"/>
        <w:ind w:left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 ds lkfgR; ds }kjk ckydksa esa vkRefo'okl o fo"ke ifjfLFkfr;ksa esa Hkh vius y{; dks izkIr djus ds fopkjksa dk fodkl fd;k tk ldrk gSA</w:t>
      </w: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</w:r>
      <w:r w:rsidRPr="00B84CA9">
        <w:rPr>
          <w:rFonts w:ascii="Kruti Dev 010" w:hAnsi="Kruti Dev 010" w:cs="Kruti Dev 010"/>
          <w:sz w:val="34"/>
          <w:szCs w:val="34"/>
        </w:rPr>
        <w:t>la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si esa dgk tk ldrk gSa fd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fopkj ,oa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 xml:space="preserve"> vkt </w:t>
      </w:r>
      <w:r>
        <w:rPr>
          <w:rFonts w:ascii="Kruti Dev 010" w:hAnsi="Kruti Dev 010" w:cs="Kruti Dev 010"/>
          <w:sz w:val="34"/>
          <w:szCs w:val="34"/>
        </w:rPr>
        <w:t>Hk</w:t>
      </w:r>
      <w:r w:rsidRPr="00B84CA9">
        <w:rPr>
          <w:rFonts w:ascii="Kruti Dev 010" w:hAnsi="Kruti Dev 010" w:cs="Kruti Dev 010"/>
          <w:sz w:val="34"/>
          <w:szCs w:val="34"/>
        </w:rPr>
        <w:t>h mikns; gSa ftudks o</w:t>
      </w:r>
      <w:r>
        <w:rPr>
          <w:rFonts w:ascii="Kruti Dev 010" w:hAnsi="Kruti Dev 010" w:cs="Kruti Dev 010"/>
          <w:sz w:val="34"/>
          <w:szCs w:val="34"/>
        </w:rPr>
        <w:t>rZ</w:t>
      </w:r>
      <w:r w:rsidRPr="00B84CA9">
        <w:rPr>
          <w:rFonts w:ascii="Kruti Dev 010" w:hAnsi="Kruti Dev 010" w:cs="Kruti Dev 010"/>
          <w:sz w:val="34"/>
          <w:szCs w:val="34"/>
        </w:rPr>
        <w:t xml:space="preserve">eku </w:t>
      </w:r>
      <w:r>
        <w:rPr>
          <w:rFonts w:ascii="Kruti Dev 010" w:hAnsi="Kruti Dev 010" w:cs="Kruti Dev 010"/>
          <w:sz w:val="34"/>
          <w:szCs w:val="34"/>
        </w:rPr>
        <w:t>f'k{k</w:t>
      </w:r>
      <w:r w:rsidRPr="00B84CA9">
        <w:rPr>
          <w:rFonts w:ascii="Kruti Dev 010" w:hAnsi="Kruti Dev 010" w:cs="Kruti Dev 010"/>
          <w:sz w:val="34"/>
          <w:szCs w:val="34"/>
        </w:rPr>
        <w:t xml:space="preserve">k ls tksM+dj Nk=ksa esa mDr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rRo</w:t>
      </w:r>
      <w:r w:rsidRPr="00B84CA9">
        <w:rPr>
          <w:rFonts w:ascii="Kruti Dev 010" w:hAnsi="Kruti Dev 010" w:cs="Kruti Dev 010"/>
          <w:sz w:val="34"/>
          <w:szCs w:val="34"/>
        </w:rPr>
        <w:t>ksa dk fodkl</w:t>
      </w:r>
      <w:r>
        <w:rPr>
          <w:rFonts w:ascii="Kruti Dev 010" w:hAnsi="Kruti Dev 010" w:cs="Kruti Dev 010"/>
          <w:sz w:val="34"/>
          <w:szCs w:val="34"/>
        </w:rPr>
        <w:t xml:space="preserve"> dj iruksUeq[k lekt dks uohu fn'k</w:t>
      </w:r>
      <w:r w:rsidRPr="00B84CA9">
        <w:rPr>
          <w:rFonts w:ascii="Kruti Dev 010" w:hAnsi="Kruti Dev 010" w:cs="Kruti Dev 010"/>
          <w:sz w:val="34"/>
          <w:szCs w:val="34"/>
        </w:rPr>
        <w:t xml:space="preserve">k iznku dh tk ldrh gSA </w:t>
      </w:r>
    </w:p>
    <w:p w:rsidR="00030324" w:rsidRPr="00C41AE8" w:rsidRDefault="00030324" w:rsidP="00F20EB6">
      <w:pPr>
        <w:spacing w:before="120" w:after="120" w:line="384" w:lineRule="auto"/>
        <w:rPr>
          <w:rFonts w:ascii="Kruti Dev 010" w:hAnsi="Kruti Dev 010" w:cs="Kruti Dev 010"/>
          <w:b/>
          <w:bCs/>
          <w:sz w:val="38"/>
          <w:szCs w:val="38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>5-4</w:t>
      </w:r>
      <w:r w:rsidRPr="00C41AE8">
        <w:rPr>
          <w:rFonts w:ascii="Kruti Dev 010" w:hAnsi="Kruti Dev 010" w:cs="Kruti Dev 010"/>
          <w:b/>
          <w:bCs/>
          <w:sz w:val="38"/>
          <w:szCs w:val="38"/>
        </w:rPr>
        <w:tab/>
      </w:r>
      <w:r>
        <w:rPr>
          <w:rFonts w:ascii="Kruti Dev 010" w:hAnsi="Kruti Dev 010" w:cs="Kruti Dev 010"/>
          <w:b/>
          <w:bCs/>
          <w:sz w:val="38"/>
          <w:szCs w:val="38"/>
        </w:rPr>
        <w:t>Hk</w:t>
      </w:r>
      <w:r w:rsidRPr="00C41AE8">
        <w:rPr>
          <w:rFonts w:ascii="Kruti Dev 010" w:hAnsi="Kruti Dev 010" w:cs="Kruti Dev 010"/>
          <w:b/>
          <w:bCs/>
          <w:sz w:val="38"/>
          <w:szCs w:val="38"/>
        </w:rPr>
        <w:t xml:space="preserve">koh </w:t>
      </w:r>
      <w:r>
        <w:rPr>
          <w:rFonts w:ascii="Kruti Dev 010" w:hAnsi="Kruti Dev 010" w:cs="Kruti Dev 010"/>
          <w:b/>
          <w:bCs/>
          <w:sz w:val="38"/>
          <w:szCs w:val="38"/>
        </w:rPr>
        <w:t>'k</w:t>
      </w:r>
      <w:r w:rsidRPr="00C41AE8">
        <w:rPr>
          <w:rFonts w:ascii="Kruti Dev 010" w:hAnsi="Kruti Dev 010" w:cs="Kruti Dev 010"/>
          <w:b/>
          <w:bCs/>
          <w:sz w:val="38"/>
          <w:szCs w:val="38"/>
        </w:rPr>
        <w:t>ks</w:t>
      </w:r>
      <w:r>
        <w:rPr>
          <w:rFonts w:ascii="Kruti Dev 010" w:hAnsi="Kruti Dev 010" w:cs="Kruti Dev 010"/>
          <w:b/>
          <w:bCs/>
          <w:sz w:val="38"/>
          <w:szCs w:val="38"/>
        </w:rPr>
        <w:t>/k</w:t>
      </w:r>
      <w:r w:rsidRPr="00C41AE8">
        <w:rPr>
          <w:rFonts w:ascii="Kruti Dev 010" w:hAnsi="Kruti Dev 010" w:cs="Kruti Dev 010"/>
          <w:b/>
          <w:bCs/>
          <w:sz w:val="38"/>
          <w:szCs w:val="38"/>
        </w:rPr>
        <w:t xml:space="preserve"> gsrq lq&gt;ko %&amp;</w:t>
      </w:r>
    </w:p>
    <w:p w:rsidR="00030324" w:rsidRPr="00B84CA9" w:rsidRDefault="00030324" w:rsidP="00F20EB6">
      <w:pPr>
        <w:spacing w:before="120" w:after="120" w:line="384" w:lineRule="auto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ab/>
      </w:r>
      <w:r w:rsidRPr="00B84CA9">
        <w:rPr>
          <w:rFonts w:ascii="Kruti Dev 010" w:hAnsi="Kruti Dev 010" w:cs="Kruti Dev 010"/>
          <w:sz w:val="34"/>
          <w:szCs w:val="34"/>
        </w:rPr>
        <w:t xml:space="preserve">izLrqr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izca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ds ifj.kkeksa dks ns[krs gq,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ls lacaf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r vU;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dk</w:t>
      </w:r>
      <w:r>
        <w:rPr>
          <w:rFonts w:ascii="Kruti Dev 010" w:hAnsi="Kruti Dev 010" w:cs="Kruti Dev 010"/>
          <w:sz w:val="34"/>
          <w:szCs w:val="34"/>
        </w:rPr>
        <w:t>;Z</w:t>
      </w:r>
      <w:r w:rsidRPr="00B84CA9">
        <w:rPr>
          <w:rFonts w:ascii="Kruti Dev 010" w:hAnsi="Kruti Dev 010" w:cs="Kruti Dev 010"/>
          <w:sz w:val="34"/>
          <w:szCs w:val="34"/>
        </w:rPr>
        <w:t xml:space="preserve"> fd;s tkus pkfg,A izLrqr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ds fu"d</w:t>
      </w:r>
      <w:r>
        <w:rPr>
          <w:rFonts w:ascii="Kruti Dev 010" w:hAnsi="Kruti Dev 010" w:cs="Kruti Dev 010"/>
          <w:sz w:val="34"/>
          <w:szCs w:val="34"/>
        </w:rPr>
        <w:t>"k</w:t>
      </w:r>
      <w:r w:rsidRPr="00B84CA9">
        <w:rPr>
          <w:rFonts w:ascii="Kruti Dev 010" w:hAnsi="Kruti Dev 010" w:cs="Kruti Dev 010"/>
          <w:sz w:val="34"/>
          <w:szCs w:val="34"/>
        </w:rPr>
        <w:t xml:space="preserve">ksZa ds ifjizs{; ds dfri; ,sls 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s= </w:t>
      </w:r>
      <w:r>
        <w:rPr>
          <w:rFonts w:ascii="Kruti Dev 010" w:hAnsi="Kruti Dev 010" w:cs="Kruti Dev 010"/>
          <w:sz w:val="34"/>
          <w:szCs w:val="34"/>
        </w:rPr>
        <w:t>vkSj</w:t>
      </w:r>
      <w:r w:rsidRPr="00B84CA9">
        <w:rPr>
          <w:rFonts w:ascii="Kruti Dev 010" w:hAnsi="Kruti Dev 010" w:cs="Kruti Dev 010"/>
          <w:sz w:val="34"/>
          <w:szCs w:val="34"/>
        </w:rPr>
        <w:t xml:space="preserve"> m</w:t>
      </w:r>
      <w:r>
        <w:rPr>
          <w:rFonts w:ascii="Kruti Dev 010" w:hAnsi="Kruti Dev 010" w:cs="Kruti Dev 010"/>
          <w:sz w:val="34"/>
          <w:szCs w:val="34"/>
        </w:rPr>
        <w:t>Hk</w:t>
      </w:r>
      <w:r w:rsidRPr="00B84CA9">
        <w:rPr>
          <w:rFonts w:ascii="Kruti Dev 010" w:hAnsi="Kruti Dev 010" w:cs="Kruti Dev 010"/>
          <w:sz w:val="34"/>
          <w:szCs w:val="34"/>
        </w:rPr>
        <w:t>jdj vk;s ftu ij v</w:t>
      </w:r>
      <w:r>
        <w:rPr>
          <w:rFonts w:ascii="Kruti Dev 010" w:hAnsi="Kruti Dev 010" w:cs="Kruti Dev 010"/>
          <w:sz w:val="34"/>
          <w:szCs w:val="34"/>
        </w:rPr>
        <w:t>Hk</w:t>
      </w:r>
      <w:r w:rsidRPr="00B84CA9">
        <w:rPr>
          <w:rFonts w:ascii="Kruti Dev 010" w:hAnsi="Kruti Dev 010" w:cs="Kruti Dev 010"/>
          <w:sz w:val="34"/>
          <w:szCs w:val="34"/>
        </w:rPr>
        <w:t>h laiw</w:t>
      </w:r>
      <w:r>
        <w:rPr>
          <w:rFonts w:ascii="Kruti Dev 010" w:hAnsi="Kruti Dev 010" w:cs="Kruti Dev 010"/>
          <w:sz w:val="34"/>
          <w:szCs w:val="34"/>
        </w:rPr>
        <w:t>.kZ</w:t>
      </w:r>
      <w:r w:rsidRPr="00B84CA9">
        <w:rPr>
          <w:rFonts w:ascii="Kruti Dev 010" w:hAnsi="Kruti Dev 010" w:cs="Kruti Dev 010"/>
          <w:sz w:val="34"/>
          <w:szCs w:val="34"/>
        </w:rPr>
        <w:t xml:space="preserve"> v/;;u dh vko’;drk gSaA vr% vkxkeh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ks</w:t>
      </w:r>
      <w:r>
        <w:rPr>
          <w:rFonts w:ascii="Kruti Dev 010" w:hAnsi="Kruti Dev 010" w:cs="Kruti Dev 010"/>
          <w:sz w:val="34"/>
          <w:szCs w:val="34"/>
        </w:rPr>
        <w:t>/k</w:t>
      </w:r>
      <w:r w:rsidRPr="00B84CA9">
        <w:rPr>
          <w:rFonts w:ascii="Kruti Dev 010" w:hAnsi="Kruti Dev 010" w:cs="Kruti Dev 010"/>
          <w:sz w:val="34"/>
          <w:szCs w:val="34"/>
        </w:rPr>
        <w:t xml:space="preserve"> gsrq fuEu lq&gt;ko bl izdkj gSa %&amp;</w:t>
      </w:r>
    </w:p>
    <w:p w:rsidR="00030324" w:rsidRDefault="00030324" w:rsidP="00F20EB6">
      <w:pPr>
        <w:numPr>
          <w:ilvl w:val="0"/>
          <w:numId w:val="36"/>
        </w:numPr>
        <w:tabs>
          <w:tab w:val="left" w:pos="900"/>
        </w:tabs>
        <w:spacing w:before="120" w:after="120" w:line="384" w:lineRule="auto"/>
        <w:ind w:left="900" w:hanging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fopkjksa es </w:t>
      </w:r>
      <w:r>
        <w:rPr>
          <w:rFonts w:ascii="Kruti Dev 010" w:hAnsi="Kruti Dev 010" w:cs="Kruti Dev 010"/>
          <w:sz w:val="34"/>
          <w:szCs w:val="34"/>
        </w:rPr>
        <w:t>jk"Vªh; ,drk</w:t>
      </w:r>
      <w:r w:rsidRPr="00B84CA9">
        <w:rPr>
          <w:rFonts w:ascii="Kruti Dev 010" w:hAnsi="Kruti Dev 010" w:cs="Kruti Dev 010"/>
          <w:sz w:val="34"/>
          <w:szCs w:val="34"/>
        </w:rPr>
        <w:t xml:space="preserve"> dk v/;;u fd;k tk ldrk gSaA</w:t>
      </w:r>
    </w:p>
    <w:p w:rsidR="00030324" w:rsidRPr="00B84CA9" w:rsidRDefault="00030324" w:rsidP="00F20EB6">
      <w:pPr>
        <w:numPr>
          <w:ilvl w:val="0"/>
          <w:numId w:val="36"/>
        </w:numPr>
        <w:tabs>
          <w:tab w:val="left" w:pos="900"/>
        </w:tabs>
        <w:spacing w:before="120" w:after="120" w:line="384" w:lineRule="auto"/>
        <w:ind w:left="900" w:hanging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ukjh psruk dk v/;;u fd;k tk ldrk gSA</w:t>
      </w:r>
    </w:p>
    <w:p w:rsidR="00030324" w:rsidRDefault="00030324" w:rsidP="00F20EB6">
      <w:pPr>
        <w:numPr>
          <w:ilvl w:val="0"/>
          <w:numId w:val="36"/>
        </w:numPr>
        <w:tabs>
          <w:tab w:val="left" w:pos="900"/>
        </w:tabs>
        <w:spacing w:before="120" w:after="120" w:line="384" w:lineRule="auto"/>
        <w:ind w:left="900" w:hanging="540"/>
        <w:jc w:val="both"/>
        <w:rPr>
          <w:rFonts w:ascii="Kruti Dev 010" w:hAnsi="Kruti Dev 010" w:cs="Kruti Dev 010"/>
          <w:sz w:val="34"/>
          <w:szCs w:val="34"/>
        </w:rPr>
      </w:pPr>
      <w:r w:rsidRPr="00B84CA9">
        <w:rPr>
          <w:rFonts w:ascii="Kruti Dev 010" w:hAnsi="Kruti Dev 010" w:cs="Kruti Dev 010"/>
          <w:sz w:val="34"/>
          <w:szCs w:val="34"/>
        </w:rPr>
        <w:t xml:space="preserve">ledkyhu dfo;ksa ds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 xml:space="preserve">kas o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>ksa dk rqyukRed v/;;u fd;k tk ldrk gSA</w:t>
      </w:r>
    </w:p>
    <w:p w:rsidR="00030324" w:rsidRDefault="00030324" w:rsidP="00F20EB6">
      <w:pPr>
        <w:numPr>
          <w:ilvl w:val="0"/>
          <w:numId w:val="36"/>
        </w:numPr>
        <w:tabs>
          <w:tab w:val="left" w:pos="900"/>
        </w:tabs>
        <w:spacing w:before="120" w:after="120" w:line="384" w:lineRule="auto"/>
        <w:ind w:left="900" w:hanging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</w:t>
      </w:r>
      <w:r>
        <w:rPr>
          <w:rFonts w:ascii="Kruti Dev 010" w:hAnsi="Kruti Dev 010" w:cs="Kruti Dev 010"/>
          <w:sz w:val="34"/>
          <w:szCs w:val="34"/>
        </w:rPr>
        <w:t>lkfgR;</w:t>
      </w:r>
      <w:r w:rsidRPr="00B84CA9">
        <w:rPr>
          <w:rFonts w:ascii="Kruti Dev 010" w:hAnsi="Kruti Dev 010" w:cs="Kruti Dev 010"/>
          <w:sz w:val="34"/>
          <w:szCs w:val="34"/>
        </w:rPr>
        <w:t xml:space="preserve"> esa </w:t>
      </w:r>
      <w:r>
        <w:rPr>
          <w:rFonts w:ascii="Kruti Dev 010" w:hAnsi="Kruti Dev 010" w:cs="Kruti Dev 010"/>
          <w:sz w:val="34"/>
          <w:szCs w:val="34"/>
        </w:rPr>
        <w:t>'kksf"kr lekt esa euq"; dh tks n;uh; fLFkfr gS o mlesa lq/kkj gsrq v/;;u fd;k tk ldrk gSA</w:t>
      </w:r>
    </w:p>
    <w:p w:rsidR="00030324" w:rsidRPr="00B84CA9" w:rsidRDefault="00030324" w:rsidP="00F20EB6">
      <w:pPr>
        <w:numPr>
          <w:ilvl w:val="0"/>
          <w:numId w:val="36"/>
        </w:numPr>
        <w:tabs>
          <w:tab w:val="left" w:pos="900"/>
        </w:tabs>
        <w:spacing w:before="120" w:after="120" w:line="384" w:lineRule="auto"/>
        <w:ind w:left="900" w:hanging="540"/>
        <w:jc w:val="both"/>
        <w:rPr>
          <w:rFonts w:ascii="Kruti Dev 010" w:hAnsi="Kruti Dev 010" w:cs="Kruti Dev 010"/>
          <w:sz w:val="34"/>
          <w:szCs w:val="34"/>
        </w:rPr>
      </w:pPr>
      <w:r>
        <w:rPr>
          <w:rFonts w:ascii="Kruti Dev 010" w:hAnsi="Kruti Dev 010" w:cs="Kruti Dev 010"/>
          <w:sz w:val="34"/>
          <w:szCs w:val="34"/>
        </w:rPr>
        <w:t>'k</w:t>
      </w:r>
      <w:r w:rsidRPr="00B84CA9">
        <w:rPr>
          <w:rFonts w:ascii="Kruti Dev 010" w:hAnsi="Kruti Dev 010" w:cs="Kruti Dev 010"/>
          <w:sz w:val="34"/>
          <w:szCs w:val="34"/>
        </w:rPr>
        <w:t>Sf</w:t>
      </w:r>
      <w:r>
        <w:rPr>
          <w:rFonts w:ascii="Kruti Dev 010" w:hAnsi="Kruti Dev 010" w:cs="Kruti Dev 010"/>
          <w:sz w:val="34"/>
          <w:szCs w:val="34"/>
        </w:rPr>
        <w:t>{k</w:t>
      </w:r>
      <w:r w:rsidRPr="00B84CA9">
        <w:rPr>
          <w:rFonts w:ascii="Kruti Dev 010" w:hAnsi="Kruti Dev 010" w:cs="Kruti Dev 010"/>
          <w:sz w:val="34"/>
          <w:szCs w:val="34"/>
        </w:rPr>
        <w:t xml:space="preserve">d </w:t>
      </w:r>
      <w:r>
        <w:rPr>
          <w:rFonts w:ascii="Kruti Dev 010" w:hAnsi="Kruti Dev 010" w:cs="Kruti Dev 010"/>
          <w:sz w:val="34"/>
          <w:szCs w:val="34"/>
        </w:rPr>
        <w:t>ewY;</w:t>
      </w:r>
      <w:r w:rsidRPr="00B84CA9">
        <w:rPr>
          <w:rFonts w:ascii="Kruti Dev 010" w:hAnsi="Kruti Dev 010" w:cs="Kruti Dev 010"/>
          <w:sz w:val="34"/>
          <w:szCs w:val="34"/>
        </w:rPr>
        <w:t xml:space="preserve">ksa ds ifjizs{; esa </w:t>
      </w:r>
      <w:r>
        <w:rPr>
          <w:rFonts w:ascii="Kruti Dev 010" w:hAnsi="Kruti Dev 010" w:cs="Kruti Dev 010"/>
          <w:sz w:val="34"/>
          <w:szCs w:val="34"/>
        </w:rPr>
        <w:t>eqfDrcks/k</w:t>
      </w:r>
      <w:r w:rsidRPr="00B84CA9">
        <w:rPr>
          <w:rFonts w:ascii="Kruti Dev 010" w:hAnsi="Kruti Dev 010" w:cs="Kruti Dev 010"/>
          <w:sz w:val="34"/>
          <w:szCs w:val="34"/>
        </w:rPr>
        <w:t xml:space="preserve"> ds fopkjksa dh o</w:t>
      </w:r>
      <w:r>
        <w:rPr>
          <w:rFonts w:ascii="Kruti Dev 010" w:hAnsi="Kruti Dev 010" w:cs="Kruti Dev 010"/>
          <w:sz w:val="34"/>
          <w:szCs w:val="34"/>
        </w:rPr>
        <w:t>rZ</w:t>
      </w:r>
      <w:r w:rsidRPr="00B84CA9">
        <w:rPr>
          <w:rFonts w:ascii="Kruti Dev 010" w:hAnsi="Kruti Dev 010" w:cs="Kruti Dev 010"/>
          <w:sz w:val="34"/>
          <w:szCs w:val="34"/>
        </w:rPr>
        <w:t>eku esa izklafxdrk dk v/;;u fd;k tk ldrk gSA</w:t>
      </w: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  <w:r>
        <w:rPr>
          <w:noProof/>
        </w:rPr>
        <w:pict>
          <v:shape id="_x0000_s1037" type="#_x0000_t175" style="position:absolute;margin-left:66pt;margin-top:24pt;width:298.5pt;height:141pt;z-index:251663360" adj="4902" fillcolor="black">
            <v:shadow color="#868686"/>
            <v:textpath style="font-family:&quot;Kruti Dev 010&quot;;font-size:44pt;v-text-kern:t" trim="t" fitpath="t" string="lUnHkZ xzUFk&amp;lwph"/>
            <w10:wrap type="square"/>
          </v:shape>
        </w:pict>
      </w: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  <w:r>
        <w:rPr>
          <w:noProof/>
        </w:rPr>
        <w:pict>
          <v:rect id="_x0000_s1038" style="position:absolute;margin-left:42pt;margin-top:-.5pt;width:351pt;height:141pt;z-index:-251654144" wrapcoords="-53 -257 -53 22114 21653 22114 21653 -257 -53 -257" strokecolor="#d99594" strokeweight="1pt">
            <v:fill color2="#e5b8b7" focusposition="1" focussize="" focus="100%" type="gradient"/>
            <v:shadow on="t" type="perspective" color="#622423" opacity=".5" offset="1pt" offset2="-3pt"/>
            <w10:wrap type="tight"/>
          </v:rect>
        </w:pict>
      </w: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</w:p>
    <w:p w:rsidR="00030324" w:rsidRDefault="00030324" w:rsidP="00F20EB6">
      <w:pPr>
        <w:spacing w:before="120" w:after="120" w:line="384" w:lineRule="auto"/>
        <w:rPr>
          <w:rFonts w:cs="Times New Roman"/>
        </w:rPr>
      </w:pPr>
    </w:p>
    <w:tbl>
      <w:tblPr>
        <w:tblW w:w="4807" w:type="pct"/>
        <w:tblInd w:w="2" w:type="dxa"/>
        <w:tblLook w:val="00A0"/>
      </w:tblPr>
      <w:tblGrid>
        <w:gridCol w:w="1261"/>
        <w:gridCol w:w="2160"/>
        <w:gridCol w:w="4498"/>
      </w:tblGrid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vxzoky izgykn ukjk;.k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kjrh 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kx&amp;2** ek/;fed 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 cksMZ] jkt- vtesj 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vkatus; MkW- vfuy dqekj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^^Kkurjafxuh% jk</w:t>
            </w:r>
            <w:r>
              <w:rPr>
                <w:rFonts w:ascii="Kruti Dev 010" w:hAnsi="Kruti Dev 010" w:cs="Kruti Dev 010"/>
                <w:sz w:val="34"/>
                <w:szCs w:val="34"/>
              </w:rPr>
              <w:t>"V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ªdfo </w:t>
            </w:r>
            <w:r>
              <w:rPr>
                <w:rFonts w:ascii="Kruti Dev 010" w:hAnsi="Kruti Dev 010" w:cs="Kruti Dev 010"/>
                <w:sz w:val="34"/>
                <w:szCs w:val="34"/>
              </w:rPr>
              <w:t>eqfDrcks/k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fo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s</w:t>
            </w:r>
            <w:r>
              <w:rPr>
                <w:rFonts w:ascii="Kruti Dev 010" w:hAnsi="Kruti Dev 010" w:cs="Kruti Dev 010"/>
                <w:sz w:val="34"/>
                <w:szCs w:val="34"/>
              </w:rPr>
              <w:t>"k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kad** f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o izlkn fo|k eafnj baVjdkWyst] oDlj ¼fcgkj½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Vukxj vkj-ih-] ehuk</w:t>
            </w:r>
            <w:r>
              <w:rPr>
                <w:rFonts w:ascii="Kruti Dev 010" w:hAnsi="Kruti Dev 010" w:cs="Kruti Dev 010"/>
                <w:sz w:val="34"/>
                <w:szCs w:val="34"/>
              </w:rPr>
              <w:t>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h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vuqla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ku** yk;y cqd fMiks] esjB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prqosZnh ,oa xksLokeh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kjrh 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kx&amp;3** ek/;fed 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 cksMZ] jkt- vtesj 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prqosZnh txnh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izlkn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^^jk</w:t>
            </w:r>
            <w:r>
              <w:rPr>
                <w:rFonts w:ascii="Kruti Dev 010" w:hAnsi="Kruti Dev 010" w:cs="Kruti Dev 010"/>
                <w:sz w:val="34"/>
                <w:szCs w:val="34"/>
              </w:rPr>
              <w:t>"V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ª&amp;ok.kh** ¼jk</w:t>
            </w:r>
            <w:r>
              <w:rPr>
                <w:rFonts w:ascii="Kruti Dev 010" w:hAnsi="Kruti Dev 010" w:cs="Kruti Dev 010"/>
                <w:sz w:val="34"/>
                <w:szCs w:val="34"/>
              </w:rPr>
              <w:t>"V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ªh; dforkvksa dk laxzg½] lkdsr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fpjxk¡o] &gt;k¡lh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pØ/kj] v'kksd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dh leh{kkbZ] jk/kkd`".k izdk'ku izkbZosV fyfeVsM valkjhekxZ] nfj;kxat] ubZ fnYyh&amp;110002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nsorkys] foosd pUnzdkUr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dfork vkSj thou] jk/kkd`".k izdk'ku izkbosV fyfeVsM th&amp;17 txriqjh] fnYyh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nwcs </w:t>
            </w:r>
            <w:r>
              <w:rPr>
                <w:rFonts w:ascii="Kruti Dev 010" w:hAnsi="Kruti Dev 010" w:cs="Kruti Dev 010"/>
                <w:sz w:val="34"/>
                <w:szCs w:val="34"/>
              </w:rPr>
              <w:t>lR;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ukjk;.k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dh uohu nk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'kZ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fud i`"B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wfe** vuq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o ifCyf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ax gkÅl &amp; bykgckn ¼2009½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fnudjh jke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kjh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^^laLej.k </w:t>
            </w:r>
            <w:r>
              <w:rPr>
                <w:rFonts w:ascii="Kruti Dev 010" w:hAnsi="Kruti Dev 010" w:cs="Kruti Dev 010"/>
                <w:sz w:val="34"/>
                <w:szCs w:val="34"/>
              </w:rPr>
              <w:t>vkSj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J)ktafy;k¡** us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uy ifCyf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ax gkÅl 23] nfj;kxat] u</w:t>
            </w:r>
            <w:r>
              <w:rPr>
                <w:rFonts w:ascii="Kruti Dev 010" w:hAnsi="Kruti Dev 010" w:cs="Kruti Dev 010"/>
                <w:sz w:val="34"/>
                <w:szCs w:val="34"/>
              </w:rPr>
              <w:t>bZ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fnYyh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xqM+okj o LdsV~l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^^eS</w:t>
            </w:r>
            <w:r>
              <w:rPr>
                <w:rFonts w:ascii="Kruti Dev 010" w:hAnsi="Kruti Dev 010" w:cs="Kruti Dev 010"/>
                <w:sz w:val="34"/>
                <w:szCs w:val="34"/>
              </w:rPr>
              <w:t>Fk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ksykth vkWQ ,tqds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 fjlpZ** ,IysVl lsapqjh dEiuh] U;w;kdZ ¼1968½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xqIr eSf</w:t>
            </w:r>
            <w:r>
              <w:rPr>
                <w:rFonts w:ascii="Kruti Dev 010" w:hAnsi="Kruti Dev 010" w:cs="Kruti Dev 010"/>
                <w:sz w:val="34"/>
                <w:szCs w:val="34"/>
              </w:rPr>
              <w:t>Fk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yh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j.k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^^fo".kqfiz;k** lkdsr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fpjxk¡o] &gt;kalh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 xml:space="preserve">la- tSu] usehpUn 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jpukoyh] Hkkx&amp;1] jktdey izkd'ku] iVuk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 xml:space="preserve">la- tSu] usehpUn 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jpukoyh] Hkkx&amp;2] jktdey izkd'ku] iVuk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 xml:space="preserve">la- tSu] usehpUn 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jpukoyh] Hkkx&amp;3] jktdey izkd'ku] iVuk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 xml:space="preserve">la- tSu] usehpUn 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jpukoyh] Hkkx&amp;4] jktdey izkd'ku] iVuk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 xml:space="preserve">la- tSu] usehpUn 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jpukoyh] Hkkx&amp;5] jktdey izkd'ku] iVuk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 xml:space="preserve">la- tSu] usehpUn 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jpukoyh] Hkkx&amp;6] jktdey izkd'ku] iVuk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dfiy ,p-ds-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^^vuqla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ku dh fof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;k¡** ,p-ih- 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kxZo cqd gkÅl] vkxjk ¼2001½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dqekjh d`".kk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eqfDrcks/k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ds dkO; esa ukjh psruk** </w:t>
            </w:r>
            <w:r>
              <w:rPr>
                <w:rFonts w:ascii="Kruti Dev 010" w:hAnsi="Kruti Dev 010" w:cs="Kruti Dev 010"/>
                <w:sz w:val="34"/>
                <w:szCs w:val="34"/>
              </w:rPr>
              <w:t>lkfgR;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dkj] pkSM+k jkLrk] t;iqj ¼2007½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dq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ekj MkW- ujs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dh vko’;drk,¡** foØe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d`".k uxj] fnYyh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dqekj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opunso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^^lkdsr fopkj </w:t>
            </w:r>
            <w:r>
              <w:rPr>
                <w:rFonts w:ascii="Kruti Dev 010" w:hAnsi="Kruti Dev 010" w:cs="Kruti Dev 010"/>
                <w:sz w:val="34"/>
                <w:szCs w:val="34"/>
              </w:rPr>
              <w:t>vkSj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fo’ys</w:t>
            </w:r>
            <w:r>
              <w:rPr>
                <w:rFonts w:ascii="Kruti Dev 010" w:hAnsi="Kruti Dev 010" w:cs="Kruti Dev 010"/>
                <w:sz w:val="34"/>
                <w:szCs w:val="34"/>
              </w:rPr>
              <w:t>"k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.k** yksd&amp;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kjrh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egkRek xka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h ekxZ] bykgckn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eksgu] ujsUnz] iz- thr eYgks=k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dk dkO;] jpuk izdk'ku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ehuk] gsejkt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fgUnh dkO; laxzg] dsUnzh; fgUnh laLFkku] vkxjk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ea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xy va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q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'kSf{k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d vuqla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ku dh fof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;k¡ ,oa lkaf[;dh** jk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 efUnj] vkxjk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273C2C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fe=k MkW- egsUæ </w:t>
            </w:r>
            <w:r>
              <w:rPr>
                <w:rFonts w:ascii="Kruti Dev 010" w:hAnsi="Kruti Dev 010" w:cs="Kruti Dev 010"/>
                <w:sz w:val="34"/>
                <w:szCs w:val="34"/>
              </w:rPr>
              <w:t>dqekj</w:t>
            </w:r>
          </w:p>
        </w:tc>
        <w:tc>
          <w:tcPr>
            <w:tcW w:w="2840" w:type="pct"/>
          </w:tcPr>
          <w:p w:rsidR="00030324" w:rsidRPr="00B84CA9" w:rsidRDefault="00030324" w:rsidP="00273C2C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'kSf{k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d ,oa mnh;eku 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kjrh; lekt** ;wfuoflZVh cqd gkÅl ¼izk-½ fy-] t;iqj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ikBd ih-Mh-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euksfoKku** fouksn iqLrd eafnj] vkxjk ¼2011½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ik.Ms; ds-ih-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'kSf{k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d vuqla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ku** </w:t>
            </w:r>
            <w:r>
              <w:rPr>
                <w:rFonts w:ascii="Kruti Dev 010" w:hAnsi="Kruti Dev 010" w:cs="Kruti Dev 010"/>
                <w:sz w:val="34"/>
                <w:szCs w:val="34"/>
              </w:rPr>
              <w:t>fo'o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fo|ky;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okjk.klh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ik.Ms; jke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dy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ds ewy fl)kar** fouksn iqLrd eafnj] vkxjk ¼2004½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E840D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jktuUn</w:t>
            </w:r>
          </w:p>
        </w:tc>
        <w:tc>
          <w:tcPr>
            <w:tcW w:w="2840" w:type="pct"/>
          </w:tcPr>
          <w:p w:rsidR="00030324" w:rsidRPr="00B84CA9" w:rsidRDefault="00030324" w:rsidP="00E840D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u;s lkfgR; dk lkSUn;Z 'kkL=] jk/kkd`".k izdk'ku] iz- fyfeVsM] fnYyh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jke ikjluk</w:t>
            </w:r>
            <w:r>
              <w:rPr>
                <w:rFonts w:ascii="Kruti Dev 010" w:hAnsi="Kruti Dev 010" w:cs="Kruti Dev 010"/>
                <w:sz w:val="34"/>
                <w:szCs w:val="34"/>
              </w:rPr>
              <w:t>Fk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^^vuqla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ku ifjp;** y{ehukjk;.k vxzoky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vkxjk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jkBkSM+ ,oa lksuh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^^;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ks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jk ,d voyksdu** lk</w:t>
            </w:r>
            <w:r>
              <w:rPr>
                <w:rFonts w:ascii="Kruti Dev 010" w:hAnsi="Kruti Dev 010" w:cs="Kruti Dev 010"/>
                <w:sz w:val="34"/>
                <w:szCs w:val="34"/>
              </w:rPr>
              <w:t>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h ifCyf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ax gkÅl] t;iqj ¼2005½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E840D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flag] MkW- c`tckyk</w:t>
            </w:r>
          </w:p>
        </w:tc>
        <w:tc>
          <w:tcPr>
            <w:tcW w:w="2840" w:type="pct"/>
          </w:tcPr>
          <w:p w:rsidR="00030324" w:rsidRPr="00B84CA9" w:rsidRDefault="00030324" w:rsidP="00E840D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eqfDrcks/k vkSj mudh dfork] fo'ofo|ky;] izdk'ku] okjk.klh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E840D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flag] j.kthr</w:t>
            </w:r>
          </w:p>
        </w:tc>
        <w:tc>
          <w:tcPr>
            <w:tcW w:w="2840" w:type="pct"/>
          </w:tcPr>
          <w:p w:rsidR="00030324" w:rsidRPr="00B84CA9" w:rsidRDefault="00030324" w:rsidP="00E840D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xtkuu ek/ko eqfDrcks/k l`tu vkSj f'kYi] t; Hkkjrh izdk'ku] ek;kizsljksM] bykgkckn&amp;211003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ekZ vkuUn ukjk;.k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^^lqdfo leh</w:t>
            </w:r>
            <w:r>
              <w:rPr>
                <w:rFonts w:ascii="Kruti Dev 010" w:hAnsi="Kruti Dev 010" w:cs="Kruti Dev 010"/>
                <w:sz w:val="34"/>
                <w:szCs w:val="34"/>
              </w:rPr>
              <w:t>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k** % 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kjrh </w:t>
            </w:r>
            <w:r>
              <w:rPr>
                <w:rFonts w:ascii="Kruti Dev 010" w:hAnsi="Kruti Dev 010" w:cs="Kruti Dev 010"/>
                <w:sz w:val="34"/>
                <w:szCs w:val="34"/>
              </w:rPr>
              <w:t>Hk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ou] iVuk&amp;2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lDlsuk ljkst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ds nk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'kZ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fud ,oa lekt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kfL=; vk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kj** </w:t>
            </w:r>
            <w:r>
              <w:rPr>
                <w:rFonts w:ascii="Kruti Dev 010" w:hAnsi="Kruti Dev 010" w:cs="Kruti Dev 010"/>
                <w:sz w:val="34"/>
                <w:szCs w:val="34"/>
              </w:rPr>
              <w:t>lkfgR;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izdk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vkxjk ¼2008½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ekZ] vkj-,-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</w:t>
            </w:r>
            <w:r>
              <w:rPr>
                <w:rFonts w:ascii="Kruti Dev 010" w:hAnsi="Kruti Dev 010" w:cs="Kruti Dev 010"/>
                <w:sz w:val="34"/>
                <w:szCs w:val="34"/>
              </w:rPr>
              <w:t>f'k{k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 vuqla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ku** lw;kZ ifCyds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u] esjB ¼1995½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ekZ gfjpj.k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^^vk</w:t>
            </w:r>
            <w:r>
              <w:rPr>
                <w:rFonts w:ascii="Kruti Dev 010" w:hAnsi="Kruti Dev 010" w:cs="Kruti Dev 010"/>
                <w:sz w:val="34"/>
                <w:szCs w:val="34"/>
              </w:rPr>
              <w:t>/k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qfud dfo** efyd ,.M dEiuh] t;iqj ¼2010½</w:t>
            </w:r>
          </w:p>
        </w:tc>
      </w:tr>
      <w:tr w:rsidR="00030324" w:rsidRPr="00B84CA9">
        <w:tc>
          <w:tcPr>
            <w:tcW w:w="796" w:type="pct"/>
          </w:tcPr>
          <w:p w:rsidR="00030324" w:rsidRPr="00B84CA9" w:rsidRDefault="00030324" w:rsidP="00875826">
            <w:pPr>
              <w:numPr>
                <w:ilvl w:val="0"/>
                <w:numId w:val="37"/>
              </w:num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</w:p>
        </w:tc>
        <w:tc>
          <w:tcPr>
            <w:tcW w:w="1364" w:type="pct"/>
          </w:tcPr>
          <w:p w:rsidR="00030324" w:rsidRPr="00B84CA9" w:rsidRDefault="00030324" w:rsidP="008A6722">
            <w:pPr>
              <w:spacing w:before="120" w:after="120" w:line="384" w:lineRule="auto"/>
              <w:rPr>
                <w:rFonts w:ascii="Kruti Dev 010" w:hAnsi="Kruti Dev 010" w:cs="Kruti Dev 010"/>
                <w:sz w:val="34"/>
                <w:szCs w:val="34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osLV tkWu MCY;w</w:t>
            </w:r>
          </w:p>
        </w:tc>
        <w:tc>
          <w:tcPr>
            <w:tcW w:w="2840" w:type="pct"/>
          </w:tcPr>
          <w:p w:rsidR="00030324" w:rsidRPr="00B84CA9" w:rsidRDefault="00030324" w:rsidP="008A6722">
            <w:pPr>
              <w:spacing w:before="120" w:after="120" w:line="384" w:lineRule="auto"/>
              <w:jc w:val="both"/>
              <w:rPr>
                <w:rFonts w:ascii="Kruti Dev 010" w:hAnsi="Kruti Dev 010" w:cs="Kruti Dev 010"/>
                <w:sz w:val="34"/>
                <w:szCs w:val="34"/>
                <w:lang w:eastAsia="zh-CN"/>
              </w:rPr>
            </w:pPr>
            <w:r w:rsidRPr="00B84CA9">
              <w:rPr>
                <w:rFonts w:ascii="Kruti Dev 010" w:hAnsi="Kruti Dev 010" w:cs="Kruti Dev 010"/>
                <w:sz w:val="34"/>
                <w:szCs w:val="34"/>
              </w:rPr>
              <w:t>^^fjlpZ bu ,tqds</w:t>
            </w:r>
            <w:r>
              <w:rPr>
                <w:rFonts w:ascii="Kruti Dev 010" w:hAnsi="Kruti Dev 010" w:cs="Kruti Dev 010"/>
                <w:sz w:val="34"/>
                <w:szCs w:val="34"/>
              </w:rPr>
              <w:t>'k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>u** fçfVax gky izk-fy-]  u</w:t>
            </w:r>
            <w:r>
              <w:rPr>
                <w:rFonts w:ascii="Kruti Dev 010" w:hAnsi="Kruti Dev 010" w:cs="Kruti Dev 010"/>
                <w:sz w:val="34"/>
                <w:szCs w:val="34"/>
              </w:rPr>
              <w:t>bZ</w:t>
            </w:r>
            <w:r w:rsidRPr="00B84CA9">
              <w:rPr>
                <w:rFonts w:ascii="Kruti Dev 010" w:hAnsi="Kruti Dev 010" w:cs="Kruti Dev 010"/>
                <w:sz w:val="34"/>
                <w:szCs w:val="34"/>
              </w:rPr>
              <w:t xml:space="preserve"> fnYyh ¼1973½ </w:t>
            </w:r>
          </w:p>
        </w:tc>
      </w:tr>
    </w:tbl>
    <w:p w:rsidR="00030324" w:rsidRPr="00C94842" w:rsidRDefault="00030324" w:rsidP="00C82EE2">
      <w:pPr>
        <w:spacing w:before="120" w:after="120" w:line="384" w:lineRule="auto"/>
        <w:jc w:val="center"/>
        <w:rPr>
          <w:rFonts w:ascii="Kruti Dev 010" w:hAnsi="Kruti Dev 010" w:cs="Kruti Dev 010"/>
          <w:b/>
          <w:bCs/>
          <w:color w:val="000000"/>
          <w:sz w:val="36"/>
          <w:szCs w:val="36"/>
        </w:rPr>
      </w:pPr>
    </w:p>
    <w:p w:rsidR="00030324" w:rsidRDefault="00030324" w:rsidP="00875826">
      <w:pPr>
        <w:spacing w:before="120" w:after="120" w:line="384" w:lineRule="auto"/>
        <w:jc w:val="center"/>
        <w:rPr>
          <w:rFonts w:ascii="Kruti Dev 010" w:hAnsi="Kruti Dev 010" w:cs="Kruti Dev 010"/>
          <w:sz w:val="32"/>
          <w:szCs w:val="32"/>
        </w:rPr>
      </w:pPr>
      <w:r w:rsidRPr="005B286D">
        <w:rPr>
          <w:rFonts w:ascii="Kruti Dev 010" w:hAnsi="Kruti Dev 010" w:cs="Kruti Dev 010"/>
          <w:b/>
          <w:bCs/>
          <w:sz w:val="50"/>
          <w:szCs w:val="50"/>
        </w:rPr>
        <w:sym w:font="Wingdings 2" w:char="F0A5"/>
      </w:r>
      <w:r w:rsidRPr="005B286D">
        <w:rPr>
          <w:rFonts w:ascii="Kruti Dev 010" w:hAnsi="Kruti Dev 010" w:cs="Kruti Dev 010"/>
          <w:b/>
          <w:bCs/>
          <w:sz w:val="50"/>
          <w:szCs w:val="50"/>
        </w:rPr>
        <w:sym w:font="Wingdings 2" w:char="F0A5"/>
      </w:r>
      <w:r w:rsidRPr="005B286D">
        <w:rPr>
          <w:rFonts w:ascii="Kruti Dev 010" w:hAnsi="Kruti Dev 010" w:cs="Kruti Dev 010"/>
          <w:b/>
          <w:bCs/>
          <w:sz w:val="50"/>
          <w:szCs w:val="50"/>
        </w:rPr>
        <w:sym w:font="Wingdings 2" w:char="F0A5"/>
      </w:r>
    </w:p>
    <w:p w:rsidR="00030324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030324" w:rsidRPr="00587C3B" w:rsidRDefault="00030324" w:rsidP="00C82EE2">
      <w:pPr>
        <w:spacing w:before="120" w:after="120" w:line="384" w:lineRule="auto"/>
        <w:jc w:val="both"/>
        <w:rPr>
          <w:rFonts w:ascii="Kruti Dev 010" w:hAnsi="Kruti Dev 010" w:cs="Kruti Dev 010"/>
          <w:sz w:val="32"/>
          <w:szCs w:val="32"/>
        </w:rPr>
      </w:pPr>
    </w:p>
    <w:sectPr w:rsidR="00030324" w:rsidRPr="00587C3B" w:rsidSect="00A4598E">
      <w:footerReference w:type="default" r:id="rId7"/>
      <w:pgSz w:w="11909" w:h="16834" w:code="9"/>
      <w:pgMar w:top="1440" w:right="1728" w:bottom="1584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24" w:rsidRDefault="00030324" w:rsidP="00AE7D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30324" w:rsidRDefault="00030324" w:rsidP="00AE7D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24" w:rsidRDefault="00030324">
    <w:pPr>
      <w:pStyle w:val="Footer"/>
      <w:rPr>
        <w:rFonts w:cs="Times New Roman"/>
      </w:rPr>
    </w:pPr>
    <w:r>
      <w:rPr>
        <w:noProof/>
      </w:rPr>
      <w:pict>
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<v:stroke joinstyle="miter"/>
          <v:formulas>
            <v:f eqn="sum 10800 0 #0"/>
            <v:f eqn="prod @0 32488 32768"/>
            <v:f eqn="prod @0 4277 32768"/>
            <v:f eqn="prod @0 30274 32768"/>
            <v:f eqn="prod @0 12540 32768"/>
            <v:f eqn="prod @0 25997 32768"/>
            <v:f eqn="prod @0 19948 32768"/>
            <v:f eqn="sum @1 10800 0"/>
            <v:f eqn="sum @2 10800 0"/>
            <v:f eqn="sum @3 10800 0"/>
            <v:f eqn="sum @4 10800 0"/>
            <v:f eqn="sum @5 10800 0"/>
            <v:f eqn="sum @6 10800 0"/>
            <v:f eqn="sum 10800 0 @1"/>
            <v:f eqn="sum 10800 0 @2"/>
            <v:f eqn="sum 10800 0 @3"/>
            <v:f eqn="sum 10800 0 @4"/>
            <v:f eqn="sum 10800 0 @5"/>
            <v:f eqn="sum 10800 0 @6"/>
            <v:f eqn="prod @0 23170 32768"/>
            <v:f eqn="sum @19 10800 0"/>
            <v:f eqn="sum 10800 0 @19"/>
          </v:formulas>
          <v:path gradientshapeok="t" o:connecttype="rect" textboxrect="@21,@21,@20,@20"/>
          <v:handles>
            <v:h position="#0,center" xrange="0,10800"/>
          </v:handles>
        </v:shapetype>
        <v:shape id="_x0000_s2049" type="#_x0000_t92" style="position:absolute;margin-left:291.3pt;margin-top:789.4pt;width:48.8pt;height:33.35pt;rotation:360;z-index:251660288;mso-position-horizontal-relative:page;mso-position-vertical-relative:page" strokecolor="#a5a5a5">
          <v:textbox>
            <w:txbxContent>
              <w:p w:rsidR="00030324" w:rsidRDefault="00030324">
                <w:pPr>
                  <w:jc w:val="center"/>
                  <w:rPr>
                    <w:rFonts w:cs="Times New Roman"/>
                  </w:rPr>
                </w:pPr>
                <w:fldSimple w:instr=" PAGE    \* MERGEFORMAT ">
                  <w:r w:rsidRPr="001A3148">
                    <w:rPr>
                      <w:noProof/>
                      <w:color w:val="7F7F7F"/>
                    </w:rPr>
                    <w:t>58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24" w:rsidRDefault="00030324" w:rsidP="00AE7D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30324" w:rsidRDefault="00030324" w:rsidP="00AE7D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6FB"/>
    <w:multiLevelType w:val="hybridMultilevel"/>
    <w:tmpl w:val="3028C080"/>
    <w:lvl w:ilvl="0" w:tplc="56F8E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037015C4"/>
    <w:multiLevelType w:val="hybridMultilevel"/>
    <w:tmpl w:val="4DE818F0"/>
    <w:lvl w:ilvl="0" w:tplc="1214E532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94809"/>
    <w:multiLevelType w:val="hybridMultilevel"/>
    <w:tmpl w:val="6CF21F22"/>
    <w:lvl w:ilvl="0" w:tplc="9B908F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1A2326">
      <w:start w:val="1"/>
      <w:numFmt w:val="bullet"/>
      <w:lvlText w:val="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691A7F"/>
    <w:multiLevelType w:val="hybridMultilevel"/>
    <w:tmpl w:val="0778084A"/>
    <w:lvl w:ilvl="0" w:tplc="6328830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A65F21"/>
    <w:multiLevelType w:val="hybridMultilevel"/>
    <w:tmpl w:val="ED44F406"/>
    <w:lvl w:ilvl="0" w:tplc="24A2D02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4EE1CEB"/>
    <w:multiLevelType w:val="hybridMultilevel"/>
    <w:tmpl w:val="2440363E"/>
    <w:lvl w:ilvl="0" w:tplc="8696A2C6">
      <w:start w:val="1"/>
      <w:numFmt w:val="bullet"/>
      <w:lvlText w:val=""/>
      <w:lvlJc w:val="left"/>
      <w:pPr>
        <w:tabs>
          <w:tab w:val="num" w:pos="525"/>
        </w:tabs>
        <w:ind w:left="52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E5E02"/>
    <w:multiLevelType w:val="hybridMultilevel"/>
    <w:tmpl w:val="CB96BDC0"/>
    <w:lvl w:ilvl="0" w:tplc="9B908F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36B86"/>
    <w:multiLevelType w:val="hybridMultilevel"/>
    <w:tmpl w:val="C5F6E818"/>
    <w:lvl w:ilvl="0" w:tplc="D1FC3CF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273578"/>
    <w:multiLevelType w:val="hybridMultilevel"/>
    <w:tmpl w:val="5570367C"/>
    <w:lvl w:ilvl="0" w:tplc="A0A09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F6A2C"/>
    <w:multiLevelType w:val="multilevel"/>
    <w:tmpl w:val="C87C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57504"/>
    <w:multiLevelType w:val="hybridMultilevel"/>
    <w:tmpl w:val="2D601E40"/>
    <w:lvl w:ilvl="0" w:tplc="CBD2C4F0">
      <w:start w:val="1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811F97"/>
    <w:multiLevelType w:val="hybridMultilevel"/>
    <w:tmpl w:val="25B02FF6"/>
    <w:lvl w:ilvl="0" w:tplc="1E1A3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83018B"/>
    <w:multiLevelType w:val="hybridMultilevel"/>
    <w:tmpl w:val="AA481E48"/>
    <w:lvl w:ilvl="0" w:tplc="7F067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cs="DevLys 010" w:hint="default"/>
        <w:sz w:val="34"/>
        <w:szCs w:val="34"/>
      </w:rPr>
    </w:lvl>
    <w:lvl w:ilvl="1" w:tplc="8696A2C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4"/>
        <w:szCs w:val="3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34"/>
        <w:szCs w:val="3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4A2183"/>
    <w:multiLevelType w:val="hybridMultilevel"/>
    <w:tmpl w:val="276A62DC"/>
    <w:lvl w:ilvl="0" w:tplc="4C443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A6F27"/>
    <w:multiLevelType w:val="hybridMultilevel"/>
    <w:tmpl w:val="1160081A"/>
    <w:lvl w:ilvl="0" w:tplc="CBD2C4F0">
      <w:start w:val="1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1250D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bCs/>
        <w:sz w:val="36"/>
        <w:szCs w:val="36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FA36BE"/>
    <w:multiLevelType w:val="hybridMultilevel"/>
    <w:tmpl w:val="A3E4CA76"/>
    <w:lvl w:ilvl="0" w:tplc="7C3439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A533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D34EC3"/>
    <w:multiLevelType w:val="hybridMultilevel"/>
    <w:tmpl w:val="46FECF18"/>
    <w:lvl w:ilvl="0" w:tplc="6F80E60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0391D86"/>
    <w:multiLevelType w:val="hybridMultilevel"/>
    <w:tmpl w:val="19845FDE"/>
    <w:lvl w:ilvl="0" w:tplc="05FC05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25158CB"/>
    <w:multiLevelType w:val="hybridMultilevel"/>
    <w:tmpl w:val="4872BEFE"/>
    <w:lvl w:ilvl="0" w:tplc="FEDCF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248AD"/>
    <w:multiLevelType w:val="hybridMultilevel"/>
    <w:tmpl w:val="A4E460E8"/>
    <w:lvl w:ilvl="0" w:tplc="9B908F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851EB6"/>
    <w:multiLevelType w:val="hybridMultilevel"/>
    <w:tmpl w:val="0E74C8D6"/>
    <w:lvl w:ilvl="0" w:tplc="56F8E46E">
      <w:start w:val="1"/>
      <w:numFmt w:val="decimal"/>
      <w:lvlText w:val="%1-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1">
    <w:nsid w:val="486051CC"/>
    <w:multiLevelType w:val="hybridMultilevel"/>
    <w:tmpl w:val="94CAA264"/>
    <w:lvl w:ilvl="0" w:tplc="56F8E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2">
    <w:nsid w:val="4B1A6338"/>
    <w:multiLevelType w:val="hybridMultilevel"/>
    <w:tmpl w:val="6734CC68"/>
    <w:lvl w:ilvl="0" w:tplc="24A2D02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D1C647F"/>
    <w:multiLevelType w:val="hybridMultilevel"/>
    <w:tmpl w:val="35A68146"/>
    <w:lvl w:ilvl="0" w:tplc="C26067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5A4863"/>
    <w:multiLevelType w:val="hybridMultilevel"/>
    <w:tmpl w:val="C7A6E3E8"/>
    <w:lvl w:ilvl="0" w:tplc="FE88614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861F5"/>
    <w:multiLevelType w:val="hybridMultilevel"/>
    <w:tmpl w:val="25A0DAB2"/>
    <w:lvl w:ilvl="0" w:tplc="5E78B37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EEBC652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  <w:color w:val="auto"/>
      </w:rPr>
    </w:lvl>
    <w:lvl w:ilvl="2" w:tplc="3BD4AC16">
      <w:start w:val="1"/>
      <w:numFmt w:val="decimal"/>
      <w:lvlText w:val="%3-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02583A"/>
    <w:multiLevelType w:val="hybridMultilevel"/>
    <w:tmpl w:val="D7E270FC"/>
    <w:lvl w:ilvl="0" w:tplc="B0D0C97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2721D98"/>
    <w:multiLevelType w:val="hybridMultilevel"/>
    <w:tmpl w:val="50DECA2C"/>
    <w:lvl w:ilvl="0" w:tplc="DC4CCFEC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EBC6524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4" w:tplc="37425BB2">
      <w:start w:val="1"/>
      <w:numFmt w:val="decimal"/>
      <w:lvlText w:val="%5-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61135689"/>
    <w:multiLevelType w:val="hybridMultilevel"/>
    <w:tmpl w:val="7352AFC4"/>
    <w:lvl w:ilvl="0" w:tplc="3092A10A">
      <w:start w:val="1"/>
      <w:numFmt w:val="bullet"/>
      <w:lvlText w:val=""/>
      <w:lvlJc w:val="left"/>
      <w:pPr>
        <w:tabs>
          <w:tab w:val="num" w:pos="2340"/>
        </w:tabs>
        <w:ind w:left="3060" w:hanging="360"/>
      </w:pPr>
      <w:rPr>
        <w:rFonts w:ascii="Wingdings" w:hAnsi="Wingdings" w:cs="Wingdings" w:hint="default"/>
        <w:color w:val="auto"/>
        <w:sz w:val="30"/>
        <w:szCs w:val="30"/>
      </w:rPr>
    </w:lvl>
    <w:lvl w:ilvl="1" w:tplc="941A2326">
      <w:start w:val="1"/>
      <w:numFmt w:val="bullet"/>
      <w:lvlText w:val=""/>
      <w:lvlJc w:val="left"/>
      <w:pPr>
        <w:tabs>
          <w:tab w:val="num" w:pos="1440"/>
        </w:tabs>
        <w:ind w:left="2160" w:hanging="360"/>
      </w:pPr>
      <w:rPr>
        <w:rFonts w:ascii="Symbol" w:hAnsi="Symbol" w:cs="Symbol" w:hint="default"/>
        <w:color w:val="auto"/>
        <w:sz w:val="30"/>
        <w:szCs w:val="30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71A10259"/>
    <w:multiLevelType w:val="hybridMultilevel"/>
    <w:tmpl w:val="821CD50E"/>
    <w:lvl w:ilvl="0" w:tplc="3092A10A">
      <w:start w:val="1"/>
      <w:numFmt w:val="bullet"/>
      <w:lvlText w:val=""/>
      <w:lvlJc w:val="left"/>
      <w:pPr>
        <w:tabs>
          <w:tab w:val="num" w:pos="2340"/>
        </w:tabs>
        <w:ind w:left="3060" w:hanging="360"/>
      </w:pPr>
      <w:rPr>
        <w:rFonts w:ascii="Wingdings" w:hAnsi="Wingdings" w:cs="Wingdings" w:hint="default"/>
        <w:color w:val="auto"/>
        <w:sz w:val="30"/>
        <w:szCs w:val="30"/>
      </w:rPr>
    </w:lvl>
    <w:lvl w:ilvl="1" w:tplc="3092A10A">
      <w:start w:val="1"/>
      <w:numFmt w:val="bullet"/>
      <w:lvlText w:val="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  <w:color w:val="auto"/>
        <w:sz w:val="30"/>
        <w:szCs w:val="30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0">
    <w:nsid w:val="743140AD"/>
    <w:multiLevelType w:val="hybridMultilevel"/>
    <w:tmpl w:val="FBB86CBC"/>
    <w:lvl w:ilvl="0" w:tplc="35A68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7EDDDA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92FB9"/>
    <w:multiLevelType w:val="hybridMultilevel"/>
    <w:tmpl w:val="00AE5CCC"/>
    <w:lvl w:ilvl="0" w:tplc="DB9C955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4810A8"/>
    <w:multiLevelType w:val="hybridMultilevel"/>
    <w:tmpl w:val="069CCBCE"/>
    <w:lvl w:ilvl="0" w:tplc="44C00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3481A"/>
    <w:multiLevelType w:val="hybridMultilevel"/>
    <w:tmpl w:val="F120147C"/>
    <w:lvl w:ilvl="0" w:tplc="30045A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97B56"/>
    <w:multiLevelType w:val="hybridMultilevel"/>
    <w:tmpl w:val="0E04EA72"/>
    <w:lvl w:ilvl="0" w:tplc="C26067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326D28"/>
    <w:multiLevelType w:val="hybridMultilevel"/>
    <w:tmpl w:val="39028DE2"/>
    <w:lvl w:ilvl="0" w:tplc="D7C2E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7614F"/>
    <w:multiLevelType w:val="hybridMultilevel"/>
    <w:tmpl w:val="A0AC94B2"/>
    <w:lvl w:ilvl="0" w:tplc="5F5A71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971D4E"/>
    <w:multiLevelType w:val="hybridMultilevel"/>
    <w:tmpl w:val="3CBA1FBC"/>
    <w:lvl w:ilvl="0" w:tplc="EE802F46">
      <w:start w:val="1"/>
      <w:numFmt w:val="decimal"/>
      <w:lvlText w:val="%1-"/>
      <w:lvlJc w:val="left"/>
      <w:pPr>
        <w:ind w:left="930" w:hanging="480"/>
      </w:pPr>
      <w:rPr>
        <w:rFonts w:hint="default"/>
      </w:rPr>
    </w:lvl>
    <w:lvl w:ilvl="1" w:tplc="C26067A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35"/>
  </w:num>
  <w:num w:numId="4">
    <w:abstractNumId w:val="34"/>
  </w:num>
  <w:num w:numId="5">
    <w:abstractNumId w:val="23"/>
  </w:num>
  <w:num w:numId="6">
    <w:abstractNumId w:val="37"/>
  </w:num>
  <w:num w:numId="7">
    <w:abstractNumId w:val="15"/>
  </w:num>
  <w:num w:numId="8">
    <w:abstractNumId w:val="16"/>
  </w:num>
  <w:num w:numId="9">
    <w:abstractNumId w:val="3"/>
  </w:num>
  <w:num w:numId="10">
    <w:abstractNumId w:val="18"/>
  </w:num>
  <w:num w:numId="11">
    <w:abstractNumId w:val="11"/>
  </w:num>
  <w:num w:numId="12">
    <w:abstractNumId w:val="13"/>
  </w:num>
  <w:num w:numId="13">
    <w:abstractNumId w:val="32"/>
  </w:num>
  <w:num w:numId="14">
    <w:abstractNumId w:val="29"/>
  </w:num>
  <w:num w:numId="15">
    <w:abstractNumId w:val="36"/>
  </w:num>
  <w:num w:numId="16">
    <w:abstractNumId w:val="5"/>
  </w:num>
  <w:num w:numId="17">
    <w:abstractNumId w:val="31"/>
  </w:num>
  <w:num w:numId="18">
    <w:abstractNumId w:val="24"/>
  </w:num>
  <w:num w:numId="19">
    <w:abstractNumId w:val="12"/>
  </w:num>
  <w:num w:numId="20">
    <w:abstractNumId w:val="2"/>
  </w:num>
  <w:num w:numId="21">
    <w:abstractNumId w:val="28"/>
  </w:num>
  <w:num w:numId="22">
    <w:abstractNumId w:val="27"/>
  </w:num>
  <w:num w:numId="23">
    <w:abstractNumId w:val="25"/>
  </w:num>
  <w:num w:numId="24">
    <w:abstractNumId w:val="8"/>
  </w:num>
  <w:num w:numId="25">
    <w:abstractNumId w:val="30"/>
  </w:num>
  <w:num w:numId="26">
    <w:abstractNumId w:val="10"/>
  </w:num>
  <w:num w:numId="27">
    <w:abstractNumId w:val="14"/>
  </w:num>
  <w:num w:numId="28">
    <w:abstractNumId w:val="20"/>
  </w:num>
  <w:num w:numId="29">
    <w:abstractNumId w:val="21"/>
  </w:num>
  <w:num w:numId="30">
    <w:abstractNumId w:val="0"/>
  </w:num>
  <w:num w:numId="31">
    <w:abstractNumId w:val="1"/>
  </w:num>
  <w:num w:numId="32">
    <w:abstractNumId w:val="6"/>
  </w:num>
  <w:num w:numId="33">
    <w:abstractNumId w:val="19"/>
  </w:num>
  <w:num w:numId="34">
    <w:abstractNumId w:val="7"/>
  </w:num>
  <w:num w:numId="35">
    <w:abstractNumId w:val="17"/>
  </w:num>
  <w:num w:numId="36">
    <w:abstractNumId w:val="26"/>
  </w:num>
  <w:num w:numId="37">
    <w:abstractNumId w:val="33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ACA"/>
    <w:rsid w:val="00030324"/>
    <w:rsid w:val="00031B49"/>
    <w:rsid w:val="00033420"/>
    <w:rsid w:val="00072DBA"/>
    <w:rsid w:val="000B0337"/>
    <w:rsid w:val="000D382F"/>
    <w:rsid w:val="000E2ACA"/>
    <w:rsid w:val="000F05C7"/>
    <w:rsid w:val="000F32EF"/>
    <w:rsid w:val="001471B9"/>
    <w:rsid w:val="001652D7"/>
    <w:rsid w:val="001744B9"/>
    <w:rsid w:val="0018092E"/>
    <w:rsid w:val="001A3148"/>
    <w:rsid w:val="001A6C41"/>
    <w:rsid w:val="001A6F6A"/>
    <w:rsid w:val="001D3D3C"/>
    <w:rsid w:val="001F03D9"/>
    <w:rsid w:val="001F4EFF"/>
    <w:rsid w:val="0020160A"/>
    <w:rsid w:val="002073E8"/>
    <w:rsid w:val="00273C2C"/>
    <w:rsid w:val="00287594"/>
    <w:rsid w:val="002C1E72"/>
    <w:rsid w:val="00314BB5"/>
    <w:rsid w:val="00317891"/>
    <w:rsid w:val="00327DC5"/>
    <w:rsid w:val="00342529"/>
    <w:rsid w:val="003472E6"/>
    <w:rsid w:val="003507C7"/>
    <w:rsid w:val="00387E65"/>
    <w:rsid w:val="003963FE"/>
    <w:rsid w:val="0041625C"/>
    <w:rsid w:val="004403A2"/>
    <w:rsid w:val="00441FC3"/>
    <w:rsid w:val="004426FB"/>
    <w:rsid w:val="0049656A"/>
    <w:rsid w:val="004A577F"/>
    <w:rsid w:val="004B7D02"/>
    <w:rsid w:val="004E3E4F"/>
    <w:rsid w:val="005142D8"/>
    <w:rsid w:val="0055409E"/>
    <w:rsid w:val="0055669A"/>
    <w:rsid w:val="00587C3B"/>
    <w:rsid w:val="00591498"/>
    <w:rsid w:val="00592A75"/>
    <w:rsid w:val="0059383A"/>
    <w:rsid w:val="005B286D"/>
    <w:rsid w:val="006159DA"/>
    <w:rsid w:val="00663093"/>
    <w:rsid w:val="006816AE"/>
    <w:rsid w:val="006A3272"/>
    <w:rsid w:val="006B4CA6"/>
    <w:rsid w:val="007155AF"/>
    <w:rsid w:val="00741CC0"/>
    <w:rsid w:val="00770366"/>
    <w:rsid w:val="0077284B"/>
    <w:rsid w:val="0077508F"/>
    <w:rsid w:val="007A0420"/>
    <w:rsid w:val="007B0E6A"/>
    <w:rsid w:val="007B4C5E"/>
    <w:rsid w:val="007B6DC3"/>
    <w:rsid w:val="007D66B7"/>
    <w:rsid w:val="00820083"/>
    <w:rsid w:val="00822BD8"/>
    <w:rsid w:val="008300B8"/>
    <w:rsid w:val="00835213"/>
    <w:rsid w:val="00854196"/>
    <w:rsid w:val="00875242"/>
    <w:rsid w:val="00875826"/>
    <w:rsid w:val="00881939"/>
    <w:rsid w:val="008A4509"/>
    <w:rsid w:val="008A6722"/>
    <w:rsid w:val="008D4B1B"/>
    <w:rsid w:val="00924F22"/>
    <w:rsid w:val="009408A9"/>
    <w:rsid w:val="00946D32"/>
    <w:rsid w:val="00962819"/>
    <w:rsid w:val="00966E35"/>
    <w:rsid w:val="00994AF6"/>
    <w:rsid w:val="009B673B"/>
    <w:rsid w:val="009C7B3A"/>
    <w:rsid w:val="009E7AAC"/>
    <w:rsid w:val="009F0BA8"/>
    <w:rsid w:val="00A36FC9"/>
    <w:rsid w:val="00A4598E"/>
    <w:rsid w:val="00A76E5C"/>
    <w:rsid w:val="00A80BA1"/>
    <w:rsid w:val="00AB24D0"/>
    <w:rsid w:val="00AE08AE"/>
    <w:rsid w:val="00AE7D88"/>
    <w:rsid w:val="00B01124"/>
    <w:rsid w:val="00B17B6C"/>
    <w:rsid w:val="00B420E2"/>
    <w:rsid w:val="00B46530"/>
    <w:rsid w:val="00B60E2F"/>
    <w:rsid w:val="00B81B16"/>
    <w:rsid w:val="00B84755"/>
    <w:rsid w:val="00B84CA9"/>
    <w:rsid w:val="00B90AA1"/>
    <w:rsid w:val="00BA4983"/>
    <w:rsid w:val="00BB6CD6"/>
    <w:rsid w:val="00C0464E"/>
    <w:rsid w:val="00C0693B"/>
    <w:rsid w:val="00C26D90"/>
    <w:rsid w:val="00C41AE8"/>
    <w:rsid w:val="00C82EE2"/>
    <w:rsid w:val="00C94842"/>
    <w:rsid w:val="00C97585"/>
    <w:rsid w:val="00CB2F52"/>
    <w:rsid w:val="00D261D5"/>
    <w:rsid w:val="00D87EE6"/>
    <w:rsid w:val="00DA33E3"/>
    <w:rsid w:val="00DA64CD"/>
    <w:rsid w:val="00DC13A8"/>
    <w:rsid w:val="00E40700"/>
    <w:rsid w:val="00E40B58"/>
    <w:rsid w:val="00E42B64"/>
    <w:rsid w:val="00E63C52"/>
    <w:rsid w:val="00E72846"/>
    <w:rsid w:val="00E840D2"/>
    <w:rsid w:val="00E8433B"/>
    <w:rsid w:val="00E921FE"/>
    <w:rsid w:val="00E92997"/>
    <w:rsid w:val="00F17B44"/>
    <w:rsid w:val="00F20EB6"/>
    <w:rsid w:val="00F23284"/>
    <w:rsid w:val="00F30765"/>
    <w:rsid w:val="00F401AD"/>
    <w:rsid w:val="00F439B2"/>
    <w:rsid w:val="00FB03D8"/>
    <w:rsid w:val="00FB2F75"/>
    <w:rsid w:val="00FB6290"/>
    <w:rsid w:val="00FC7CFA"/>
    <w:rsid w:val="00FE2A84"/>
    <w:rsid w:val="00FE3A75"/>
    <w:rsid w:val="00FF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CA"/>
    <w:pPr>
      <w:spacing w:after="200" w:line="276" w:lineRule="auto"/>
    </w:pPr>
    <w:rPr>
      <w:rFonts w:eastAsia="MS Mincho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2AC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AE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7D88"/>
    <w:rPr>
      <w:rFonts w:eastAsia="MS Mincho"/>
    </w:rPr>
  </w:style>
  <w:style w:type="paragraph" w:styleId="Footer">
    <w:name w:val="footer"/>
    <w:basedOn w:val="Normal"/>
    <w:link w:val="FooterChar"/>
    <w:uiPriority w:val="99"/>
    <w:semiHidden/>
    <w:rsid w:val="00AE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7D88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282</TotalTime>
  <Pages>58</Pages>
  <Words>8283</Words>
  <Characters>-32766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33</cp:revision>
  <dcterms:created xsi:type="dcterms:W3CDTF">2014-05-24T11:44:00Z</dcterms:created>
  <dcterms:modified xsi:type="dcterms:W3CDTF">2014-07-06T13:29:00Z</dcterms:modified>
</cp:coreProperties>
</file>